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9BB5" w14:textId="4389D596" w:rsidR="00B10CD7" w:rsidRPr="004C6FC8" w:rsidRDefault="000A274F" w:rsidP="000A274F">
      <w:pPr>
        <w:rPr>
          <w:rFonts w:ascii="Arial" w:hAnsi="Arial" w:cs="Arial"/>
          <w:sz w:val="18"/>
          <w:szCs w:val="18"/>
        </w:rPr>
      </w:pPr>
      <w:r w:rsidRPr="004C6FC8">
        <w:rPr>
          <w:rFonts w:ascii="Arial" w:hAnsi="Arial" w:cs="Arial"/>
          <w:sz w:val="18"/>
          <w:szCs w:val="18"/>
        </w:rPr>
        <w:t>Številka:</w:t>
      </w:r>
      <w:r w:rsidR="00B10CD7" w:rsidRPr="004C6FC8">
        <w:rPr>
          <w:rFonts w:ascii="Arial" w:hAnsi="Arial" w:cs="Arial"/>
          <w:sz w:val="18"/>
          <w:szCs w:val="18"/>
        </w:rPr>
        <w:t xml:space="preserve"> </w:t>
      </w:r>
      <w:r w:rsidR="001C335E">
        <w:rPr>
          <w:rFonts w:ascii="Arial" w:hAnsi="Arial" w:cs="Arial"/>
          <w:sz w:val="18"/>
          <w:szCs w:val="18"/>
        </w:rPr>
        <w:t>011-000</w:t>
      </w:r>
      <w:r w:rsidR="002F0475">
        <w:rPr>
          <w:rFonts w:ascii="Arial" w:hAnsi="Arial" w:cs="Arial"/>
          <w:sz w:val="18"/>
          <w:szCs w:val="18"/>
        </w:rPr>
        <w:t>2</w:t>
      </w:r>
      <w:r w:rsidR="001C335E">
        <w:rPr>
          <w:rFonts w:ascii="Arial" w:hAnsi="Arial" w:cs="Arial"/>
          <w:sz w:val="18"/>
          <w:szCs w:val="18"/>
        </w:rPr>
        <w:t>/2026</w:t>
      </w:r>
    </w:p>
    <w:p w14:paraId="50C744EC" w14:textId="0CB3CC79" w:rsidR="000A274F" w:rsidRPr="004C6FC8" w:rsidRDefault="000A274F" w:rsidP="000A274F">
      <w:pPr>
        <w:rPr>
          <w:rFonts w:ascii="Arial" w:hAnsi="Arial" w:cs="Arial"/>
          <w:sz w:val="18"/>
          <w:szCs w:val="18"/>
        </w:rPr>
      </w:pPr>
      <w:r w:rsidRPr="004C6FC8">
        <w:rPr>
          <w:rFonts w:ascii="Arial" w:hAnsi="Arial" w:cs="Arial"/>
          <w:sz w:val="18"/>
          <w:szCs w:val="18"/>
        </w:rPr>
        <w:t>Datum:</w:t>
      </w:r>
      <w:r w:rsidR="000972F5" w:rsidRPr="004C6FC8">
        <w:rPr>
          <w:rFonts w:ascii="Arial" w:hAnsi="Arial" w:cs="Arial"/>
          <w:sz w:val="18"/>
          <w:szCs w:val="18"/>
        </w:rPr>
        <w:t xml:space="preserve"> </w:t>
      </w:r>
      <w:r w:rsidR="001C335E">
        <w:rPr>
          <w:rFonts w:ascii="Arial" w:hAnsi="Arial" w:cs="Arial"/>
          <w:sz w:val="18"/>
          <w:szCs w:val="18"/>
        </w:rPr>
        <w:t xml:space="preserve">  </w:t>
      </w:r>
      <w:r w:rsidR="00B64F7A">
        <w:rPr>
          <w:rFonts w:ascii="Arial" w:hAnsi="Arial" w:cs="Arial"/>
          <w:sz w:val="18"/>
          <w:szCs w:val="18"/>
        </w:rPr>
        <w:t>31. 3.</w:t>
      </w:r>
      <w:r w:rsidR="005D41BB">
        <w:rPr>
          <w:rFonts w:ascii="Arial" w:hAnsi="Arial" w:cs="Arial"/>
          <w:sz w:val="18"/>
          <w:szCs w:val="18"/>
        </w:rPr>
        <w:t xml:space="preserve"> 2026</w:t>
      </w:r>
    </w:p>
    <w:p w14:paraId="07ABE73B" w14:textId="77777777" w:rsidR="000A274F" w:rsidRDefault="000A274F" w:rsidP="007975FC"/>
    <w:p w14:paraId="1D9F402A" w14:textId="77777777" w:rsidR="00D30D04" w:rsidRDefault="00D30D04" w:rsidP="00C9726E">
      <w:pPr>
        <w:rPr>
          <w:rFonts w:ascii="Arial" w:hAnsi="Arial" w:cs="Arial"/>
          <w:b/>
          <w:sz w:val="22"/>
          <w:szCs w:val="22"/>
        </w:rPr>
      </w:pPr>
    </w:p>
    <w:p w14:paraId="2C03E4A5" w14:textId="3EF9D374" w:rsidR="00C9726E" w:rsidRPr="00C9726E" w:rsidRDefault="002F0475" w:rsidP="00C972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OBČINSKI SVET</w:t>
      </w:r>
    </w:p>
    <w:p w14:paraId="1B7281B7" w14:textId="77777777" w:rsidR="008A0860" w:rsidRDefault="008A0860" w:rsidP="008A0860">
      <w:pPr>
        <w:rPr>
          <w:rFonts w:ascii="Arial" w:hAnsi="Arial" w:cs="Arial"/>
          <w:sz w:val="22"/>
          <w:szCs w:val="22"/>
        </w:rPr>
      </w:pPr>
    </w:p>
    <w:p w14:paraId="12E6FB76" w14:textId="77777777" w:rsidR="00544121" w:rsidRDefault="00544121" w:rsidP="008858C2">
      <w:pPr>
        <w:rPr>
          <w:rFonts w:ascii="Arial" w:hAnsi="Arial" w:cs="Arial"/>
          <w:sz w:val="22"/>
          <w:szCs w:val="22"/>
        </w:rPr>
      </w:pPr>
    </w:p>
    <w:p w14:paraId="3AE36EEF" w14:textId="498FC196" w:rsidR="001C335E" w:rsidRPr="001C335E" w:rsidRDefault="008A0860" w:rsidP="001C335E">
      <w:pPr>
        <w:rPr>
          <w:rFonts w:ascii="Arial" w:hAnsi="Arial" w:cs="Arial"/>
          <w:sz w:val="22"/>
          <w:szCs w:val="22"/>
        </w:rPr>
      </w:pPr>
      <w:r w:rsidRPr="001C335E">
        <w:rPr>
          <w:rFonts w:ascii="Arial" w:hAnsi="Arial" w:cs="Arial"/>
          <w:sz w:val="22"/>
          <w:szCs w:val="22"/>
        </w:rPr>
        <w:t>ZADEVA:</w:t>
      </w:r>
      <w:r w:rsidR="00544121" w:rsidRPr="001C335E">
        <w:rPr>
          <w:rFonts w:ascii="Arial" w:hAnsi="Arial" w:cs="Arial"/>
          <w:sz w:val="22"/>
          <w:szCs w:val="22"/>
        </w:rPr>
        <w:tab/>
      </w:r>
      <w:r w:rsidR="001C335E">
        <w:rPr>
          <w:rFonts w:ascii="Arial" w:hAnsi="Arial" w:cs="Arial"/>
          <w:sz w:val="22"/>
          <w:szCs w:val="22"/>
        </w:rPr>
        <w:t xml:space="preserve">             </w:t>
      </w:r>
      <w:r w:rsidR="001C335E" w:rsidRPr="001C335E">
        <w:rPr>
          <w:rFonts w:ascii="Arial" w:hAnsi="Arial" w:cs="Arial"/>
          <w:b/>
          <w:bCs/>
          <w:sz w:val="22"/>
          <w:szCs w:val="22"/>
        </w:rPr>
        <w:t>Odlok o prostorskem redu Občine Ig (neuradno prečiščeno besedilo)</w:t>
      </w:r>
    </w:p>
    <w:p w14:paraId="1C3CC46D" w14:textId="77777777" w:rsidR="00544121" w:rsidRPr="004C6FC8" w:rsidRDefault="00544121" w:rsidP="001C335E">
      <w:pPr>
        <w:rPr>
          <w:rFonts w:ascii="Arial" w:hAnsi="Arial" w:cs="Arial"/>
          <w:sz w:val="22"/>
          <w:szCs w:val="22"/>
        </w:rPr>
      </w:pPr>
    </w:p>
    <w:p w14:paraId="62485054" w14:textId="4CA33F52" w:rsidR="008A0860" w:rsidRPr="004C6FC8" w:rsidRDefault="008A0860" w:rsidP="0028254A">
      <w:pPr>
        <w:ind w:left="2268" w:hanging="2268"/>
        <w:rPr>
          <w:rFonts w:ascii="Arial" w:hAnsi="Arial" w:cs="Arial"/>
          <w:sz w:val="22"/>
          <w:szCs w:val="22"/>
        </w:rPr>
      </w:pPr>
      <w:r w:rsidRPr="004C6FC8">
        <w:rPr>
          <w:rFonts w:ascii="Arial" w:hAnsi="Arial" w:cs="Arial"/>
          <w:sz w:val="22"/>
          <w:szCs w:val="22"/>
        </w:rPr>
        <w:t>POROČEVAL</w:t>
      </w:r>
      <w:r w:rsidR="008E4008" w:rsidRPr="004C6FC8">
        <w:rPr>
          <w:rFonts w:ascii="Arial" w:hAnsi="Arial" w:cs="Arial"/>
          <w:sz w:val="22"/>
          <w:szCs w:val="22"/>
        </w:rPr>
        <w:t>CI</w:t>
      </w:r>
      <w:r w:rsidR="0028254A">
        <w:rPr>
          <w:rFonts w:ascii="Arial" w:hAnsi="Arial" w:cs="Arial"/>
          <w:sz w:val="22"/>
          <w:szCs w:val="22"/>
        </w:rPr>
        <w:tab/>
      </w:r>
      <w:r w:rsidRPr="004C6FC8">
        <w:rPr>
          <w:rFonts w:ascii="Arial" w:hAnsi="Arial" w:cs="Arial"/>
          <w:sz w:val="22"/>
          <w:szCs w:val="22"/>
        </w:rPr>
        <w:t>Natalija Skok, univ.</w:t>
      </w:r>
      <w:r w:rsidR="008449FB">
        <w:rPr>
          <w:rFonts w:ascii="Arial" w:hAnsi="Arial" w:cs="Arial"/>
          <w:sz w:val="22"/>
          <w:szCs w:val="22"/>
        </w:rPr>
        <w:t xml:space="preserve"> </w:t>
      </w:r>
      <w:r w:rsidRPr="004C6FC8">
        <w:rPr>
          <w:rFonts w:ascii="Arial" w:hAnsi="Arial" w:cs="Arial"/>
          <w:sz w:val="22"/>
          <w:szCs w:val="22"/>
        </w:rPr>
        <w:t>dipl.</w:t>
      </w:r>
      <w:r w:rsidR="008449FB">
        <w:rPr>
          <w:rFonts w:ascii="Arial" w:hAnsi="Arial" w:cs="Arial"/>
          <w:sz w:val="22"/>
          <w:szCs w:val="22"/>
        </w:rPr>
        <w:t xml:space="preserve"> </w:t>
      </w:r>
      <w:r w:rsidRPr="004C6FC8">
        <w:rPr>
          <w:rFonts w:ascii="Arial" w:hAnsi="Arial" w:cs="Arial"/>
          <w:sz w:val="22"/>
          <w:szCs w:val="22"/>
        </w:rPr>
        <w:t>inž.</w:t>
      </w:r>
      <w:r w:rsidR="008449FB">
        <w:rPr>
          <w:rFonts w:ascii="Arial" w:hAnsi="Arial" w:cs="Arial"/>
          <w:sz w:val="22"/>
          <w:szCs w:val="22"/>
        </w:rPr>
        <w:t xml:space="preserve"> </w:t>
      </w:r>
      <w:r w:rsidRPr="004C6FC8">
        <w:rPr>
          <w:rFonts w:ascii="Arial" w:hAnsi="Arial" w:cs="Arial"/>
          <w:sz w:val="22"/>
          <w:szCs w:val="22"/>
        </w:rPr>
        <w:t>arh.</w:t>
      </w:r>
    </w:p>
    <w:p w14:paraId="35829EA8" w14:textId="2DC10F65" w:rsidR="00544121" w:rsidRPr="004C6FC8" w:rsidRDefault="008E4008" w:rsidP="001C335E">
      <w:pPr>
        <w:ind w:left="2268" w:hanging="2268"/>
        <w:rPr>
          <w:rFonts w:ascii="Arial" w:hAnsi="Arial" w:cs="Arial"/>
          <w:sz w:val="22"/>
          <w:szCs w:val="22"/>
        </w:rPr>
      </w:pPr>
      <w:r w:rsidRPr="004C6FC8">
        <w:rPr>
          <w:rFonts w:ascii="Arial" w:hAnsi="Arial" w:cs="Arial"/>
          <w:sz w:val="22"/>
          <w:szCs w:val="22"/>
        </w:rPr>
        <w:tab/>
      </w:r>
      <w:r w:rsidRPr="004C6FC8">
        <w:rPr>
          <w:rFonts w:ascii="Arial" w:hAnsi="Arial" w:cs="Arial"/>
          <w:sz w:val="22"/>
          <w:szCs w:val="22"/>
        </w:rPr>
        <w:tab/>
      </w:r>
      <w:r w:rsidRPr="004C6FC8">
        <w:rPr>
          <w:rFonts w:ascii="Arial" w:hAnsi="Arial" w:cs="Arial"/>
          <w:sz w:val="22"/>
          <w:szCs w:val="22"/>
        </w:rPr>
        <w:tab/>
      </w:r>
    </w:p>
    <w:p w14:paraId="6F0D61EE" w14:textId="123102F6" w:rsidR="00544121" w:rsidRPr="004C6FC8" w:rsidRDefault="00544121" w:rsidP="0028254A">
      <w:pPr>
        <w:ind w:left="2268" w:hanging="2268"/>
        <w:rPr>
          <w:rFonts w:ascii="Arial" w:hAnsi="Arial" w:cs="Arial"/>
          <w:sz w:val="22"/>
          <w:szCs w:val="22"/>
        </w:rPr>
      </w:pPr>
      <w:r w:rsidRPr="004C6FC8">
        <w:rPr>
          <w:rFonts w:ascii="Arial" w:hAnsi="Arial" w:cs="Arial"/>
          <w:sz w:val="22"/>
          <w:szCs w:val="22"/>
        </w:rPr>
        <w:t>PREDLAGATELJ:</w:t>
      </w:r>
      <w:r w:rsidRPr="004C6FC8">
        <w:rPr>
          <w:rFonts w:ascii="Arial" w:hAnsi="Arial" w:cs="Arial"/>
          <w:sz w:val="22"/>
          <w:szCs w:val="22"/>
        </w:rPr>
        <w:tab/>
      </w:r>
      <w:r w:rsidR="002A30C0">
        <w:rPr>
          <w:rFonts w:ascii="Arial" w:hAnsi="Arial" w:cs="Arial"/>
          <w:sz w:val="22"/>
          <w:szCs w:val="22"/>
        </w:rPr>
        <w:t>Zlatko Usenik</w:t>
      </w:r>
      <w:r w:rsidR="00154401">
        <w:rPr>
          <w:rFonts w:ascii="Arial" w:hAnsi="Arial" w:cs="Arial"/>
          <w:sz w:val="22"/>
          <w:szCs w:val="22"/>
        </w:rPr>
        <w:t xml:space="preserve">, </w:t>
      </w:r>
      <w:r w:rsidR="00154401" w:rsidRPr="004C6FC8">
        <w:rPr>
          <w:rFonts w:ascii="Arial" w:hAnsi="Arial" w:cs="Arial"/>
          <w:sz w:val="22"/>
          <w:szCs w:val="22"/>
        </w:rPr>
        <w:t>župan</w:t>
      </w:r>
    </w:p>
    <w:p w14:paraId="6F72CB90" w14:textId="4ECC8E83" w:rsidR="00544121" w:rsidRPr="004C6FC8" w:rsidRDefault="00544121" w:rsidP="0028254A">
      <w:pPr>
        <w:ind w:left="2268" w:hanging="2268"/>
        <w:rPr>
          <w:rFonts w:ascii="Arial" w:hAnsi="Arial" w:cs="Arial"/>
          <w:sz w:val="22"/>
          <w:szCs w:val="22"/>
        </w:rPr>
      </w:pPr>
    </w:p>
    <w:p w14:paraId="4CC5D66D" w14:textId="32BB7862" w:rsidR="00544121" w:rsidRPr="004C6FC8" w:rsidRDefault="00544121" w:rsidP="0028254A">
      <w:pPr>
        <w:ind w:left="2268" w:hanging="2268"/>
        <w:rPr>
          <w:rFonts w:ascii="Arial" w:hAnsi="Arial" w:cs="Arial"/>
          <w:sz w:val="22"/>
          <w:szCs w:val="22"/>
        </w:rPr>
      </w:pPr>
      <w:r w:rsidRPr="004C6FC8">
        <w:rPr>
          <w:rFonts w:ascii="Arial" w:hAnsi="Arial" w:cs="Arial"/>
          <w:sz w:val="22"/>
          <w:szCs w:val="22"/>
        </w:rPr>
        <w:t xml:space="preserve">PRAVNA PODLAGA: </w:t>
      </w:r>
      <w:r w:rsidR="0028254A">
        <w:rPr>
          <w:rFonts w:ascii="Arial" w:hAnsi="Arial" w:cs="Arial"/>
          <w:sz w:val="22"/>
          <w:szCs w:val="22"/>
        </w:rPr>
        <w:t xml:space="preserve"> </w:t>
      </w:r>
      <w:r w:rsidR="002724D1">
        <w:rPr>
          <w:rFonts w:ascii="Arial" w:hAnsi="Arial" w:cs="Arial"/>
          <w:sz w:val="22"/>
          <w:szCs w:val="22"/>
        </w:rPr>
        <w:t xml:space="preserve"> </w:t>
      </w:r>
      <w:r w:rsidRPr="004C6FC8">
        <w:rPr>
          <w:rFonts w:ascii="Arial" w:hAnsi="Arial" w:cs="Arial"/>
          <w:sz w:val="22"/>
          <w:szCs w:val="22"/>
        </w:rPr>
        <w:t>Odlok o prostorskem redu občine Ig (Uradni list RS, št. 35/2012</w:t>
      </w:r>
      <w:r w:rsidR="004B1BC1">
        <w:rPr>
          <w:rFonts w:ascii="Arial" w:hAnsi="Arial" w:cs="Arial"/>
          <w:sz w:val="22"/>
          <w:szCs w:val="22"/>
        </w:rPr>
        <w:t xml:space="preserve"> s spremembami)</w:t>
      </w:r>
      <w:r w:rsidRPr="004C6FC8">
        <w:rPr>
          <w:rFonts w:ascii="Arial" w:hAnsi="Arial" w:cs="Arial"/>
          <w:sz w:val="22"/>
          <w:szCs w:val="22"/>
        </w:rPr>
        <w:t xml:space="preserve"> </w:t>
      </w:r>
    </w:p>
    <w:p w14:paraId="4B43C501" w14:textId="77777777" w:rsidR="00B0679F" w:rsidRPr="004C6FC8" w:rsidRDefault="00B0679F" w:rsidP="0028254A">
      <w:pPr>
        <w:ind w:left="2268" w:hanging="2268"/>
        <w:rPr>
          <w:rFonts w:ascii="Arial" w:hAnsi="Arial" w:cs="Arial"/>
          <w:sz w:val="22"/>
          <w:szCs w:val="22"/>
        </w:rPr>
      </w:pPr>
    </w:p>
    <w:p w14:paraId="563075C4" w14:textId="2C344817" w:rsidR="008449FB" w:rsidRPr="008449FB" w:rsidRDefault="002F0475" w:rsidP="002724D1">
      <w:pPr>
        <w:ind w:left="2268" w:hanging="226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SEZNANITEV</w:t>
      </w:r>
      <w:r w:rsidR="00492FB5" w:rsidRPr="004C6FC8">
        <w:rPr>
          <w:rFonts w:ascii="Arial" w:hAnsi="Arial" w:cs="Arial"/>
          <w:sz w:val="22"/>
          <w:szCs w:val="22"/>
        </w:rPr>
        <w:t>:</w:t>
      </w:r>
      <w:r w:rsidR="002724D1">
        <w:rPr>
          <w:rFonts w:ascii="Arial" w:hAnsi="Arial" w:cs="Arial"/>
          <w:sz w:val="22"/>
          <w:szCs w:val="22"/>
        </w:rPr>
        <w:t xml:space="preserve"> </w:t>
      </w:r>
      <w:r w:rsidR="001C335E">
        <w:rPr>
          <w:rFonts w:ascii="Arial" w:hAnsi="Arial" w:cs="Arial"/>
          <w:sz w:val="22"/>
          <w:szCs w:val="22"/>
        </w:rPr>
        <w:t xml:space="preserve"> </w:t>
      </w:r>
      <w:r w:rsidR="003128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Občinski svet </w:t>
      </w:r>
      <w:r w:rsidR="001554AD">
        <w:rPr>
          <w:rFonts w:ascii="Arial" w:hAnsi="Arial" w:cs="Arial"/>
          <w:b/>
          <w:sz w:val="22"/>
          <w:szCs w:val="22"/>
        </w:rPr>
        <w:t xml:space="preserve">je obravnaval </w:t>
      </w:r>
      <w:r w:rsidR="003128F7">
        <w:rPr>
          <w:rFonts w:ascii="Arial" w:hAnsi="Arial" w:cs="Arial"/>
          <w:b/>
          <w:sz w:val="22"/>
          <w:szCs w:val="22"/>
        </w:rPr>
        <w:t>in se</w:t>
      </w:r>
      <w:r>
        <w:rPr>
          <w:rFonts w:ascii="Arial" w:hAnsi="Arial" w:cs="Arial"/>
          <w:b/>
          <w:sz w:val="22"/>
          <w:szCs w:val="22"/>
        </w:rPr>
        <w:t xml:space="preserve"> seznan</w:t>
      </w:r>
      <w:r w:rsidR="003128F7">
        <w:rPr>
          <w:rFonts w:ascii="Arial" w:hAnsi="Arial" w:cs="Arial"/>
          <w:b/>
          <w:sz w:val="22"/>
          <w:szCs w:val="22"/>
        </w:rPr>
        <w:t>il</w:t>
      </w:r>
      <w:r>
        <w:rPr>
          <w:rFonts w:ascii="Arial" w:hAnsi="Arial" w:cs="Arial"/>
          <w:b/>
          <w:sz w:val="22"/>
          <w:szCs w:val="22"/>
        </w:rPr>
        <w:t xml:space="preserve"> z</w:t>
      </w:r>
      <w:r w:rsidR="004B1BC1">
        <w:rPr>
          <w:rFonts w:ascii="Arial" w:hAnsi="Arial" w:cs="Arial"/>
          <w:b/>
          <w:sz w:val="22"/>
          <w:szCs w:val="22"/>
        </w:rPr>
        <w:t xml:space="preserve"> </w:t>
      </w:r>
      <w:r w:rsidR="00DA043F">
        <w:rPr>
          <w:rFonts w:ascii="Arial" w:hAnsi="Arial" w:cs="Arial"/>
          <w:b/>
          <w:sz w:val="22"/>
          <w:szCs w:val="22"/>
        </w:rPr>
        <w:t>Odlok</w:t>
      </w:r>
      <w:r>
        <w:rPr>
          <w:rFonts w:ascii="Arial" w:hAnsi="Arial" w:cs="Arial"/>
          <w:b/>
          <w:sz w:val="22"/>
          <w:szCs w:val="22"/>
        </w:rPr>
        <w:t xml:space="preserve">om </w:t>
      </w:r>
      <w:r w:rsidR="0028254A">
        <w:rPr>
          <w:rFonts w:ascii="Arial" w:hAnsi="Arial" w:cs="Arial"/>
          <w:b/>
          <w:sz w:val="22"/>
          <w:szCs w:val="22"/>
        </w:rPr>
        <w:t>o prostorskem redu Občine Ig</w:t>
      </w:r>
      <w:r w:rsidR="002724D1">
        <w:rPr>
          <w:rFonts w:ascii="Arial" w:hAnsi="Arial" w:cs="Arial"/>
          <w:b/>
          <w:sz w:val="22"/>
          <w:szCs w:val="22"/>
        </w:rPr>
        <w:t xml:space="preserve"> (</w:t>
      </w:r>
      <w:r w:rsidR="0028254A">
        <w:rPr>
          <w:rFonts w:ascii="Arial" w:hAnsi="Arial" w:cs="Arial"/>
          <w:b/>
          <w:sz w:val="22"/>
          <w:szCs w:val="22"/>
        </w:rPr>
        <w:t>neuradno prečiščeno besedilo</w:t>
      </w:r>
      <w:r w:rsidR="002724D1">
        <w:rPr>
          <w:rFonts w:ascii="Arial" w:hAnsi="Arial" w:cs="Arial"/>
          <w:b/>
          <w:sz w:val="22"/>
          <w:szCs w:val="22"/>
        </w:rPr>
        <w:t>)</w:t>
      </w:r>
    </w:p>
    <w:p w14:paraId="01E993AE" w14:textId="1C22C9DB" w:rsidR="00BE4580" w:rsidRPr="004C6FC8" w:rsidRDefault="00BE4580" w:rsidP="00FC14F6">
      <w:pPr>
        <w:ind w:left="2127" w:hanging="2127"/>
        <w:jc w:val="both"/>
        <w:rPr>
          <w:rFonts w:ascii="Arial" w:hAnsi="Arial" w:cs="Arial"/>
          <w:b/>
          <w:sz w:val="22"/>
          <w:szCs w:val="22"/>
        </w:rPr>
      </w:pPr>
    </w:p>
    <w:p w14:paraId="463EC4DE" w14:textId="77777777" w:rsidR="0028254A" w:rsidRDefault="0028254A" w:rsidP="00C5609A">
      <w:pPr>
        <w:jc w:val="both"/>
        <w:rPr>
          <w:rFonts w:ascii="Arial" w:hAnsi="Arial" w:cs="Arial"/>
          <w:sz w:val="22"/>
          <w:szCs w:val="22"/>
        </w:rPr>
      </w:pPr>
    </w:p>
    <w:p w14:paraId="0D3683B7" w14:textId="77777777" w:rsidR="0028254A" w:rsidRDefault="0028254A" w:rsidP="00C5609A">
      <w:pPr>
        <w:jc w:val="both"/>
        <w:rPr>
          <w:rFonts w:ascii="Arial" w:hAnsi="Arial" w:cs="Arial"/>
          <w:sz w:val="22"/>
          <w:szCs w:val="22"/>
        </w:rPr>
      </w:pPr>
    </w:p>
    <w:p w14:paraId="5303CBD8" w14:textId="711351D0" w:rsidR="006275A8" w:rsidRDefault="008A0860" w:rsidP="00C5609A">
      <w:pPr>
        <w:jc w:val="both"/>
        <w:rPr>
          <w:rFonts w:ascii="Arial" w:hAnsi="Arial" w:cs="Arial"/>
          <w:sz w:val="22"/>
          <w:szCs w:val="22"/>
        </w:rPr>
      </w:pPr>
      <w:r w:rsidRPr="00986541">
        <w:rPr>
          <w:rFonts w:ascii="Arial" w:hAnsi="Arial" w:cs="Arial"/>
          <w:sz w:val="22"/>
          <w:szCs w:val="22"/>
        </w:rPr>
        <w:t>OBRAZLOŽITEV:</w:t>
      </w:r>
      <w:r w:rsidR="00A860AC" w:rsidRPr="00986541">
        <w:rPr>
          <w:rFonts w:ascii="Arial" w:hAnsi="Arial" w:cs="Arial"/>
          <w:sz w:val="22"/>
          <w:szCs w:val="22"/>
        </w:rPr>
        <w:t xml:space="preserve"> </w:t>
      </w:r>
    </w:p>
    <w:p w14:paraId="33E9FC08" w14:textId="56611004" w:rsidR="00056AAA" w:rsidRDefault="00056AAA" w:rsidP="004203EB">
      <w:pPr>
        <w:jc w:val="both"/>
        <w:rPr>
          <w:rFonts w:ascii="Arial" w:hAnsi="Arial" w:cs="Arial"/>
          <w:sz w:val="22"/>
          <w:szCs w:val="22"/>
        </w:rPr>
      </w:pPr>
    </w:p>
    <w:p w14:paraId="309BF08E" w14:textId="77777777" w:rsidR="0028254A" w:rsidRPr="0028254A" w:rsidRDefault="0028254A" w:rsidP="0028254A">
      <w:p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Neuradno prečiščeno besedilo Odloka o prostorskem redu Občine Ig obsega:</w:t>
      </w:r>
    </w:p>
    <w:p w14:paraId="69684DC0" w14:textId="77777777" w:rsidR="0028254A" w:rsidRPr="0028254A" w:rsidRDefault="0028254A" w:rsidP="0028254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Odlok o prostorskem redu Občine Ig (Uradni list RS, št. 35/2012 z dne 14.5.2012)</w:t>
      </w:r>
    </w:p>
    <w:p w14:paraId="617BBA9B" w14:textId="77777777" w:rsidR="0028254A" w:rsidRPr="0028254A" w:rsidRDefault="0028254A" w:rsidP="0028254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Odlok o spremembah in dopolnitvah Odloka o prostorskem redu Občine Ig (Uradni list RS, št. 77/2012 z dne 12.10.2012)</w:t>
      </w:r>
    </w:p>
    <w:p w14:paraId="62B2AFD0" w14:textId="77777777" w:rsidR="0028254A" w:rsidRPr="0028254A" w:rsidRDefault="0028254A" w:rsidP="0028254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Popravek Odloka o prostorskem redu Občine Ig (Uradni list RS, št. 101/2013 z dne 9.12.2013)</w:t>
      </w:r>
    </w:p>
    <w:p w14:paraId="7C0FA0CA" w14:textId="77777777" w:rsidR="0028254A" w:rsidRPr="0028254A" w:rsidRDefault="0028254A" w:rsidP="0028254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Odlok o spremembah in dopolnitvah Odloka o prostorskem redu Občine Ig-2 (Uradni list RS, št. 8/2015 z dne 6.2.2015)</w:t>
      </w:r>
    </w:p>
    <w:p w14:paraId="7E986A9A" w14:textId="77777777" w:rsidR="0028254A" w:rsidRPr="0028254A" w:rsidRDefault="0028254A" w:rsidP="0028254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Odlok o spremembah in dopolnitvah Odloka o prostorskem redu Občine Ig OPN Ig-4 (Uradni list RS, št. 51/2018 z dne 20.7.2018)</w:t>
      </w:r>
    </w:p>
    <w:p w14:paraId="383E94A6" w14:textId="77777777" w:rsidR="0028254A" w:rsidRPr="0028254A" w:rsidRDefault="0028254A" w:rsidP="0028254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Popravek Odloka o prostorskem redu Občine Ig (Uradni list RS, št. 54/2018 z dne 10.8.2018)</w:t>
      </w:r>
    </w:p>
    <w:p w14:paraId="53D98423" w14:textId="77777777" w:rsidR="0028254A" w:rsidRPr="0028254A" w:rsidRDefault="0028254A" w:rsidP="0028254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Popravek Odloka o prostorskem redu Občine Ig (Uradni list RS, št. 107/2020 z dne 31.7.2020)</w:t>
      </w:r>
    </w:p>
    <w:p w14:paraId="5AAF18C4" w14:textId="77777777" w:rsidR="0028254A" w:rsidRPr="0028254A" w:rsidRDefault="0028254A" w:rsidP="0028254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8254A">
        <w:rPr>
          <w:rFonts w:ascii="Arial" w:hAnsi="Arial" w:cs="Arial"/>
          <w:sz w:val="22"/>
          <w:szCs w:val="22"/>
        </w:rPr>
        <w:t>Sklep o tehnični posodobitvi grafičnega dela prostorskega izvedbenega akta Občine Ig (Uradni list RS, št. 68/2025 z dne 5. 9. 2025)</w:t>
      </w:r>
    </w:p>
    <w:p w14:paraId="433C4BB6" w14:textId="77777777" w:rsidR="00B64F7A" w:rsidRDefault="00B64F7A" w:rsidP="004203EB">
      <w:pPr>
        <w:jc w:val="both"/>
        <w:rPr>
          <w:rFonts w:ascii="Arial" w:hAnsi="Arial" w:cs="Arial"/>
          <w:sz w:val="22"/>
          <w:szCs w:val="22"/>
        </w:rPr>
      </w:pPr>
    </w:p>
    <w:p w14:paraId="2593FFC7" w14:textId="04DABCFC" w:rsidR="0028254A" w:rsidRDefault="0028254A" w:rsidP="00420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Neuradno prečiščeno besedilo Odloka o prostorskem redu Občine Ig omogoča uporabniku, da se seznani z besedilom Odloka, ki je v veljavi na današnji dan</w:t>
      </w:r>
      <w:r w:rsidR="002724D1">
        <w:rPr>
          <w:rFonts w:ascii="Arial" w:hAnsi="Arial" w:cs="Arial"/>
          <w:sz w:val="22"/>
          <w:szCs w:val="22"/>
        </w:rPr>
        <w:t>, od prvega dne uveljavitve z vsemi spremembami.</w:t>
      </w:r>
    </w:p>
    <w:p w14:paraId="5336B8F7" w14:textId="77777777" w:rsidR="0028254A" w:rsidRDefault="0028254A" w:rsidP="004203EB">
      <w:pPr>
        <w:jc w:val="both"/>
        <w:rPr>
          <w:rFonts w:ascii="Arial" w:hAnsi="Arial" w:cs="Arial"/>
          <w:sz w:val="22"/>
          <w:szCs w:val="22"/>
        </w:rPr>
      </w:pPr>
    </w:p>
    <w:p w14:paraId="2DD008CD" w14:textId="77777777" w:rsidR="00B64F7A" w:rsidRDefault="00B64F7A" w:rsidP="004203EB">
      <w:pPr>
        <w:jc w:val="both"/>
        <w:rPr>
          <w:rFonts w:ascii="Arial" w:hAnsi="Arial" w:cs="Arial"/>
          <w:sz w:val="22"/>
          <w:szCs w:val="22"/>
        </w:rPr>
      </w:pPr>
    </w:p>
    <w:p w14:paraId="2E129790" w14:textId="6F08D8C7" w:rsidR="008A0860" w:rsidRDefault="00B87689" w:rsidP="008A0860">
      <w:pPr>
        <w:tabs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2B8D">
        <w:rPr>
          <w:rFonts w:ascii="Arial" w:hAnsi="Arial" w:cs="Arial"/>
        </w:rPr>
        <w:t>Zlatko Usenik</w:t>
      </w:r>
    </w:p>
    <w:p w14:paraId="1A4D32BC" w14:textId="7DEC549A" w:rsidR="008A0860" w:rsidRDefault="008A0860" w:rsidP="008A0860">
      <w:pPr>
        <w:tabs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="00B10CD7">
        <w:rPr>
          <w:rFonts w:ascii="Arial" w:hAnsi="Arial" w:cs="Arial"/>
        </w:rPr>
        <w:t xml:space="preserve"> </w:t>
      </w:r>
      <w:r w:rsidR="008449FB">
        <w:rPr>
          <w:rFonts w:ascii="Arial" w:hAnsi="Arial" w:cs="Arial"/>
        </w:rPr>
        <w:t>Ž</w:t>
      </w:r>
      <w:r>
        <w:rPr>
          <w:rFonts w:ascii="Arial" w:hAnsi="Arial" w:cs="Arial"/>
        </w:rPr>
        <w:t>upan</w:t>
      </w:r>
    </w:p>
    <w:p w14:paraId="1FCDBAFF" w14:textId="77777777" w:rsidR="0028254A" w:rsidRDefault="008449FB" w:rsidP="0028254A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2B644B">
        <w:rPr>
          <w:rFonts w:ascii="Arial" w:hAnsi="Arial" w:cs="Arial"/>
          <w:sz w:val="20"/>
          <w:szCs w:val="20"/>
        </w:rPr>
        <w:t xml:space="preserve">Priloga: </w:t>
      </w:r>
    </w:p>
    <w:p w14:paraId="796B2D04" w14:textId="64E345A0" w:rsidR="0028254A" w:rsidRDefault="0028254A" w:rsidP="0028254A">
      <w:pPr>
        <w:pStyle w:val="Odstavekseznama"/>
        <w:numPr>
          <w:ilvl w:val="0"/>
          <w:numId w:val="14"/>
        </w:num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28254A">
        <w:rPr>
          <w:rFonts w:ascii="Arial" w:hAnsi="Arial" w:cs="Arial"/>
          <w:sz w:val="20"/>
          <w:szCs w:val="20"/>
        </w:rPr>
        <w:t>Odlok o prostorskem redu Občine Ig</w:t>
      </w:r>
    </w:p>
    <w:p w14:paraId="0B21E440" w14:textId="021838C8" w:rsidR="0028254A" w:rsidRPr="0028254A" w:rsidRDefault="0028254A" w:rsidP="0028254A">
      <w:pPr>
        <w:pStyle w:val="Odstavekseznama"/>
        <w:tabs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(neuradno prečiščeno besedilo)</w:t>
      </w:r>
    </w:p>
    <w:p w14:paraId="69D4B75D" w14:textId="77777777" w:rsidR="0028254A" w:rsidRPr="002B644B" w:rsidRDefault="0028254A" w:rsidP="0028254A">
      <w:pPr>
        <w:tabs>
          <w:tab w:val="left" w:pos="6663"/>
        </w:tabs>
        <w:rPr>
          <w:rFonts w:ascii="Arial" w:hAnsi="Arial" w:cs="Arial"/>
          <w:sz w:val="20"/>
          <w:szCs w:val="20"/>
        </w:rPr>
      </w:pPr>
    </w:p>
    <w:p w14:paraId="465310AB" w14:textId="7562C7D9" w:rsidR="002B644B" w:rsidRPr="002B644B" w:rsidRDefault="002B644B" w:rsidP="008A0860">
      <w:pPr>
        <w:tabs>
          <w:tab w:val="left" w:pos="6663"/>
        </w:tabs>
        <w:rPr>
          <w:rFonts w:ascii="Arial" w:hAnsi="Arial" w:cs="Arial"/>
          <w:sz w:val="20"/>
          <w:szCs w:val="20"/>
        </w:rPr>
      </w:pPr>
    </w:p>
    <w:sectPr w:rsidR="002B644B" w:rsidRPr="002B644B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8234" w14:textId="77777777" w:rsidR="00304600" w:rsidRDefault="00304600">
      <w:r>
        <w:separator/>
      </w:r>
    </w:p>
  </w:endnote>
  <w:endnote w:type="continuationSeparator" w:id="0">
    <w:p w14:paraId="00BE6CF1" w14:textId="77777777" w:rsidR="00304600" w:rsidRDefault="003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815D" w14:textId="77777777" w:rsidR="00D87DD7" w:rsidRDefault="008A0860">
    <w:pPr>
      <w:pStyle w:val="Noga"/>
    </w:pPr>
    <w:r>
      <w:rPr>
        <w:noProof/>
      </w:rPr>
      <w:drawing>
        <wp:inline distT="0" distB="0" distL="0" distR="0" wp14:anchorId="10D8D879" wp14:editId="69F550E1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7307" w14:textId="77777777" w:rsidR="00304600" w:rsidRDefault="00304600">
      <w:r>
        <w:separator/>
      </w:r>
    </w:p>
  </w:footnote>
  <w:footnote w:type="continuationSeparator" w:id="0">
    <w:p w14:paraId="26C4CC40" w14:textId="77777777" w:rsidR="00304600" w:rsidRDefault="0030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BDB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83F5" w14:textId="00003F8D" w:rsidR="005C74A3" w:rsidRPr="00DA043F" w:rsidRDefault="002B644B" w:rsidP="00DA043F">
    <w:pPr>
      <w:pStyle w:val="Glava"/>
    </w:pPr>
    <w:r w:rsidRPr="002B644B">
      <w:rPr>
        <w:noProof/>
      </w:rPr>
      <w:drawing>
        <wp:inline distT="0" distB="0" distL="0" distR="0" wp14:anchorId="3DDF6C1E" wp14:editId="5FB0D986">
          <wp:extent cx="6120130" cy="1206500"/>
          <wp:effectExtent l="0" t="0" r="0" b="0"/>
          <wp:docPr id="7930423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99E"/>
    <w:multiLevelType w:val="hybridMultilevel"/>
    <w:tmpl w:val="26B2EA32"/>
    <w:lvl w:ilvl="0" w:tplc="53D0A4C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28A7"/>
    <w:multiLevelType w:val="hybridMultilevel"/>
    <w:tmpl w:val="B2026C6E"/>
    <w:lvl w:ilvl="0" w:tplc="6272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28AA"/>
    <w:multiLevelType w:val="hybridMultilevel"/>
    <w:tmpl w:val="8FB0C72C"/>
    <w:lvl w:ilvl="0" w:tplc="C2EC5E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A64454"/>
    <w:multiLevelType w:val="hybridMultilevel"/>
    <w:tmpl w:val="A1AA864A"/>
    <w:lvl w:ilvl="0" w:tplc="46CC58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2F51"/>
    <w:multiLevelType w:val="hybridMultilevel"/>
    <w:tmpl w:val="DD660B7E"/>
    <w:lvl w:ilvl="0" w:tplc="B136E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67039">
    <w:abstractNumId w:val="3"/>
  </w:num>
  <w:num w:numId="2" w16cid:durableId="512187688">
    <w:abstractNumId w:val="4"/>
  </w:num>
  <w:num w:numId="3" w16cid:durableId="389230986">
    <w:abstractNumId w:val="7"/>
  </w:num>
  <w:num w:numId="4" w16cid:durableId="778641562">
    <w:abstractNumId w:val="10"/>
  </w:num>
  <w:num w:numId="5" w16cid:durableId="1335189049">
    <w:abstractNumId w:val="12"/>
  </w:num>
  <w:num w:numId="6" w16cid:durableId="2080858681">
    <w:abstractNumId w:val="5"/>
  </w:num>
  <w:num w:numId="7" w16cid:durableId="342587134">
    <w:abstractNumId w:val="11"/>
  </w:num>
  <w:num w:numId="8" w16cid:durableId="1137531500">
    <w:abstractNumId w:val="6"/>
  </w:num>
  <w:num w:numId="9" w16cid:durableId="431899784">
    <w:abstractNumId w:val="0"/>
  </w:num>
  <w:num w:numId="10" w16cid:durableId="1052384099">
    <w:abstractNumId w:val="9"/>
  </w:num>
  <w:num w:numId="11" w16cid:durableId="1168637973">
    <w:abstractNumId w:val="1"/>
  </w:num>
  <w:num w:numId="12" w16cid:durableId="1910653971">
    <w:abstractNumId w:val="2"/>
  </w:num>
  <w:num w:numId="13" w16cid:durableId="283007243">
    <w:abstractNumId w:val="2"/>
  </w:num>
  <w:num w:numId="14" w16cid:durableId="1223639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055FA"/>
    <w:rsid w:val="000356B0"/>
    <w:rsid w:val="00043E7F"/>
    <w:rsid w:val="00051562"/>
    <w:rsid w:val="00056AAA"/>
    <w:rsid w:val="00081EF6"/>
    <w:rsid w:val="000920DC"/>
    <w:rsid w:val="000972F5"/>
    <w:rsid w:val="000A274F"/>
    <w:rsid w:val="000A574B"/>
    <w:rsid w:val="000B2851"/>
    <w:rsid w:val="000D1123"/>
    <w:rsid w:val="00120ECA"/>
    <w:rsid w:val="001310F4"/>
    <w:rsid w:val="00142B8D"/>
    <w:rsid w:val="00154401"/>
    <w:rsid w:val="001554AD"/>
    <w:rsid w:val="001C335E"/>
    <w:rsid w:val="0022121A"/>
    <w:rsid w:val="0025356B"/>
    <w:rsid w:val="002570E6"/>
    <w:rsid w:val="00270DAB"/>
    <w:rsid w:val="002724D1"/>
    <w:rsid w:val="0028254A"/>
    <w:rsid w:val="002A30C0"/>
    <w:rsid w:val="002B12E4"/>
    <w:rsid w:val="002B644B"/>
    <w:rsid w:val="002F0475"/>
    <w:rsid w:val="00304600"/>
    <w:rsid w:val="003128F7"/>
    <w:rsid w:val="0032264F"/>
    <w:rsid w:val="0032567F"/>
    <w:rsid w:val="00354CC0"/>
    <w:rsid w:val="0037171B"/>
    <w:rsid w:val="0037737D"/>
    <w:rsid w:val="003C47B7"/>
    <w:rsid w:val="004203EB"/>
    <w:rsid w:val="00462AE7"/>
    <w:rsid w:val="00492FB5"/>
    <w:rsid w:val="00496901"/>
    <w:rsid w:val="004B1BC1"/>
    <w:rsid w:val="004C6FC8"/>
    <w:rsid w:val="004D7B8B"/>
    <w:rsid w:val="004E42B5"/>
    <w:rsid w:val="004F61A7"/>
    <w:rsid w:val="00511A5F"/>
    <w:rsid w:val="00524065"/>
    <w:rsid w:val="00544121"/>
    <w:rsid w:val="0054579B"/>
    <w:rsid w:val="005838BD"/>
    <w:rsid w:val="005A7E30"/>
    <w:rsid w:val="005C74A3"/>
    <w:rsid w:val="005D1A5F"/>
    <w:rsid w:val="005D41BB"/>
    <w:rsid w:val="005F16E7"/>
    <w:rsid w:val="006275A8"/>
    <w:rsid w:val="006278F6"/>
    <w:rsid w:val="00632F0B"/>
    <w:rsid w:val="0064072A"/>
    <w:rsid w:val="00650708"/>
    <w:rsid w:val="00657E4A"/>
    <w:rsid w:val="006B6975"/>
    <w:rsid w:val="006E6A05"/>
    <w:rsid w:val="00702A1B"/>
    <w:rsid w:val="007218B6"/>
    <w:rsid w:val="0074327B"/>
    <w:rsid w:val="0075439B"/>
    <w:rsid w:val="00755B5A"/>
    <w:rsid w:val="007817A6"/>
    <w:rsid w:val="00783DC3"/>
    <w:rsid w:val="007975FC"/>
    <w:rsid w:val="007A0AE4"/>
    <w:rsid w:val="00801B1D"/>
    <w:rsid w:val="00812E7B"/>
    <w:rsid w:val="008449FB"/>
    <w:rsid w:val="00847033"/>
    <w:rsid w:val="008665EF"/>
    <w:rsid w:val="00866C07"/>
    <w:rsid w:val="0087709F"/>
    <w:rsid w:val="0088518D"/>
    <w:rsid w:val="008858C2"/>
    <w:rsid w:val="008902CC"/>
    <w:rsid w:val="008A0860"/>
    <w:rsid w:val="008A342E"/>
    <w:rsid w:val="008D505A"/>
    <w:rsid w:val="008E4008"/>
    <w:rsid w:val="008E6571"/>
    <w:rsid w:val="008F15FF"/>
    <w:rsid w:val="00915FC7"/>
    <w:rsid w:val="0092028F"/>
    <w:rsid w:val="00920A0A"/>
    <w:rsid w:val="009551C5"/>
    <w:rsid w:val="00986541"/>
    <w:rsid w:val="009D346C"/>
    <w:rsid w:val="009F1689"/>
    <w:rsid w:val="00A02A71"/>
    <w:rsid w:val="00A05634"/>
    <w:rsid w:val="00A065B8"/>
    <w:rsid w:val="00A860AC"/>
    <w:rsid w:val="00A87D6A"/>
    <w:rsid w:val="00AB0745"/>
    <w:rsid w:val="00B03F2F"/>
    <w:rsid w:val="00B0679F"/>
    <w:rsid w:val="00B10CD7"/>
    <w:rsid w:val="00B2680A"/>
    <w:rsid w:val="00B27992"/>
    <w:rsid w:val="00B31BAE"/>
    <w:rsid w:val="00B42386"/>
    <w:rsid w:val="00B64F7A"/>
    <w:rsid w:val="00B707B5"/>
    <w:rsid w:val="00B72D9D"/>
    <w:rsid w:val="00B87689"/>
    <w:rsid w:val="00B9339D"/>
    <w:rsid w:val="00BC2A1B"/>
    <w:rsid w:val="00BC4E83"/>
    <w:rsid w:val="00BD3710"/>
    <w:rsid w:val="00BE4580"/>
    <w:rsid w:val="00BF5084"/>
    <w:rsid w:val="00C5609A"/>
    <w:rsid w:val="00C72275"/>
    <w:rsid w:val="00C95A63"/>
    <w:rsid w:val="00C9726E"/>
    <w:rsid w:val="00CB1A17"/>
    <w:rsid w:val="00CE3CCB"/>
    <w:rsid w:val="00CF2BC7"/>
    <w:rsid w:val="00D30D04"/>
    <w:rsid w:val="00D53239"/>
    <w:rsid w:val="00D87DD7"/>
    <w:rsid w:val="00DA043F"/>
    <w:rsid w:val="00DA4556"/>
    <w:rsid w:val="00DB436F"/>
    <w:rsid w:val="00DB4763"/>
    <w:rsid w:val="00DC2C15"/>
    <w:rsid w:val="00DC37BB"/>
    <w:rsid w:val="00DD5B86"/>
    <w:rsid w:val="00E1757A"/>
    <w:rsid w:val="00E3359B"/>
    <w:rsid w:val="00E37660"/>
    <w:rsid w:val="00E84486"/>
    <w:rsid w:val="00E97B85"/>
    <w:rsid w:val="00F33551"/>
    <w:rsid w:val="00F56BE0"/>
    <w:rsid w:val="00FA13F1"/>
    <w:rsid w:val="00FA5E96"/>
    <w:rsid w:val="00FA60EE"/>
    <w:rsid w:val="00FC14F6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152FF"/>
  <w15:docId w15:val="{9FB077E4-A3E5-4228-921B-98B2AC84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C335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754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ja.OBCIG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Natalija Skok</cp:lastModifiedBy>
  <cp:revision>3</cp:revision>
  <cp:lastPrinted>2026-04-08T12:12:00Z</cp:lastPrinted>
  <dcterms:created xsi:type="dcterms:W3CDTF">2026-04-08T12:10:00Z</dcterms:created>
  <dcterms:modified xsi:type="dcterms:W3CDTF">2026-04-08T12:13:00Z</dcterms:modified>
</cp:coreProperties>
</file>