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FE19" w14:textId="77777777" w:rsidR="00DD1F4B" w:rsidRDefault="00B141E1" w:rsidP="00B141E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Številka: </w:t>
      </w:r>
      <w:r w:rsidR="00C63FD2">
        <w:rPr>
          <w:rFonts w:ascii="Tahoma" w:hAnsi="Tahoma" w:cs="Tahoma"/>
          <w:sz w:val="22"/>
          <w:szCs w:val="22"/>
        </w:rPr>
        <w:t>370-0003/2026</w:t>
      </w:r>
    </w:p>
    <w:p w14:paraId="42F2BE2D" w14:textId="7D898A1F" w:rsidR="00B141E1" w:rsidRDefault="00B141E1" w:rsidP="00B141E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Datum: </w:t>
      </w:r>
      <w:r w:rsidR="00AD242C">
        <w:rPr>
          <w:rFonts w:ascii="Tahoma" w:hAnsi="Tahoma" w:cs="Tahoma"/>
          <w:sz w:val="22"/>
          <w:szCs w:val="22"/>
        </w:rPr>
        <w:t>8. 4. 2026</w:t>
      </w:r>
    </w:p>
    <w:p w14:paraId="7576ADEB" w14:textId="77777777" w:rsidR="00B141E1" w:rsidRDefault="00B141E1" w:rsidP="00B141E1">
      <w:pPr>
        <w:rPr>
          <w:rFonts w:ascii="Tahoma" w:hAnsi="Tahoma" w:cs="Tahoma"/>
          <w:sz w:val="22"/>
          <w:szCs w:val="22"/>
        </w:rPr>
      </w:pPr>
    </w:p>
    <w:p w14:paraId="226060E9" w14:textId="77777777" w:rsidR="00AD242C" w:rsidRDefault="00AD242C" w:rsidP="00D5019F">
      <w:pPr>
        <w:rPr>
          <w:rFonts w:ascii="Arial" w:hAnsi="Arial" w:cs="Arial"/>
          <w:b/>
        </w:rPr>
      </w:pPr>
    </w:p>
    <w:p w14:paraId="64FB0DF3" w14:textId="74E99267" w:rsidR="00D5019F" w:rsidRPr="00C52213" w:rsidRDefault="00AD242C" w:rsidP="00D501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Občinskemu svetu</w:t>
      </w:r>
    </w:p>
    <w:p w14:paraId="0E530D9B" w14:textId="77777777" w:rsidR="00D5019F" w:rsidRPr="0006659C" w:rsidRDefault="00D5019F" w:rsidP="00D5019F">
      <w:pPr>
        <w:rPr>
          <w:rFonts w:ascii="Arial" w:hAnsi="Arial" w:cs="Arial"/>
        </w:rPr>
      </w:pPr>
    </w:p>
    <w:p w14:paraId="233D9D1F" w14:textId="77777777" w:rsidR="00053460" w:rsidRPr="0006659C" w:rsidRDefault="00D5019F" w:rsidP="00030D72">
      <w:pPr>
        <w:jc w:val="both"/>
        <w:rPr>
          <w:rFonts w:ascii="Arial" w:hAnsi="Arial" w:cs="Arial"/>
          <w:b/>
        </w:rPr>
      </w:pPr>
      <w:r w:rsidRPr="0006659C">
        <w:rPr>
          <w:rFonts w:ascii="Arial" w:hAnsi="Arial" w:cs="Arial"/>
          <w:b/>
        </w:rPr>
        <w:t xml:space="preserve">ZADEVA: </w:t>
      </w:r>
      <w:r w:rsidR="009D7915">
        <w:rPr>
          <w:rFonts w:ascii="Arial" w:hAnsi="Arial" w:cs="Arial"/>
          <w:b/>
        </w:rPr>
        <w:t xml:space="preserve">ODLOK O SPREMEMBAH IN DOPOLNITVAH ODLOKA </w:t>
      </w:r>
      <w:r w:rsidR="00030D72">
        <w:rPr>
          <w:rFonts w:ascii="Arial" w:hAnsi="Arial" w:cs="Arial"/>
          <w:b/>
        </w:rPr>
        <w:t>O USTANOVITVI SVETA ZA PREVENTIVO IN VZGOJO V CESTNEM PROMETU OBČINE IG</w:t>
      </w:r>
    </w:p>
    <w:p w14:paraId="0DC16F61" w14:textId="77777777" w:rsidR="00030D72" w:rsidRDefault="00030D72" w:rsidP="00053460">
      <w:pPr>
        <w:jc w:val="both"/>
        <w:rPr>
          <w:rFonts w:ascii="Arial" w:hAnsi="Arial" w:cs="Arial"/>
          <w:u w:val="single"/>
        </w:rPr>
      </w:pPr>
    </w:p>
    <w:p w14:paraId="50DA89CB" w14:textId="77777777" w:rsidR="00053460" w:rsidRDefault="00053460" w:rsidP="00053460">
      <w:pPr>
        <w:jc w:val="both"/>
        <w:rPr>
          <w:rFonts w:ascii="Arial" w:hAnsi="Arial" w:cs="Arial"/>
          <w:u w:val="single"/>
        </w:rPr>
      </w:pPr>
      <w:r w:rsidRPr="00A439CA">
        <w:rPr>
          <w:rFonts w:ascii="Arial" w:hAnsi="Arial" w:cs="Arial"/>
          <w:u w:val="single"/>
        </w:rPr>
        <w:t>Obrazložitev:</w:t>
      </w:r>
    </w:p>
    <w:p w14:paraId="6AE51B5E" w14:textId="77777777" w:rsidR="00F46DFC" w:rsidRDefault="002B3C36" w:rsidP="00053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leta 2016 je v veljavi Zakon o voznikih </w:t>
      </w:r>
      <w:r w:rsidR="007206CE">
        <w:rPr>
          <w:rFonts w:ascii="Arial" w:hAnsi="Arial" w:cs="Arial"/>
        </w:rPr>
        <w:t>(Ur. l. RS št. 85/16, 67/17, 21/18</w:t>
      </w:r>
      <w:r w:rsidR="00030D72">
        <w:rPr>
          <w:rFonts w:ascii="Arial" w:hAnsi="Arial" w:cs="Arial"/>
        </w:rPr>
        <w:t>, 43/19,139/20)</w:t>
      </w:r>
      <w:r w:rsidR="00683684">
        <w:rPr>
          <w:rFonts w:ascii="Arial" w:hAnsi="Arial" w:cs="Arial"/>
        </w:rPr>
        <w:t xml:space="preserve">, </w:t>
      </w:r>
      <w:r w:rsidR="007206CE">
        <w:rPr>
          <w:rFonts w:ascii="Arial" w:hAnsi="Arial" w:cs="Arial"/>
        </w:rPr>
        <w:t xml:space="preserve"> </w:t>
      </w:r>
      <w:r w:rsidR="00683684">
        <w:rPr>
          <w:rFonts w:ascii="Arial" w:hAnsi="Arial" w:cs="Arial"/>
        </w:rPr>
        <w:t xml:space="preserve">v katerem so </w:t>
      </w:r>
      <w:r>
        <w:rPr>
          <w:rFonts w:ascii="Arial" w:hAnsi="Arial" w:cs="Arial"/>
        </w:rPr>
        <w:t>opredeljeni Sveti za preventivo in  vzgojo v cestnem prometu</w:t>
      </w:r>
      <w:r w:rsidR="00173094">
        <w:rPr>
          <w:rFonts w:ascii="Arial" w:hAnsi="Arial" w:cs="Arial"/>
        </w:rPr>
        <w:t xml:space="preserve"> v lokalnih skupnostih. Pred tem zakonom so bili Sveti posvetovalno telo župana, z Zakonom o voznikih pa so Sveti posvetovalno telo občinskega sveta. </w:t>
      </w:r>
    </w:p>
    <w:p w14:paraId="7257D131" w14:textId="77777777" w:rsidR="003B15A5" w:rsidRDefault="007F3E11" w:rsidP="00030D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Skladno </w:t>
      </w:r>
      <w:r w:rsidR="00030D72">
        <w:rPr>
          <w:rFonts w:ascii="Arial" w:hAnsi="Arial" w:cs="Arial"/>
        </w:rPr>
        <w:t>s priporočili Nadzornega odbora se sestava Sveta za preventivo in vzgojo v cestnem prometu Občine Ig spremeni oz. dopolni</w:t>
      </w:r>
      <w:r w:rsidR="00683684">
        <w:rPr>
          <w:rFonts w:ascii="Arial" w:hAnsi="Arial" w:cs="Arial"/>
        </w:rPr>
        <w:t xml:space="preserve"> tako, da Svet sestavljajo predstavniki organov lokalne skupnosti in drugih organov, organizacij in institucij z območja lokalne skupnosti, katerih dejavnost je usmerjena k preventivi in vzgoji v cestnem prometu. </w:t>
      </w:r>
    </w:p>
    <w:p w14:paraId="2E01424F" w14:textId="77777777" w:rsidR="00683684" w:rsidRDefault="00683684" w:rsidP="00030D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 se tudi naloga Sveta za preventivo in vzgojo v cestnem prometu in sicer, da SPVCP Občine Ig vzpostavi poseben zavihek ali ikono na občinski spletni strani za obveščanje javnosti o aktivnostih SPVCP Občine Ig in o nacionalnih akcijah AVP.</w:t>
      </w:r>
    </w:p>
    <w:p w14:paraId="01598DC5" w14:textId="77777777" w:rsidR="003B15A5" w:rsidRDefault="003B15A5" w:rsidP="003B15A5">
      <w:pPr>
        <w:jc w:val="both"/>
        <w:rPr>
          <w:rFonts w:ascii="Arial" w:hAnsi="Arial" w:cs="Arial"/>
        </w:rPr>
      </w:pPr>
    </w:p>
    <w:p w14:paraId="63A07377" w14:textId="417D3C0B" w:rsidR="00683684" w:rsidRDefault="00683684" w:rsidP="003B15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Predlog Odloka o spremembah in dopolnitvah odloka o ustanovitvi Sveta za preventivo in vzgojo v cestnem prometu Občine Ig bo obravnaval tudi SPVCP Občine Ig</w:t>
      </w:r>
      <w:r w:rsidR="00AD242C">
        <w:rPr>
          <w:rFonts w:ascii="Arial" w:hAnsi="Arial" w:cs="Arial"/>
        </w:rPr>
        <w:t xml:space="preserve"> in Statutarno pravna komisija Občine Ig.</w:t>
      </w:r>
    </w:p>
    <w:p w14:paraId="1D7A7F37" w14:textId="77777777" w:rsidR="00683684" w:rsidRPr="003B15A5" w:rsidRDefault="00683684" w:rsidP="003B15A5">
      <w:pPr>
        <w:jc w:val="both"/>
        <w:rPr>
          <w:rFonts w:ascii="Arial" w:hAnsi="Arial" w:cs="Arial"/>
        </w:rPr>
      </w:pPr>
    </w:p>
    <w:p w14:paraId="7F6F1DE5" w14:textId="77777777" w:rsidR="00053460" w:rsidRDefault="00053460" w:rsidP="00053460">
      <w:pPr>
        <w:jc w:val="both"/>
        <w:rPr>
          <w:rFonts w:ascii="Arial" w:hAnsi="Arial" w:cs="Arial"/>
          <w:b/>
        </w:rPr>
      </w:pPr>
      <w:r w:rsidRPr="00A439CA">
        <w:rPr>
          <w:rFonts w:ascii="Arial" w:hAnsi="Arial" w:cs="Arial"/>
          <w:b/>
        </w:rPr>
        <w:t>Predlog sklepa:</w:t>
      </w:r>
    </w:p>
    <w:p w14:paraId="64DACDE1" w14:textId="36753962" w:rsidR="00053460" w:rsidRPr="00E72A69" w:rsidRDefault="00AD242C" w:rsidP="00030D7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Občinski svet Občine Ig potrjuje </w:t>
      </w:r>
      <w:r w:rsidR="00E72A69" w:rsidRPr="00E72A69">
        <w:rPr>
          <w:rFonts w:ascii="Arial" w:hAnsi="Arial" w:cs="Arial"/>
          <w:b/>
          <w:bCs/>
        </w:rPr>
        <w:t>Odlok o spremembah in dopolnitvah odloka o ustanovitvi Sveta za preventivo in vzgojo v cestnem prometu Občine Ig v potrditev.</w:t>
      </w:r>
    </w:p>
    <w:p w14:paraId="39191BF6" w14:textId="77777777" w:rsidR="00683684" w:rsidRPr="00E72A69" w:rsidRDefault="00683684" w:rsidP="00053460">
      <w:pPr>
        <w:jc w:val="both"/>
        <w:rPr>
          <w:rFonts w:ascii="Arial" w:hAnsi="Arial" w:cs="Arial"/>
          <w:b/>
          <w:bCs/>
        </w:rPr>
      </w:pPr>
    </w:p>
    <w:p w14:paraId="13528370" w14:textId="77777777" w:rsidR="00683684" w:rsidRDefault="00683684" w:rsidP="00053460">
      <w:pPr>
        <w:jc w:val="both"/>
        <w:rPr>
          <w:rFonts w:ascii="Arial" w:hAnsi="Arial" w:cs="Arial"/>
        </w:rPr>
      </w:pPr>
    </w:p>
    <w:p w14:paraId="5F8915B6" w14:textId="77777777" w:rsidR="00053460" w:rsidRPr="00A439CA" w:rsidRDefault="00053460" w:rsidP="00053460">
      <w:pPr>
        <w:jc w:val="both"/>
        <w:rPr>
          <w:rFonts w:ascii="Arial" w:hAnsi="Arial" w:cs="Arial"/>
        </w:rPr>
      </w:pPr>
      <w:r w:rsidRPr="00A439CA">
        <w:rPr>
          <w:rFonts w:ascii="Arial" w:hAnsi="Arial" w:cs="Arial"/>
        </w:rPr>
        <w:t>Pripravila:</w:t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</w:p>
    <w:p w14:paraId="2912BF89" w14:textId="77777777" w:rsidR="00053460" w:rsidRPr="00A439CA" w:rsidRDefault="00053460" w:rsidP="00053460">
      <w:pPr>
        <w:jc w:val="both"/>
        <w:rPr>
          <w:rFonts w:ascii="Arial" w:hAnsi="Arial" w:cs="Arial"/>
        </w:rPr>
      </w:pPr>
      <w:r w:rsidRPr="00A439CA">
        <w:rPr>
          <w:rFonts w:ascii="Arial" w:hAnsi="Arial" w:cs="Arial"/>
        </w:rPr>
        <w:t>Polona Skledar,</w:t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Pr="00A439CA">
        <w:rPr>
          <w:rFonts w:ascii="Arial" w:hAnsi="Arial" w:cs="Arial"/>
        </w:rPr>
        <w:tab/>
      </w:r>
      <w:r w:rsidR="00683684">
        <w:rPr>
          <w:rFonts w:ascii="Arial" w:hAnsi="Arial" w:cs="Arial"/>
        </w:rPr>
        <w:t xml:space="preserve">                          Zlatko Usenik</w:t>
      </w:r>
    </w:p>
    <w:p w14:paraId="4F4AAB22" w14:textId="6EDCAD6A" w:rsidR="00D5019F" w:rsidRPr="0006659C" w:rsidRDefault="005724BC" w:rsidP="00053460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B514C">
        <w:rPr>
          <w:rFonts w:ascii="Arial" w:hAnsi="Arial" w:cs="Arial"/>
        </w:rPr>
        <w:t>išja svetovalka</w:t>
      </w:r>
      <w:r w:rsidR="005B514C">
        <w:rPr>
          <w:rFonts w:ascii="Arial" w:hAnsi="Arial" w:cs="Arial"/>
        </w:rPr>
        <w:tab/>
      </w:r>
      <w:r w:rsidR="005B514C">
        <w:rPr>
          <w:rFonts w:ascii="Arial" w:hAnsi="Arial" w:cs="Arial"/>
        </w:rPr>
        <w:tab/>
      </w:r>
      <w:r w:rsidR="005B514C">
        <w:rPr>
          <w:rFonts w:ascii="Arial" w:hAnsi="Arial" w:cs="Arial"/>
        </w:rPr>
        <w:tab/>
      </w:r>
      <w:r w:rsidR="005B514C">
        <w:rPr>
          <w:rFonts w:ascii="Arial" w:hAnsi="Arial" w:cs="Arial"/>
        </w:rPr>
        <w:tab/>
      </w:r>
      <w:r w:rsidR="00053460" w:rsidRPr="00A439CA">
        <w:rPr>
          <w:rFonts w:ascii="Arial" w:hAnsi="Arial" w:cs="Arial"/>
        </w:rPr>
        <w:tab/>
      </w:r>
      <w:r w:rsidR="00053460" w:rsidRPr="00A439CA">
        <w:rPr>
          <w:rFonts w:ascii="Arial" w:hAnsi="Arial" w:cs="Arial"/>
        </w:rPr>
        <w:tab/>
      </w:r>
      <w:r w:rsidR="00053460" w:rsidRPr="00A439CA">
        <w:rPr>
          <w:rFonts w:ascii="Arial" w:hAnsi="Arial" w:cs="Arial"/>
        </w:rPr>
        <w:tab/>
      </w:r>
      <w:r w:rsidR="00053460" w:rsidRPr="00A439CA">
        <w:rPr>
          <w:rFonts w:ascii="Arial" w:hAnsi="Arial" w:cs="Arial"/>
        </w:rPr>
        <w:tab/>
        <w:t>župan</w:t>
      </w:r>
    </w:p>
    <w:p w14:paraId="7E941250" w14:textId="6E195878" w:rsidR="00053460" w:rsidRPr="005724BC" w:rsidRDefault="005724BC" w:rsidP="00373A44">
      <w:pPr>
        <w:jc w:val="both"/>
        <w:rPr>
          <w:rFonts w:ascii="Arial" w:hAnsi="Arial" w:cs="Arial"/>
          <w:bCs/>
        </w:rPr>
      </w:pPr>
      <w:r w:rsidRPr="005724BC">
        <w:rPr>
          <w:rFonts w:ascii="Arial" w:hAnsi="Arial" w:cs="Arial"/>
          <w:bCs/>
        </w:rPr>
        <w:t>za družbene dejavnosti</w:t>
      </w:r>
    </w:p>
    <w:p w14:paraId="118F7489" w14:textId="77777777" w:rsidR="00053460" w:rsidRDefault="00053460" w:rsidP="00373A44">
      <w:pPr>
        <w:jc w:val="both"/>
        <w:rPr>
          <w:rFonts w:ascii="Arial" w:hAnsi="Arial" w:cs="Arial"/>
          <w:b/>
        </w:rPr>
      </w:pPr>
    </w:p>
    <w:p w14:paraId="47766DC8" w14:textId="77777777" w:rsidR="00D5019F" w:rsidRPr="00373A44" w:rsidRDefault="00D5019F" w:rsidP="00373A44">
      <w:pPr>
        <w:jc w:val="both"/>
        <w:rPr>
          <w:rFonts w:ascii="Arial" w:hAnsi="Arial" w:cs="Arial"/>
        </w:rPr>
      </w:pPr>
    </w:p>
    <w:p w14:paraId="255E6C79" w14:textId="77777777" w:rsidR="00D5019F" w:rsidRDefault="00D5019F" w:rsidP="00D5019F"/>
    <w:p w14:paraId="32741721" w14:textId="77777777" w:rsidR="00D5019F" w:rsidRDefault="00D5019F" w:rsidP="00D5019F"/>
    <w:p w14:paraId="2AA8172B" w14:textId="77777777" w:rsidR="00D5019F" w:rsidRDefault="00D5019F" w:rsidP="00D5019F"/>
    <w:sectPr w:rsidR="00D5019F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3A1A" w14:textId="77777777" w:rsidR="00414536" w:rsidRDefault="00414536">
      <w:r>
        <w:separator/>
      </w:r>
    </w:p>
  </w:endnote>
  <w:endnote w:type="continuationSeparator" w:id="0">
    <w:p w14:paraId="2F2FCF6F" w14:textId="77777777" w:rsidR="00414536" w:rsidRDefault="0041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96E4" w14:textId="77777777" w:rsidR="00D87DD7" w:rsidRDefault="006B4240">
    <w:pPr>
      <w:pStyle w:val="Noga"/>
    </w:pPr>
    <w:r w:rsidRPr="006B6975">
      <w:rPr>
        <w:noProof/>
      </w:rPr>
      <w:drawing>
        <wp:inline distT="0" distB="0" distL="0" distR="0" wp14:anchorId="1E5B8006" wp14:editId="374B18AF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0A3A" w14:textId="77777777" w:rsidR="00414536" w:rsidRDefault="00414536">
      <w:r>
        <w:separator/>
      </w:r>
    </w:p>
  </w:footnote>
  <w:footnote w:type="continuationSeparator" w:id="0">
    <w:p w14:paraId="4E586BB3" w14:textId="77777777" w:rsidR="00414536" w:rsidRDefault="0041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C982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2DDA" w14:textId="77777777" w:rsidR="005C74A3" w:rsidRDefault="006B4240" w:rsidP="000D1123">
    <w:pPr>
      <w:pStyle w:val="Glava"/>
    </w:pPr>
    <w:r w:rsidRPr="0037171B">
      <w:rPr>
        <w:noProof/>
      </w:rPr>
      <w:drawing>
        <wp:inline distT="0" distB="0" distL="0" distR="0" wp14:anchorId="2BE98013" wp14:editId="37E319A4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7A2B"/>
    <w:multiLevelType w:val="hybridMultilevel"/>
    <w:tmpl w:val="BD329B3E"/>
    <w:lvl w:ilvl="0" w:tplc="0F324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8338721">
    <w:abstractNumId w:val="1"/>
  </w:num>
  <w:num w:numId="2" w16cid:durableId="2568652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40"/>
    <w:rsid w:val="00030D72"/>
    <w:rsid w:val="00053460"/>
    <w:rsid w:val="000920DC"/>
    <w:rsid w:val="000972F5"/>
    <w:rsid w:val="000A274F"/>
    <w:rsid w:val="000A574B"/>
    <w:rsid w:val="000D1123"/>
    <w:rsid w:val="00120ECA"/>
    <w:rsid w:val="00124F57"/>
    <w:rsid w:val="00173094"/>
    <w:rsid w:val="00193938"/>
    <w:rsid w:val="002142D2"/>
    <w:rsid w:val="002570E6"/>
    <w:rsid w:val="002969D3"/>
    <w:rsid w:val="002B12E4"/>
    <w:rsid w:val="002B1820"/>
    <w:rsid w:val="002B3C36"/>
    <w:rsid w:val="0034653F"/>
    <w:rsid w:val="0037171B"/>
    <w:rsid w:val="00373A44"/>
    <w:rsid w:val="0037737D"/>
    <w:rsid w:val="003B15A5"/>
    <w:rsid w:val="003C47B7"/>
    <w:rsid w:val="00414536"/>
    <w:rsid w:val="00452663"/>
    <w:rsid w:val="00496901"/>
    <w:rsid w:val="004C4ACB"/>
    <w:rsid w:val="004D7B8B"/>
    <w:rsid w:val="004E42B5"/>
    <w:rsid w:val="00564491"/>
    <w:rsid w:val="005724BC"/>
    <w:rsid w:val="005B514C"/>
    <w:rsid w:val="005C74A3"/>
    <w:rsid w:val="005D1A5F"/>
    <w:rsid w:val="00683684"/>
    <w:rsid w:val="006B4240"/>
    <w:rsid w:val="006B6975"/>
    <w:rsid w:val="006E6A05"/>
    <w:rsid w:val="00702A1B"/>
    <w:rsid w:val="007206CE"/>
    <w:rsid w:val="00755B5A"/>
    <w:rsid w:val="007975FC"/>
    <w:rsid w:val="007F3E11"/>
    <w:rsid w:val="00801B1D"/>
    <w:rsid w:val="00866C07"/>
    <w:rsid w:val="0087709F"/>
    <w:rsid w:val="0088518D"/>
    <w:rsid w:val="008A342E"/>
    <w:rsid w:val="008D505A"/>
    <w:rsid w:val="00915FC7"/>
    <w:rsid w:val="0092028F"/>
    <w:rsid w:val="00920A0A"/>
    <w:rsid w:val="009D346C"/>
    <w:rsid w:val="009D7915"/>
    <w:rsid w:val="00A02A71"/>
    <w:rsid w:val="00A3150A"/>
    <w:rsid w:val="00A607AC"/>
    <w:rsid w:val="00A8142E"/>
    <w:rsid w:val="00AD242C"/>
    <w:rsid w:val="00B03F2F"/>
    <w:rsid w:val="00B141E1"/>
    <w:rsid w:val="00B27992"/>
    <w:rsid w:val="00B82A99"/>
    <w:rsid w:val="00BC2A1B"/>
    <w:rsid w:val="00BD3710"/>
    <w:rsid w:val="00C63FD2"/>
    <w:rsid w:val="00C95A63"/>
    <w:rsid w:val="00D5019F"/>
    <w:rsid w:val="00D66821"/>
    <w:rsid w:val="00D87DD7"/>
    <w:rsid w:val="00DA1EED"/>
    <w:rsid w:val="00DA4556"/>
    <w:rsid w:val="00DB436F"/>
    <w:rsid w:val="00DB4763"/>
    <w:rsid w:val="00DD1F4B"/>
    <w:rsid w:val="00E068DA"/>
    <w:rsid w:val="00E1757A"/>
    <w:rsid w:val="00E17A90"/>
    <w:rsid w:val="00E72A69"/>
    <w:rsid w:val="00F46DFC"/>
    <w:rsid w:val="00F90AD0"/>
    <w:rsid w:val="00FC7C15"/>
    <w:rsid w:val="00FD086C"/>
    <w:rsid w:val="00FE6190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15935"/>
  <w15:chartTrackingRefBased/>
  <w15:docId w15:val="{00D0B201-66E2-40B1-BB91-4C855F73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607A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607AC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FE7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a.OBCIG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Polona Skledar</dc:creator>
  <cp:keywords/>
  <cp:lastModifiedBy>Občina Ig</cp:lastModifiedBy>
  <cp:revision>4</cp:revision>
  <cp:lastPrinted>2026-04-08T07:36:00Z</cp:lastPrinted>
  <dcterms:created xsi:type="dcterms:W3CDTF">2026-04-08T07:29:00Z</dcterms:created>
  <dcterms:modified xsi:type="dcterms:W3CDTF">2026-04-08T07:38:00Z</dcterms:modified>
</cp:coreProperties>
</file>