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1208" w14:textId="7C622EF9" w:rsidR="00C856CC" w:rsidRPr="00C856CC" w:rsidRDefault="00C856CC" w:rsidP="00C856CC">
      <w:pPr>
        <w:rPr>
          <w:rFonts w:asciiTheme="minorHAnsi" w:hAnsiTheme="minorHAnsi" w:cstheme="minorHAnsi"/>
          <w:sz w:val="22"/>
          <w:szCs w:val="22"/>
        </w:rPr>
      </w:pPr>
      <w:r w:rsidRPr="00C856CC">
        <w:rPr>
          <w:rFonts w:asciiTheme="minorHAnsi" w:hAnsiTheme="minorHAnsi" w:cstheme="minorHAnsi"/>
          <w:sz w:val="22"/>
          <w:szCs w:val="22"/>
        </w:rPr>
        <w:t>4. Besedilo predloga Sprememb Poslovnika Občinskega sveta Občine Ig</w:t>
      </w:r>
    </w:p>
    <w:p w14:paraId="3812A97A" w14:textId="77777777" w:rsidR="00C856CC" w:rsidRPr="00C856CC" w:rsidRDefault="00C856CC" w:rsidP="00C856CC">
      <w:pPr>
        <w:rPr>
          <w:rFonts w:asciiTheme="minorHAnsi" w:hAnsiTheme="minorHAnsi" w:cstheme="minorHAnsi"/>
          <w:sz w:val="22"/>
          <w:szCs w:val="22"/>
        </w:rPr>
      </w:pPr>
    </w:p>
    <w:p w14:paraId="3EFC8ECD" w14:textId="77777777" w:rsidR="00C856CC" w:rsidRPr="00C856CC" w:rsidRDefault="00C856CC" w:rsidP="00C856CC">
      <w:pPr>
        <w:jc w:val="both"/>
        <w:rPr>
          <w:rFonts w:asciiTheme="minorHAnsi" w:hAnsiTheme="minorHAnsi" w:cstheme="minorHAnsi"/>
          <w:sz w:val="22"/>
          <w:szCs w:val="22"/>
        </w:rPr>
      </w:pPr>
      <w:r w:rsidRPr="00C856CC">
        <w:rPr>
          <w:rFonts w:asciiTheme="minorHAnsi" w:hAnsiTheme="minorHAnsi" w:cstheme="minorHAnsi"/>
          <w:sz w:val="22"/>
          <w:szCs w:val="22"/>
        </w:rPr>
        <w:t xml:space="preserve">Na podlagi 29. in 36. člena Zakona o lokalni samoupravi /ZLS/ (Uradni list RS, št. 94/07 – uradno prečiščeno besedilo, 76/08, 79/09, 51/10, 40/12 – ZUJF, 11/14 – </w:t>
      </w:r>
      <w:proofErr w:type="spellStart"/>
      <w:r w:rsidRPr="00C856CC">
        <w:rPr>
          <w:rFonts w:asciiTheme="minorHAnsi" w:hAnsiTheme="minorHAnsi" w:cstheme="minorHAnsi"/>
          <w:sz w:val="22"/>
          <w:szCs w:val="22"/>
        </w:rPr>
        <w:t>popr</w:t>
      </w:r>
      <w:proofErr w:type="spellEnd"/>
      <w:r w:rsidRPr="00C856CC">
        <w:rPr>
          <w:rFonts w:asciiTheme="minorHAnsi" w:hAnsiTheme="minorHAnsi" w:cstheme="minorHAnsi"/>
          <w:sz w:val="22"/>
          <w:szCs w:val="22"/>
        </w:rPr>
        <w:t xml:space="preserve">., 14/15 – ZUUJFO, 11/18 – ZSPDSLS-1, 30/18, 61/20 – ZIUZEOP-A, 80/20 – ZIUOOPE, 62/24 – </w:t>
      </w:r>
      <w:proofErr w:type="spellStart"/>
      <w:r w:rsidRPr="00C856CC">
        <w:rPr>
          <w:rFonts w:asciiTheme="minorHAnsi" w:hAnsiTheme="minorHAnsi" w:cstheme="minorHAnsi"/>
          <w:sz w:val="22"/>
          <w:szCs w:val="22"/>
        </w:rPr>
        <w:t>odl</w:t>
      </w:r>
      <w:proofErr w:type="spellEnd"/>
      <w:r w:rsidRPr="00C856CC">
        <w:rPr>
          <w:rFonts w:asciiTheme="minorHAnsi" w:hAnsiTheme="minorHAnsi" w:cstheme="minorHAnsi"/>
          <w:sz w:val="22"/>
          <w:szCs w:val="22"/>
        </w:rPr>
        <w:t>. US, 102/24 – ZLV-K in 83/25 – ZOUL) ter 114. člena Statuta Občine Ig (Uradni list RS, št. 39/16, 28/25) je Občinski svet Občine Ig na 33. redni seji dne 15.03.2026 sprejel</w:t>
      </w:r>
    </w:p>
    <w:p w14:paraId="79FF345F" w14:textId="77777777" w:rsidR="00C856CC" w:rsidRPr="00C856CC" w:rsidRDefault="00C856CC" w:rsidP="00C856CC">
      <w:pPr>
        <w:jc w:val="both"/>
        <w:rPr>
          <w:rFonts w:asciiTheme="minorHAnsi" w:hAnsiTheme="minorHAnsi" w:cstheme="minorHAnsi"/>
          <w:sz w:val="22"/>
          <w:szCs w:val="22"/>
        </w:rPr>
      </w:pPr>
    </w:p>
    <w:p w14:paraId="4E8921EA" w14:textId="77777777" w:rsidR="00C856CC" w:rsidRPr="00C856CC" w:rsidRDefault="00C856CC" w:rsidP="00C856CC">
      <w:pPr>
        <w:jc w:val="both"/>
        <w:rPr>
          <w:rFonts w:asciiTheme="minorHAnsi" w:hAnsiTheme="minorHAnsi" w:cstheme="minorHAnsi"/>
          <w:sz w:val="20"/>
          <w:szCs w:val="20"/>
        </w:rPr>
      </w:pPr>
      <w:r w:rsidRPr="00C856CC">
        <w:rPr>
          <w:rFonts w:asciiTheme="minorHAnsi" w:hAnsiTheme="minorHAnsi" w:cstheme="minorHAnsi"/>
          <w:sz w:val="20"/>
          <w:szCs w:val="20"/>
        </w:rPr>
        <w:t>Obrazložitev:</w:t>
      </w:r>
    </w:p>
    <w:p w14:paraId="7DE6DC28" w14:textId="77777777" w:rsidR="00C856CC" w:rsidRPr="00C856CC" w:rsidRDefault="00C856CC" w:rsidP="00C856CC">
      <w:pPr>
        <w:jc w:val="both"/>
        <w:rPr>
          <w:rFonts w:asciiTheme="minorHAnsi" w:hAnsiTheme="minorHAnsi" w:cstheme="minorHAnsi"/>
          <w:sz w:val="20"/>
          <w:szCs w:val="20"/>
        </w:rPr>
      </w:pPr>
      <w:r w:rsidRPr="00C856CC">
        <w:rPr>
          <w:rFonts w:asciiTheme="minorHAnsi" w:hAnsiTheme="minorHAnsi" w:cstheme="minorHAnsi"/>
          <w:sz w:val="20"/>
          <w:szCs w:val="20"/>
        </w:rPr>
        <w:t>Besedilo je oblikovano na podlagi 29. in 36. člena Zakona o lokalni samoupravi /ZLS/, ki določata, da je občinski svet najvišji organ odločanja o vseh zadevah v okviru pravic in dolžnosti občine. V okviru svojih pristojnosti med drugim sprejema tudi poslovnik, z dvotretjinsko večino navzočih članov. V skladu s 114. členom Statuta Občine Ig (Uradni list RS, št. 39/16, 28/25) se s poslovnikom, ki ga sprejme občinski svet z dvotretjinsko večino glasov navzočih članov, uredi organizacija in način dela občinskega sveta ter uresničevanje pravic in dolžnosti članov občinskega sveta. Na tem mestu je potrebno opomniti še na 114. člen Poslovnika Občinskega sveta Občine Ig (Uradni list RS, št. 39/16, 28/25), ki določa, da se za sprejem sprememb in dopolnitev poslovnika uporabljajo določbe poslovnika, ki veljajo za sprejem odloka ter, da spremembe in dopolnitve poslovnika sprejme svet z dvotretjinsko večino glasov navzočih članov.</w:t>
      </w:r>
    </w:p>
    <w:p w14:paraId="1C98D5AE" w14:textId="77777777" w:rsidR="00C856CC" w:rsidRPr="00C856CC" w:rsidRDefault="00C856CC" w:rsidP="00C856CC">
      <w:pPr>
        <w:jc w:val="both"/>
        <w:rPr>
          <w:rFonts w:asciiTheme="minorHAnsi" w:hAnsiTheme="minorHAnsi" w:cstheme="minorHAnsi"/>
          <w:sz w:val="22"/>
          <w:szCs w:val="22"/>
        </w:rPr>
      </w:pPr>
    </w:p>
    <w:p w14:paraId="2E4A4476" w14:textId="77777777" w:rsidR="00C856CC" w:rsidRPr="00C856CC" w:rsidRDefault="00C856CC" w:rsidP="00C856CC">
      <w:pPr>
        <w:jc w:val="center"/>
        <w:rPr>
          <w:rFonts w:asciiTheme="minorHAnsi" w:hAnsiTheme="minorHAnsi" w:cstheme="minorHAnsi"/>
          <w:b/>
          <w:bCs/>
          <w:sz w:val="22"/>
          <w:szCs w:val="22"/>
        </w:rPr>
      </w:pPr>
      <w:r w:rsidRPr="00C856CC">
        <w:rPr>
          <w:rFonts w:asciiTheme="minorHAnsi" w:hAnsiTheme="minorHAnsi" w:cstheme="minorHAnsi"/>
          <w:b/>
          <w:bCs/>
          <w:sz w:val="22"/>
          <w:szCs w:val="22"/>
        </w:rPr>
        <w:t>SPREMEMBE POSLOVNIKA OBČINSKEGA SVETA OBČINE IG</w:t>
      </w:r>
    </w:p>
    <w:p w14:paraId="72312AF2" w14:textId="77777777" w:rsidR="00C856CC" w:rsidRPr="00C856CC" w:rsidRDefault="00C856CC" w:rsidP="00C856CC">
      <w:pPr>
        <w:jc w:val="both"/>
        <w:rPr>
          <w:rFonts w:asciiTheme="minorHAnsi" w:hAnsiTheme="minorHAnsi" w:cstheme="minorHAnsi"/>
          <w:sz w:val="22"/>
          <w:szCs w:val="22"/>
        </w:rPr>
      </w:pPr>
    </w:p>
    <w:p w14:paraId="63497C13" w14:textId="77777777" w:rsidR="00C856CC" w:rsidRPr="00C856CC" w:rsidRDefault="00C856CC" w:rsidP="00C856CC">
      <w:pPr>
        <w:jc w:val="center"/>
        <w:rPr>
          <w:rFonts w:asciiTheme="minorHAnsi" w:hAnsiTheme="minorHAnsi" w:cstheme="minorHAnsi"/>
          <w:sz w:val="22"/>
          <w:szCs w:val="22"/>
        </w:rPr>
      </w:pPr>
      <w:r w:rsidRPr="00C856CC">
        <w:rPr>
          <w:rFonts w:asciiTheme="minorHAnsi" w:hAnsiTheme="minorHAnsi" w:cstheme="minorHAnsi"/>
          <w:sz w:val="22"/>
          <w:szCs w:val="22"/>
        </w:rPr>
        <w:t>1. člen</w:t>
      </w:r>
    </w:p>
    <w:p w14:paraId="1529CFFA" w14:textId="77777777" w:rsidR="00C856CC" w:rsidRPr="00C856CC" w:rsidRDefault="00C856CC" w:rsidP="00C856CC">
      <w:pPr>
        <w:jc w:val="both"/>
        <w:rPr>
          <w:rFonts w:asciiTheme="minorHAnsi" w:hAnsiTheme="minorHAnsi" w:cstheme="minorHAnsi"/>
          <w:sz w:val="22"/>
          <w:szCs w:val="22"/>
        </w:rPr>
      </w:pPr>
      <w:r w:rsidRPr="00C856CC">
        <w:rPr>
          <w:rFonts w:asciiTheme="minorHAnsi" w:hAnsiTheme="minorHAnsi" w:cstheme="minorHAnsi"/>
          <w:sz w:val="22"/>
          <w:szCs w:val="22"/>
        </w:rPr>
        <w:t>V Poslovniku Občinskega sveta Občine Ig (Uradni list RS, št. 39/16, 28/25) se 89. člen spremeni tako, da se glasi:</w:t>
      </w:r>
    </w:p>
    <w:p w14:paraId="001C72F4" w14:textId="77777777" w:rsidR="00C856CC" w:rsidRPr="00C856CC" w:rsidRDefault="00C856CC" w:rsidP="00C856CC">
      <w:pPr>
        <w:jc w:val="both"/>
        <w:rPr>
          <w:rFonts w:asciiTheme="minorHAnsi" w:hAnsiTheme="minorHAnsi" w:cstheme="minorHAnsi"/>
          <w:sz w:val="22"/>
          <w:szCs w:val="22"/>
        </w:rPr>
      </w:pPr>
    </w:p>
    <w:p w14:paraId="5E72B8E8" w14:textId="77777777" w:rsidR="00C856CC" w:rsidRPr="00C856CC" w:rsidRDefault="00C856CC" w:rsidP="00C856CC">
      <w:pPr>
        <w:jc w:val="both"/>
        <w:rPr>
          <w:rFonts w:asciiTheme="minorHAnsi" w:hAnsiTheme="minorHAnsi" w:cstheme="minorHAnsi"/>
          <w:sz w:val="22"/>
          <w:szCs w:val="22"/>
        </w:rPr>
      </w:pPr>
      <w:r w:rsidRPr="00C856CC">
        <w:rPr>
          <w:rFonts w:asciiTheme="minorHAnsi" w:hAnsiTheme="minorHAnsi" w:cstheme="minorHAnsi"/>
          <w:sz w:val="22"/>
          <w:szCs w:val="22"/>
        </w:rPr>
        <w:t>»89. člen</w:t>
      </w:r>
    </w:p>
    <w:p w14:paraId="722C73F2" w14:textId="77777777" w:rsidR="00C856CC" w:rsidRPr="00C856CC" w:rsidRDefault="00C856CC" w:rsidP="00C856CC">
      <w:pPr>
        <w:jc w:val="both"/>
        <w:rPr>
          <w:rFonts w:asciiTheme="minorHAnsi" w:hAnsiTheme="minorHAnsi" w:cstheme="minorHAnsi"/>
          <w:sz w:val="22"/>
          <w:szCs w:val="22"/>
        </w:rPr>
      </w:pPr>
      <w:r w:rsidRPr="00C856CC">
        <w:rPr>
          <w:rFonts w:asciiTheme="minorHAnsi" w:hAnsiTheme="minorHAnsi" w:cstheme="minorHAnsi"/>
          <w:sz w:val="22"/>
          <w:szCs w:val="22"/>
        </w:rPr>
        <w:t>(1) Statut, odloki in drugi predpisi občine morajo biti objavljeni v uradnem glasilu občine, ki je določen s statutom (v nadaljevanju: uradno glasilo občine) in začnejo veljati petnajsti dan po objavi, če ni v njih drugače določeno. Navedeni predpisi se kot informacija objavijo tudi v občinskem glasilu Mostiščar.</w:t>
      </w:r>
    </w:p>
    <w:p w14:paraId="2E690712" w14:textId="77777777" w:rsidR="00C856CC" w:rsidRPr="00C856CC" w:rsidRDefault="00C856CC" w:rsidP="00C856CC">
      <w:pPr>
        <w:jc w:val="both"/>
        <w:rPr>
          <w:rFonts w:asciiTheme="minorHAnsi" w:hAnsiTheme="minorHAnsi" w:cstheme="minorHAnsi"/>
          <w:sz w:val="22"/>
          <w:szCs w:val="22"/>
        </w:rPr>
      </w:pPr>
      <w:r w:rsidRPr="00C856CC">
        <w:rPr>
          <w:rFonts w:asciiTheme="minorHAnsi" w:hAnsiTheme="minorHAnsi" w:cstheme="minorHAnsi"/>
          <w:sz w:val="22"/>
          <w:szCs w:val="22"/>
        </w:rPr>
        <w:t>(2) V uradnem glasilu občine in občinskem glasilu Mostiščar se objavljajo tudi drugi akti, za katere tako določi občinski svet.«.</w:t>
      </w:r>
    </w:p>
    <w:p w14:paraId="0E4116A2" w14:textId="77777777" w:rsidR="00C856CC" w:rsidRPr="00C856CC" w:rsidRDefault="00C856CC" w:rsidP="00C856CC">
      <w:pPr>
        <w:jc w:val="both"/>
        <w:rPr>
          <w:rFonts w:asciiTheme="minorHAnsi" w:hAnsiTheme="minorHAnsi" w:cstheme="minorHAnsi"/>
          <w:sz w:val="22"/>
          <w:szCs w:val="22"/>
        </w:rPr>
      </w:pPr>
    </w:p>
    <w:p w14:paraId="720DF733" w14:textId="77777777" w:rsidR="00C856CC" w:rsidRPr="00C856CC" w:rsidRDefault="00C856CC" w:rsidP="00C856CC">
      <w:pPr>
        <w:jc w:val="both"/>
        <w:rPr>
          <w:rFonts w:asciiTheme="minorHAnsi" w:hAnsiTheme="minorHAnsi" w:cstheme="minorHAnsi"/>
          <w:sz w:val="20"/>
          <w:szCs w:val="20"/>
        </w:rPr>
      </w:pPr>
      <w:r w:rsidRPr="00C856CC">
        <w:rPr>
          <w:rFonts w:asciiTheme="minorHAnsi" w:hAnsiTheme="minorHAnsi" w:cstheme="minorHAnsi"/>
          <w:sz w:val="20"/>
          <w:szCs w:val="20"/>
        </w:rPr>
        <w:t>Obrazložitev:</w:t>
      </w:r>
    </w:p>
    <w:p w14:paraId="1CD16221" w14:textId="77777777" w:rsidR="00C856CC" w:rsidRPr="00C856CC" w:rsidRDefault="00C856CC" w:rsidP="00C856CC">
      <w:pPr>
        <w:jc w:val="both"/>
        <w:rPr>
          <w:rFonts w:asciiTheme="minorHAnsi" w:hAnsiTheme="minorHAnsi" w:cstheme="minorHAnsi"/>
          <w:sz w:val="20"/>
          <w:szCs w:val="20"/>
        </w:rPr>
      </w:pPr>
      <w:r w:rsidRPr="00C856CC">
        <w:rPr>
          <w:rFonts w:asciiTheme="minorHAnsi" w:hAnsiTheme="minorHAnsi" w:cstheme="minorHAnsi"/>
          <w:sz w:val="20"/>
          <w:szCs w:val="20"/>
        </w:rPr>
        <w:t>Z besedilom 1. člena se za namen uskladitve s Statutom Občine Ig, spreminja besedilo 89. člena Poslovnika Občinskega sveta Občine Ig. Na tem mestu je potrebno opomniti na drugi odstavek 66. člena Zakona o lokalni samoupravi /ZLS/, ki določa, da se statut in drugi predpisi občine objavijo v uradnem glasilu, ki je določen s statutom.</w:t>
      </w:r>
    </w:p>
    <w:p w14:paraId="27AE568B" w14:textId="77777777" w:rsidR="00C856CC" w:rsidRPr="00C856CC" w:rsidRDefault="00C856CC" w:rsidP="00C856CC">
      <w:pPr>
        <w:jc w:val="both"/>
        <w:rPr>
          <w:rFonts w:asciiTheme="minorHAnsi" w:hAnsiTheme="minorHAnsi" w:cstheme="minorHAnsi"/>
          <w:sz w:val="22"/>
          <w:szCs w:val="22"/>
        </w:rPr>
      </w:pPr>
    </w:p>
    <w:p w14:paraId="663AE211" w14:textId="77777777" w:rsidR="00C856CC" w:rsidRPr="00C856CC" w:rsidRDefault="00C856CC" w:rsidP="00C856CC">
      <w:pPr>
        <w:jc w:val="center"/>
        <w:rPr>
          <w:rFonts w:asciiTheme="minorHAnsi" w:hAnsiTheme="minorHAnsi" w:cstheme="minorHAnsi"/>
          <w:sz w:val="22"/>
          <w:szCs w:val="22"/>
        </w:rPr>
      </w:pPr>
      <w:r w:rsidRPr="00C856CC">
        <w:rPr>
          <w:rFonts w:asciiTheme="minorHAnsi" w:hAnsiTheme="minorHAnsi" w:cstheme="minorHAnsi"/>
          <w:sz w:val="22"/>
          <w:szCs w:val="22"/>
        </w:rPr>
        <w:t>2. člen</w:t>
      </w:r>
    </w:p>
    <w:p w14:paraId="7BFFA2A1" w14:textId="77777777" w:rsidR="00C856CC" w:rsidRPr="00C856CC" w:rsidRDefault="00C856CC" w:rsidP="00C856CC">
      <w:pPr>
        <w:jc w:val="both"/>
        <w:rPr>
          <w:rFonts w:asciiTheme="minorHAnsi" w:hAnsiTheme="minorHAnsi" w:cstheme="minorHAnsi"/>
          <w:sz w:val="22"/>
          <w:szCs w:val="22"/>
        </w:rPr>
      </w:pPr>
      <w:r w:rsidRPr="00C856CC">
        <w:rPr>
          <w:rFonts w:asciiTheme="minorHAnsi" w:hAnsiTheme="minorHAnsi" w:cstheme="minorHAnsi"/>
          <w:sz w:val="22"/>
          <w:szCs w:val="22"/>
        </w:rPr>
        <w:t>Te spremembe začnejo veljati petnajsti dan po objavi v Uradnem glasilu slovenskih občin.</w:t>
      </w:r>
    </w:p>
    <w:p w14:paraId="190EEF61" w14:textId="77777777" w:rsidR="00C856CC" w:rsidRPr="00C856CC" w:rsidRDefault="00C856CC" w:rsidP="00C856CC">
      <w:pPr>
        <w:jc w:val="both"/>
        <w:rPr>
          <w:rFonts w:asciiTheme="minorHAnsi" w:hAnsiTheme="minorHAnsi" w:cstheme="minorHAnsi"/>
          <w:sz w:val="22"/>
          <w:szCs w:val="22"/>
        </w:rPr>
      </w:pPr>
    </w:p>
    <w:p w14:paraId="6D021D80" w14:textId="77777777" w:rsidR="00C856CC" w:rsidRPr="00C856CC" w:rsidRDefault="00C856CC" w:rsidP="00C856CC">
      <w:pPr>
        <w:jc w:val="both"/>
        <w:rPr>
          <w:rFonts w:asciiTheme="minorHAnsi" w:hAnsiTheme="minorHAnsi" w:cstheme="minorHAnsi"/>
          <w:sz w:val="20"/>
          <w:szCs w:val="20"/>
        </w:rPr>
      </w:pPr>
      <w:r w:rsidRPr="00C856CC">
        <w:rPr>
          <w:rFonts w:asciiTheme="minorHAnsi" w:hAnsiTheme="minorHAnsi" w:cstheme="minorHAnsi"/>
          <w:sz w:val="20"/>
          <w:szCs w:val="20"/>
        </w:rPr>
        <w:t>Obrazložitev:</w:t>
      </w:r>
    </w:p>
    <w:p w14:paraId="0532995C" w14:textId="77777777" w:rsidR="00C856CC" w:rsidRPr="00C856CC" w:rsidRDefault="00C856CC" w:rsidP="00C856CC">
      <w:pPr>
        <w:jc w:val="both"/>
        <w:rPr>
          <w:rFonts w:asciiTheme="minorHAnsi" w:hAnsiTheme="minorHAnsi" w:cstheme="minorHAnsi"/>
          <w:sz w:val="20"/>
          <w:szCs w:val="20"/>
        </w:rPr>
      </w:pPr>
      <w:r w:rsidRPr="00C856CC">
        <w:rPr>
          <w:rFonts w:asciiTheme="minorHAnsi" w:hAnsiTheme="minorHAnsi" w:cstheme="minorHAnsi"/>
          <w:sz w:val="20"/>
          <w:szCs w:val="20"/>
        </w:rPr>
        <w:t>Besedilo je oblikovano na podlagi določila 66. člena Zakona o lokalni samoupravi /ZLS/, ki določa, da statut in drugi predpiši občine morajo biti objavljeni, veljati pa začnejo petnajsti dan po objavi, če ni v njih drugače določeno. Statut in drugi predpisi občine se objavijo v uradnem glasilu, ki je določen s statutom.</w:t>
      </w:r>
    </w:p>
    <w:p w14:paraId="01321A98" w14:textId="77777777" w:rsidR="00C856CC" w:rsidRPr="00C856CC" w:rsidRDefault="00C856CC" w:rsidP="00C856CC">
      <w:pPr>
        <w:jc w:val="both"/>
        <w:rPr>
          <w:rFonts w:asciiTheme="minorHAnsi" w:hAnsiTheme="minorHAnsi" w:cstheme="minorHAnsi"/>
          <w:sz w:val="20"/>
          <w:szCs w:val="20"/>
        </w:rPr>
      </w:pPr>
    </w:p>
    <w:p w14:paraId="7CED3665" w14:textId="77777777" w:rsidR="00E1763B" w:rsidRPr="00C856CC" w:rsidRDefault="00E1763B" w:rsidP="00C856CC">
      <w:pPr>
        <w:jc w:val="both"/>
        <w:rPr>
          <w:rFonts w:asciiTheme="minorHAnsi" w:hAnsiTheme="minorHAnsi" w:cstheme="minorHAnsi"/>
        </w:rPr>
      </w:pPr>
      <w:r w:rsidRPr="00C856CC">
        <w:rPr>
          <w:rFonts w:asciiTheme="minorHAnsi" w:hAnsiTheme="minorHAnsi" w:cstheme="minorHAnsi"/>
        </w:rPr>
        <w:t xml:space="preserve">Številka: </w:t>
      </w:r>
    </w:p>
    <w:p w14:paraId="334CAC5D" w14:textId="77777777" w:rsidR="00E1763B" w:rsidRPr="00C856CC" w:rsidRDefault="00E1763B" w:rsidP="00C856CC">
      <w:pPr>
        <w:jc w:val="both"/>
        <w:rPr>
          <w:rFonts w:asciiTheme="minorHAnsi" w:hAnsiTheme="minorHAnsi" w:cstheme="minorHAnsi"/>
        </w:rPr>
      </w:pPr>
      <w:r w:rsidRPr="00C856CC">
        <w:rPr>
          <w:rFonts w:asciiTheme="minorHAnsi" w:hAnsiTheme="minorHAnsi" w:cstheme="minorHAnsi"/>
        </w:rPr>
        <w:t xml:space="preserve">Datum: </w:t>
      </w:r>
    </w:p>
    <w:p w14:paraId="16BDDDAD" w14:textId="77777777" w:rsidR="00AE6BE5" w:rsidRPr="00C856CC" w:rsidRDefault="00AE6BE5" w:rsidP="0051774A">
      <w:pPr>
        <w:rPr>
          <w:rFonts w:asciiTheme="minorHAnsi" w:hAnsiTheme="minorHAnsi" w:cstheme="minorHAnsi"/>
          <w:sz w:val="22"/>
          <w:szCs w:val="22"/>
        </w:rPr>
      </w:pPr>
    </w:p>
    <w:p w14:paraId="7A8BBF4B" w14:textId="34373B3E" w:rsidR="0051774A" w:rsidRPr="00C856CC" w:rsidRDefault="0051774A" w:rsidP="0051774A">
      <w:pPr>
        <w:rPr>
          <w:rFonts w:asciiTheme="minorHAnsi" w:hAnsiTheme="minorHAnsi" w:cstheme="minorHAnsi"/>
          <w:sz w:val="22"/>
          <w:szCs w:val="22"/>
        </w:rPr>
      </w:pPr>
      <w:r w:rsidRPr="00C856CC">
        <w:rPr>
          <w:rFonts w:asciiTheme="minorHAnsi" w:hAnsiTheme="minorHAnsi" w:cstheme="minorHAnsi"/>
          <w:sz w:val="22"/>
          <w:szCs w:val="22"/>
        </w:rPr>
        <w:t xml:space="preserve">                                                                         </w:t>
      </w:r>
      <w:r w:rsidR="00C63EDE" w:rsidRPr="00C856CC">
        <w:rPr>
          <w:rFonts w:asciiTheme="minorHAnsi" w:hAnsiTheme="minorHAnsi" w:cstheme="minorHAnsi"/>
          <w:sz w:val="22"/>
          <w:szCs w:val="22"/>
        </w:rPr>
        <w:t xml:space="preserve">                       </w:t>
      </w:r>
      <w:r w:rsidRPr="00C856CC">
        <w:rPr>
          <w:rFonts w:asciiTheme="minorHAnsi" w:hAnsiTheme="minorHAnsi" w:cstheme="minorHAnsi"/>
          <w:sz w:val="22"/>
          <w:szCs w:val="22"/>
        </w:rPr>
        <w:t xml:space="preserve">       </w:t>
      </w:r>
      <w:r w:rsidR="001F6353" w:rsidRPr="00C856CC">
        <w:rPr>
          <w:rFonts w:asciiTheme="minorHAnsi" w:hAnsiTheme="minorHAnsi" w:cstheme="minorHAnsi"/>
          <w:sz w:val="22"/>
          <w:szCs w:val="22"/>
        </w:rPr>
        <w:t xml:space="preserve">          </w:t>
      </w:r>
      <w:r w:rsidR="002F6EE2" w:rsidRPr="00C856CC">
        <w:rPr>
          <w:rFonts w:asciiTheme="minorHAnsi" w:hAnsiTheme="minorHAnsi" w:cstheme="minorHAnsi"/>
          <w:sz w:val="22"/>
          <w:szCs w:val="22"/>
        </w:rPr>
        <w:t xml:space="preserve"> </w:t>
      </w:r>
      <w:r w:rsidRPr="00C856CC">
        <w:rPr>
          <w:rFonts w:asciiTheme="minorHAnsi" w:hAnsiTheme="minorHAnsi" w:cstheme="minorHAnsi"/>
          <w:sz w:val="22"/>
          <w:szCs w:val="22"/>
        </w:rPr>
        <w:t xml:space="preserve">Občina Ig </w:t>
      </w:r>
    </w:p>
    <w:p w14:paraId="5E36871F" w14:textId="45E8983C" w:rsidR="0051774A" w:rsidRPr="00C856CC" w:rsidRDefault="0051774A" w:rsidP="0051774A">
      <w:pPr>
        <w:rPr>
          <w:rFonts w:asciiTheme="minorHAnsi" w:hAnsiTheme="minorHAnsi" w:cstheme="minorHAnsi"/>
          <w:sz w:val="22"/>
          <w:szCs w:val="22"/>
        </w:rPr>
      </w:pPr>
      <w:r w:rsidRPr="00C856CC">
        <w:rPr>
          <w:rFonts w:asciiTheme="minorHAnsi" w:hAnsiTheme="minorHAnsi" w:cstheme="minorHAnsi"/>
          <w:sz w:val="22"/>
          <w:szCs w:val="22"/>
        </w:rPr>
        <w:t xml:space="preserve">      </w:t>
      </w:r>
      <w:r w:rsidR="00C63EDE" w:rsidRPr="00C856CC">
        <w:rPr>
          <w:rFonts w:asciiTheme="minorHAnsi" w:hAnsiTheme="minorHAnsi" w:cstheme="minorHAnsi"/>
          <w:sz w:val="22"/>
          <w:szCs w:val="22"/>
        </w:rPr>
        <w:t xml:space="preserve">                                                                                              </w:t>
      </w:r>
      <w:r w:rsidR="001F6353" w:rsidRPr="00C856CC">
        <w:rPr>
          <w:rFonts w:asciiTheme="minorHAnsi" w:hAnsiTheme="minorHAnsi" w:cstheme="minorHAnsi"/>
          <w:sz w:val="22"/>
          <w:szCs w:val="22"/>
        </w:rPr>
        <w:t xml:space="preserve">         </w:t>
      </w:r>
      <w:r w:rsidR="002F6EE2" w:rsidRPr="00C856CC">
        <w:rPr>
          <w:rFonts w:asciiTheme="minorHAnsi" w:hAnsiTheme="minorHAnsi" w:cstheme="minorHAnsi"/>
          <w:sz w:val="22"/>
          <w:szCs w:val="22"/>
        </w:rPr>
        <w:t xml:space="preserve"> </w:t>
      </w:r>
      <w:r w:rsidR="001F6353" w:rsidRPr="00C856CC">
        <w:rPr>
          <w:rFonts w:asciiTheme="minorHAnsi" w:hAnsiTheme="minorHAnsi" w:cstheme="minorHAnsi"/>
          <w:sz w:val="22"/>
          <w:szCs w:val="22"/>
        </w:rPr>
        <w:t xml:space="preserve"> </w:t>
      </w:r>
      <w:r w:rsidRPr="00C856CC">
        <w:rPr>
          <w:rFonts w:asciiTheme="minorHAnsi" w:hAnsiTheme="minorHAnsi" w:cstheme="minorHAnsi"/>
          <w:sz w:val="22"/>
          <w:szCs w:val="22"/>
        </w:rPr>
        <w:t xml:space="preserve">Zlatko Usenik </w:t>
      </w:r>
    </w:p>
    <w:p w14:paraId="6CEA993C" w14:textId="132875DD" w:rsidR="0051774A" w:rsidRPr="00C856CC" w:rsidRDefault="0051774A" w:rsidP="0051774A">
      <w:pPr>
        <w:rPr>
          <w:rFonts w:asciiTheme="minorHAnsi" w:hAnsiTheme="minorHAnsi" w:cstheme="minorHAnsi"/>
          <w:sz w:val="22"/>
          <w:szCs w:val="22"/>
        </w:rPr>
      </w:pPr>
      <w:r w:rsidRPr="00C856CC">
        <w:rPr>
          <w:rFonts w:asciiTheme="minorHAnsi" w:hAnsiTheme="minorHAnsi" w:cstheme="minorHAnsi"/>
          <w:sz w:val="22"/>
          <w:szCs w:val="22"/>
        </w:rPr>
        <w:t xml:space="preserve">      </w:t>
      </w:r>
      <w:r w:rsidR="00C63EDE" w:rsidRPr="00C856CC">
        <w:rPr>
          <w:rFonts w:asciiTheme="minorHAnsi" w:hAnsiTheme="minorHAnsi" w:cstheme="minorHAnsi"/>
          <w:sz w:val="22"/>
          <w:szCs w:val="22"/>
        </w:rPr>
        <w:t xml:space="preserve">                 </w:t>
      </w:r>
      <w:r w:rsidRPr="00C856CC">
        <w:rPr>
          <w:rFonts w:asciiTheme="minorHAnsi" w:hAnsiTheme="minorHAnsi" w:cstheme="minorHAnsi"/>
          <w:sz w:val="22"/>
          <w:szCs w:val="22"/>
        </w:rPr>
        <w:t xml:space="preserve">                                                                                  </w:t>
      </w:r>
      <w:r w:rsidR="001F6353" w:rsidRPr="00C856CC">
        <w:rPr>
          <w:rFonts w:asciiTheme="minorHAnsi" w:hAnsiTheme="minorHAnsi" w:cstheme="minorHAnsi"/>
          <w:sz w:val="22"/>
          <w:szCs w:val="22"/>
        </w:rPr>
        <w:t xml:space="preserve">          </w:t>
      </w:r>
      <w:r w:rsidR="002F6EE2" w:rsidRPr="00C856CC">
        <w:rPr>
          <w:rFonts w:asciiTheme="minorHAnsi" w:hAnsiTheme="minorHAnsi" w:cstheme="minorHAnsi"/>
          <w:sz w:val="22"/>
          <w:szCs w:val="22"/>
        </w:rPr>
        <w:t xml:space="preserve"> </w:t>
      </w:r>
      <w:r w:rsidR="00B218A4" w:rsidRPr="00C856CC">
        <w:rPr>
          <w:rFonts w:asciiTheme="minorHAnsi" w:hAnsiTheme="minorHAnsi" w:cstheme="minorHAnsi"/>
          <w:sz w:val="22"/>
          <w:szCs w:val="22"/>
        </w:rPr>
        <w:t xml:space="preserve"> </w:t>
      </w:r>
      <w:r w:rsidR="001F6353" w:rsidRPr="00C856CC">
        <w:rPr>
          <w:rFonts w:asciiTheme="minorHAnsi" w:hAnsiTheme="minorHAnsi" w:cstheme="minorHAnsi"/>
          <w:sz w:val="22"/>
          <w:szCs w:val="22"/>
        </w:rPr>
        <w:t xml:space="preserve"> </w:t>
      </w:r>
      <w:r w:rsidR="00B6000A" w:rsidRPr="00C856CC">
        <w:rPr>
          <w:rFonts w:asciiTheme="minorHAnsi" w:hAnsiTheme="minorHAnsi" w:cstheme="minorHAnsi"/>
          <w:sz w:val="22"/>
          <w:szCs w:val="22"/>
        </w:rPr>
        <w:t>ž</w:t>
      </w:r>
      <w:r w:rsidRPr="00C856CC">
        <w:rPr>
          <w:rFonts w:asciiTheme="minorHAnsi" w:hAnsiTheme="minorHAnsi" w:cstheme="minorHAnsi"/>
          <w:sz w:val="22"/>
          <w:szCs w:val="22"/>
        </w:rPr>
        <w:t>upan</w:t>
      </w:r>
    </w:p>
    <w:p w14:paraId="7D245ABA" w14:textId="77777777" w:rsidR="00925DDF" w:rsidRPr="00C856CC" w:rsidRDefault="00925DDF" w:rsidP="0051774A">
      <w:pPr>
        <w:rPr>
          <w:rFonts w:asciiTheme="minorHAnsi" w:hAnsiTheme="minorHAnsi" w:cstheme="minorHAnsi"/>
          <w:sz w:val="22"/>
          <w:szCs w:val="22"/>
        </w:rPr>
      </w:pPr>
    </w:p>
    <w:p w14:paraId="57B0E9D9" w14:textId="756A49CE" w:rsidR="007C2DC5" w:rsidRPr="00C856CC" w:rsidRDefault="007C2DC5" w:rsidP="0051774A">
      <w:pPr>
        <w:rPr>
          <w:rFonts w:asciiTheme="minorHAnsi" w:hAnsiTheme="minorHAnsi" w:cstheme="minorHAnsi"/>
          <w:sz w:val="18"/>
          <w:szCs w:val="18"/>
        </w:rPr>
      </w:pPr>
      <w:r w:rsidRPr="00C856CC">
        <w:rPr>
          <w:rFonts w:asciiTheme="minorHAnsi" w:hAnsiTheme="minorHAnsi" w:cstheme="minorHAnsi"/>
          <w:sz w:val="18"/>
          <w:szCs w:val="18"/>
        </w:rPr>
        <w:t xml:space="preserve"> </w:t>
      </w:r>
      <w:r w:rsidR="002029FF" w:rsidRPr="00C856CC">
        <w:rPr>
          <w:rFonts w:asciiTheme="minorHAnsi" w:hAnsiTheme="minorHAnsi" w:cstheme="minorHAnsi"/>
          <w:sz w:val="18"/>
          <w:szCs w:val="18"/>
        </w:rPr>
        <w:t xml:space="preserve"> </w:t>
      </w:r>
    </w:p>
    <w:sectPr w:rsidR="007C2DC5" w:rsidRPr="00C856CC" w:rsidSect="007C2DC5">
      <w:headerReference w:type="default" r:id="rId7"/>
      <w:footerReference w:type="default" r:id="rId8"/>
      <w:headerReference w:type="first" r:id="rId9"/>
      <w:footerReference w:type="first" r:id="rId10"/>
      <w:pgSz w:w="11906" w:h="16838" w:code="9"/>
      <w:pgMar w:top="1985" w:right="849" w:bottom="1418" w:left="113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3DC3" w14:textId="77777777" w:rsidR="00A24B58" w:rsidRDefault="00A24B58">
      <w:r>
        <w:separator/>
      </w:r>
    </w:p>
  </w:endnote>
  <w:endnote w:type="continuationSeparator" w:id="0">
    <w:p w14:paraId="45156461" w14:textId="77777777" w:rsidR="00A24B58" w:rsidRDefault="00A2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RWClassicoTEEMed">
    <w:altName w:val="Calibri"/>
    <w:panose1 w:val="00000000000000000000"/>
    <w:charset w:val="00"/>
    <w:family w:val="decorative"/>
    <w:notTrueType/>
    <w:pitch w:val="variable"/>
    <w:sig w:usb0="00000007" w:usb1="00000000" w:usb2="00000000" w:usb3="00000000" w:csb0="000000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EE"/>
    <w:family w:val="swiss"/>
    <w:pitch w:val="variable"/>
    <w:sig w:usb0="8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57123"/>
      <w:docPartObj>
        <w:docPartGallery w:val="Page Numbers (Bottom of Page)"/>
        <w:docPartUnique/>
      </w:docPartObj>
    </w:sdtPr>
    <w:sdtEndPr/>
    <w:sdtContent>
      <w:p w14:paraId="64F8FAB3" w14:textId="055F2C81" w:rsidR="0051774A" w:rsidRDefault="0051774A">
        <w:pPr>
          <w:pStyle w:val="Noga"/>
          <w:jc w:val="right"/>
        </w:pPr>
        <w:r>
          <w:fldChar w:fldCharType="begin"/>
        </w:r>
        <w:r>
          <w:instrText>PAGE   \* MERGEFORMAT</w:instrText>
        </w:r>
        <w:r>
          <w:fldChar w:fldCharType="separate"/>
        </w:r>
        <w:r>
          <w:t>2</w:t>
        </w:r>
        <w:r>
          <w:fldChar w:fldCharType="end"/>
        </w:r>
      </w:p>
    </w:sdtContent>
  </w:sdt>
  <w:p w14:paraId="2ACF122C" w14:textId="77777777" w:rsidR="0051774A" w:rsidRDefault="005177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8D84" w14:textId="77777777" w:rsidR="00D87DD7" w:rsidRDefault="00A24B58">
    <w:pPr>
      <w:pStyle w:val="Noga"/>
    </w:pPr>
    <w:r>
      <w:rPr>
        <w:noProof/>
      </w:rPr>
      <w:drawing>
        <wp:inline distT="0" distB="0" distL="0" distR="0" wp14:anchorId="7991EE2B" wp14:editId="6E6ADBC2">
          <wp:extent cx="6186805" cy="285115"/>
          <wp:effectExtent l="0" t="0" r="4445" b="635"/>
          <wp:docPr id="553772752" name="Slika 55377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2851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96EF" w14:textId="77777777" w:rsidR="00A24B58" w:rsidRDefault="00A24B58">
      <w:r>
        <w:separator/>
      </w:r>
    </w:p>
  </w:footnote>
  <w:footnote w:type="continuationSeparator" w:id="0">
    <w:p w14:paraId="627F4DAE" w14:textId="77777777" w:rsidR="00A24B58" w:rsidRDefault="00A2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D9F6" w14:textId="77777777" w:rsidR="005C74A3" w:rsidRDefault="005C74A3"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FB2D" w14:textId="77777777" w:rsidR="005C74A3" w:rsidRDefault="00A24B58" w:rsidP="000D1123">
    <w:pPr>
      <w:pStyle w:val="Glava"/>
    </w:pPr>
    <w:r>
      <w:rPr>
        <w:noProof/>
      </w:rPr>
      <w:drawing>
        <wp:inline distT="0" distB="0" distL="0" distR="0" wp14:anchorId="5D97BC26" wp14:editId="2119E5CF">
          <wp:extent cx="6186805" cy="937895"/>
          <wp:effectExtent l="0" t="0" r="4445" b="0"/>
          <wp:docPr id="1482368142" name="Slika 148236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937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6421"/>
    <w:multiLevelType w:val="hybridMultilevel"/>
    <w:tmpl w:val="0F4C3BB8"/>
    <w:lvl w:ilvl="0" w:tplc="7C345E60">
      <w:start w:val="1000"/>
      <w:numFmt w:val="bullet"/>
      <w:lvlText w:val="-"/>
      <w:lvlJc w:val="left"/>
      <w:pPr>
        <w:ind w:left="720" w:hanging="360"/>
      </w:pPr>
      <w:rPr>
        <w:rFonts w:ascii="URWClassicoTEEMed" w:eastAsia="Times New Roman" w:hAnsi="URWClassicoTEEMe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93506C"/>
    <w:multiLevelType w:val="hybridMultilevel"/>
    <w:tmpl w:val="F8A4609A"/>
    <w:lvl w:ilvl="0" w:tplc="39502642">
      <w:numFmt w:val="bullet"/>
      <w:lvlText w:val="-"/>
      <w:lvlJc w:val="left"/>
      <w:pPr>
        <w:ind w:left="720" w:hanging="360"/>
      </w:pPr>
      <w:rPr>
        <w:rFonts w:ascii="Abadi" w:eastAsia="Times New Roman" w:hAnsi="Abad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0D64ACF"/>
    <w:multiLevelType w:val="hybridMultilevel"/>
    <w:tmpl w:val="B4DE3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4C95006"/>
    <w:multiLevelType w:val="hybridMultilevel"/>
    <w:tmpl w:val="A80AF5F6"/>
    <w:lvl w:ilvl="0" w:tplc="80EC4D88">
      <w:start w:val="1000"/>
      <w:numFmt w:val="bullet"/>
      <w:lvlText w:val="-"/>
      <w:lvlJc w:val="left"/>
      <w:pPr>
        <w:ind w:left="720" w:hanging="360"/>
      </w:pPr>
      <w:rPr>
        <w:rFonts w:ascii="Abadi" w:eastAsia="Times New Roman" w:hAnsi="Abad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1099946">
    <w:abstractNumId w:val="0"/>
  </w:num>
  <w:num w:numId="2" w16cid:durableId="2075155942">
    <w:abstractNumId w:val="1"/>
  </w:num>
  <w:num w:numId="3" w16cid:durableId="1900165962">
    <w:abstractNumId w:val="3"/>
  </w:num>
  <w:num w:numId="4" w16cid:durableId="1101611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58"/>
    <w:rsid w:val="00037238"/>
    <w:rsid w:val="00054DEF"/>
    <w:rsid w:val="000920DC"/>
    <w:rsid w:val="000972F5"/>
    <w:rsid w:val="000A274F"/>
    <w:rsid w:val="000A574B"/>
    <w:rsid w:val="000C4166"/>
    <w:rsid w:val="000D1123"/>
    <w:rsid w:val="0011665B"/>
    <w:rsid w:val="00116784"/>
    <w:rsid w:val="00120ECA"/>
    <w:rsid w:val="001311F8"/>
    <w:rsid w:val="001358DF"/>
    <w:rsid w:val="001439AA"/>
    <w:rsid w:val="00181ED3"/>
    <w:rsid w:val="001912A6"/>
    <w:rsid w:val="001A7401"/>
    <w:rsid w:val="001B3F5B"/>
    <w:rsid w:val="001D72B5"/>
    <w:rsid w:val="001F6353"/>
    <w:rsid w:val="002029FF"/>
    <w:rsid w:val="0021185E"/>
    <w:rsid w:val="00217177"/>
    <w:rsid w:val="002342F5"/>
    <w:rsid w:val="002570E6"/>
    <w:rsid w:val="0026057D"/>
    <w:rsid w:val="0027006A"/>
    <w:rsid w:val="002974AB"/>
    <w:rsid w:val="002A0B33"/>
    <w:rsid w:val="002B12E4"/>
    <w:rsid w:val="002B6F03"/>
    <w:rsid w:val="002E10BC"/>
    <w:rsid w:val="002E5A46"/>
    <w:rsid w:val="002E5CC2"/>
    <w:rsid w:val="002F6EE2"/>
    <w:rsid w:val="00317C73"/>
    <w:rsid w:val="00320BC9"/>
    <w:rsid w:val="00357499"/>
    <w:rsid w:val="0037171B"/>
    <w:rsid w:val="0037737D"/>
    <w:rsid w:val="0037776A"/>
    <w:rsid w:val="00397B5F"/>
    <w:rsid w:val="003A2270"/>
    <w:rsid w:val="003B0CBF"/>
    <w:rsid w:val="003C47B7"/>
    <w:rsid w:val="00433985"/>
    <w:rsid w:val="00456901"/>
    <w:rsid w:val="00461C58"/>
    <w:rsid w:val="00463553"/>
    <w:rsid w:val="00496901"/>
    <w:rsid w:val="004D41C1"/>
    <w:rsid w:val="004D60F5"/>
    <w:rsid w:val="004D7B8B"/>
    <w:rsid w:val="004E42B5"/>
    <w:rsid w:val="004F660B"/>
    <w:rsid w:val="0051774A"/>
    <w:rsid w:val="005259DE"/>
    <w:rsid w:val="00570DE3"/>
    <w:rsid w:val="0059101C"/>
    <w:rsid w:val="005C74A3"/>
    <w:rsid w:val="005D1A5F"/>
    <w:rsid w:val="005E4285"/>
    <w:rsid w:val="005F6932"/>
    <w:rsid w:val="00603393"/>
    <w:rsid w:val="00611CD4"/>
    <w:rsid w:val="00624133"/>
    <w:rsid w:val="00642DC7"/>
    <w:rsid w:val="00644246"/>
    <w:rsid w:val="00661D30"/>
    <w:rsid w:val="006A0839"/>
    <w:rsid w:val="006A5171"/>
    <w:rsid w:val="006A5854"/>
    <w:rsid w:val="006B6975"/>
    <w:rsid w:val="006D4ED4"/>
    <w:rsid w:val="006E5A34"/>
    <w:rsid w:val="006E6A05"/>
    <w:rsid w:val="00702A1B"/>
    <w:rsid w:val="00737CC4"/>
    <w:rsid w:val="00755B5A"/>
    <w:rsid w:val="00761E93"/>
    <w:rsid w:val="00776092"/>
    <w:rsid w:val="00792342"/>
    <w:rsid w:val="007975FC"/>
    <w:rsid w:val="007A3D24"/>
    <w:rsid w:val="007C0FF5"/>
    <w:rsid w:val="007C2DC5"/>
    <w:rsid w:val="007E1518"/>
    <w:rsid w:val="00801B1D"/>
    <w:rsid w:val="00803490"/>
    <w:rsid w:val="008513BD"/>
    <w:rsid w:val="00866C07"/>
    <w:rsid w:val="0087709F"/>
    <w:rsid w:val="0088518D"/>
    <w:rsid w:val="008A342E"/>
    <w:rsid w:val="008A6F8B"/>
    <w:rsid w:val="008D505A"/>
    <w:rsid w:val="008F38AA"/>
    <w:rsid w:val="00911BAE"/>
    <w:rsid w:val="00915FC7"/>
    <w:rsid w:val="0092028F"/>
    <w:rsid w:val="00920A0A"/>
    <w:rsid w:val="00925DDF"/>
    <w:rsid w:val="009269BF"/>
    <w:rsid w:val="00930A22"/>
    <w:rsid w:val="00965B33"/>
    <w:rsid w:val="009814FC"/>
    <w:rsid w:val="009B1E8B"/>
    <w:rsid w:val="009C25CD"/>
    <w:rsid w:val="009D346C"/>
    <w:rsid w:val="009D4987"/>
    <w:rsid w:val="009E3B42"/>
    <w:rsid w:val="009F2B67"/>
    <w:rsid w:val="00A02A71"/>
    <w:rsid w:val="00A15A5F"/>
    <w:rsid w:val="00A23EAA"/>
    <w:rsid w:val="00A24B58"/>
    <w:rsid w:val="00A65651"/>
    <w:rsid w:val="00A757E0"/>
    <w:rsid w:val="00AA2036"/>
    <w:rsid w:val="00AE3FE0"/>
    <w:rsid w:val="00AE6BE5"/>
    <w:rsid w:val="00AF6629"/>
    <w:rsid w:val="00B03F2F"/>
    <w:rsid w:val="00B079B4"/>
    <w:rsid w:val="00B218A4"/>
    <w:rsid w:val="00B27992"/>
    <w:rsid w:val="00B6000A"/>
    <w:rsid w:val="00B75BDB"/>
    <w:rsid w:val="00BC100C"/>
    <w:rsid w:val="00BC2A1B"/>
    <w:rsid w:val="00BD3710"/>
    <w:rsid w:val="00BE6783"/>
    <w:rsid w:val="00C254D8"/>
    <w:rsid w:val="00C36516"/>
    <w:rsid w:val="00C55598"/>
    <w:rsid w:val="00C63EDE"/>
    <w:rsid w:val="00C852C5"/>
    <w:rsid w:val="00C856CC"/>
    <w:rsid w:val="00C915F2"/>
    <w:rsid w:val="00C95A63"/>
    <w:rsid w:val="00CA1141"/>
    <w:rsid w:val="00CC127A"/>
    <w:rsid w:val="00CE31F8"/>
    <w:rsid w:val="00D87DD7"/>
    <w:rsid w:val="00DA4556"/>
    <w:rsid w:val="00DB1A2D"/>
    <w:rsid w:val="00DB436F"/>
    <w:rsid w:val="00DB4763"/>
    <w:rsid w:val="00E02AE6"/>
    <w:rsid w:val="00E15C09"/>
    <w:rsid w:val="00E1757A"/>
    <w:rsid w:val="00E1763B"/>
    <w:rsid w:val="00E455D4"/>
    <w:rsid w:val="00E558C2"/>
    <w:rsid w:val="00EB70D0"/>
    <w:rsid w:val="00EC4550"/>
    <w:rsid w:val="00ED3CC2"/>
    <w:rsid w:val="00EF5062"/>
    <w:rsid w:val="00F14E46"/>
    <w:rsid w:val="00F926B7"/>
    <w:rsid w:val="00FC6DBD"/>
    <w:rsid w:val="00FC7C15"/>
    <w:rsid w:val="00FD086C"/>
    <w:rsid w:val="00FF73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0157FF6"/>
  <w15:docId w15:val="{C9129D81-ED9F-4F53-8592-047AC788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5FC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15FC7"/>
    <w:pPr>
      <w:tabs>
        <w:tab w:val="center" w:pos="4536"/>
        <w:tab w:val="right" w:pos="9072"/>
      </w:tabs>
    </w:pPr>
  </w:style>
  <w:style w:type="character" w:styleId="Hiperpovezava">
    <w:name w:val="Hyperlink"/>
    <w:rsid w:val="00915FC7"/>
    <w:rPr>
      <w:color w:val="0000FF"/>
      <w:u w:val="single"/>
    </w:rPr>
  </w:style>
  <w:style w:type="paragraph" w:styleId="Noga">
    <w:name w:val="footer"/>
    <w:basedOn w:val="Navaden"/>
    <w:link w:val="NogaZnak"/>
    <w:uiPriority w:val="99"/>
    <w:rsid w:val="00915FC7"/>
    <w:pPr>
      <w:tabs>
        <w:tab w:val="center" w:pos="4536"/>
        <w:tab w:val="right" w:pos="9072"/>
      </w:tabs>
    </w:pPr>
  </w:style>
  <w:style w:type="character" w:styleId="SledenaHiperpovezava">
    <w:name w:val="FollowedHyperlink"/>
    <w:rsid w:val="000A274F"/>
    <w:rPr>
      <w:color w:val="800080"/>
      <w:u w:val="single"/>
    </w:rPr>
  </w:style>
  <w:style w:type="paragraph" w:styleId="Besedilooblaka">
    <w:name w:val="Balloon Text"/>
    <w:basedOn w:val="Navaden"/>
    <w:link w:val="BesedilooblakaZnak"/>
    <w:rsid w:val="004F660B"/>
    <w:rPr>
      <w:rFonts w:ascii="Tahoma" w:hAnsi="Tahoma" w:cs="Tahoma"/>
      <w:sz w:val="16"/>
      <w:szCs w:val="16"/>
    </w:rPr>
  </w:style>
  <w:style w:type="character" w:customStyle="1" w:styleId="BesedilooblakaZnak">
    <w:name w:val="Besedilo oblačka Znak"/>
    <w:basedOn w:val="Privzetapisavaodstavka"/>
    <w:link w:val="Besedilooblaka"/>
    <w:rsid w:val="004F660B"/>
    <w:rPr>
      <w:rFonts w:ascii="Tahoma" w:hAnsi="Tahoma" w:cs="Tahoma"/>
      <w:sz w:val="16"/>
      <w:szCs w:val="16"/>
    </w:rPr>
  </w:style>
  <w:style w:type="paragraph" w:styleId="Odstavekseznama">
    <w:name w:val="List Paragraph"/>
    <w:basedOn w:val="Navaden"/>
    <w:uiPriority w:val="34"/>
    <w:qFormat/>
    <w:rsid w:val="00642DC7"/>
    <w:pPr>
      <w:ind w:left="720"/>
      <w:contextualSpacing/>
    </w:pPr>
  </w:style>
  <w:style w:type="character" w:customStyle="1" w:styleId="NogaZnak">
    <w:name w:val="Noga Znak"/>
    <w:basedOn w:val="Privzetapisavaodstavka"/>
    <w:link w:val="Noga"/>
    <w:uiPriority w:val="99"/>
    <w:rsid w:val="00517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z.OBCINA\AppData\Roaming\Microsoft\Predloge\Ob&#269;ina-Dopisi\OB&#268;INA%20IG_Zupan%202015.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OBČINA IG_Zupan 2015.dot</Template>
  <TotalTime>0</TotalTime>
  <Pages>1</Pages>
  <Words>448</Words>
  <Characters>2814</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IG</vt:lpstr>
      <vt:lpstr>                       OBČINA IG</vt:lpstr>
    </vt:vector>
  </TitlesOfParts>
  <Company>Občina Ig</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IG</dc:title>
  <dc:creator>Janez Miklič</dc:creator>
  <cp:lastModifiedBy>Petra Mihelič Jakič</cp:lastModifiedBy>
  <cp:revision>2</cp:revision>
  <cp:lastPrinted>2025-12-10T13:51:00Z</cp:lastPrinted>
  <dcterms:created xsi:type="dcterms:W3CDTF">2026-04-08T09:39:00Z</dcterms:created>
  <dcterms:modified xsi:type="dcterms:W3CDTF">2026-04-08T09:39:00Z</dcterms:modified>
</cp:coreProperties>
</file>