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DAB0" w14:textId="77777777" w:rsidR="00B75066" w:rsidRPr="00ED0793" w:rsidRDefault="00B75066" w:rsidP="00B75066">
      <w:pPr>
        <w:pStyle w:val="Naslov2"/>
        <w:rPr>
          <w:b/>
          <w:szCs w:val="24"/>
        </w:rPr>
      </w:pPr>
      <w:r w:rsidRPr="00ED0793">
        <w:rPr>
          <w:b/>
          <w:szCs w:val="24"/>
        </w:rPr>
        <w:t xml:space="preserve">OBRAZEC ZA PRIJAVO NA </w:t>
      </w:r>
    </w:p>
    <w:p w14:paraId="6D225752" w14:textId="77777777" w:rsidR="00B75066" w:rsidRPr="00ED0793" w:rsidRDefault="00B75066" w:rsidP="00B75066">
      <w:pPr>
        <w:pStyle w:val="Naslov2"/>
        <w:rPr>
          <w:b/>
          <w:szCs w:val="24"/>
        </w:rPr>
      </w:pPr>
      <w:r w:rsidRPr="00ED0793">
        <w:rPr>
          <w:b/>
          <w:szCs w:val="24"/>
        </w:rPr>
        <w:t>JAVNI RAZPIS</w:t>
      </w:r>
    </w:p>
    <w:p w14:paraId="597CC645" w14:textId="5A52BEB6" w:rsidR="00B75066" w:rsidRDefault="00B75066" w:rsidP="00B750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0E46">
        <w:rPr>
          <w:rFonts w:ascii="Arial" w:hAnsi="Arial" w:cs="Arial"/>
          <w:b/>
          <w:bCs/>
          <w:sz w:val="24"/>
          <w:szCs w:val="24"/>
        </w:rPr>
        <w:t xml:space="preserve">za sofinanciranje </w:t>
      </w:r>
      <w:r>
        <w:rPr>
          <w:rFonts w:ascii="Arial" w:hAnsi="Arial" w:cs="Arial"/>
          <w:b/>
          <w:bCs/>
          <w:sz w:val="24"/>
          <w:szCs w:val="24"/>
        </w:rPr>
        <w:t xml:space="preserve">socialnih in humanitarnih programov </w:t>
      </w:r>
      <w:r w:rsidRPr="00D10E46">
        <w:rPr>
          <w:rFonts w:ascii="Arial" w:hAnsi="Arial" w:cs="Arial"/>
          <w:b/>
          <w:bCs/>
          <w:sz w:val="24"/>
          <w:szCs w:val="24"/>
        </w:rPr>
        <w:t xml:space="preserve">v Občini Ig v letu </w:t>
      </w:r>
      <w:r w:rsidR="00473882">
        <w:rPr>
          <w:rFonts w:ascii="Arial" w:hAnsi="Arial" w:cs="Arial"/>
          <w:b/>
          <w:bCs/>
          <w:sz w:val="24"/>
          <w:szCs w:val="24"/>
        </w:rPr>
        <w:t>202</w:t>
      </w:r>
      <w:r w:rsidR="00C5022B">
        <w:rPr>
          <w:rFonts w:ascii="Arial" w:hAnsi="Arial" w:cs="Arial"/>
          <w:b/>
          <w:bCs/>
          <w:sz w:val="24"/>
          <w:szCs w:val="24"/>
        </w:rPr>
        <w:t>6</w:t>
      </w:r>
    </w:p>
    <w:p w14:paraId="22CF2B0C" w14:textId="77777777" w:rsidR="00B75066" w:rsidRDefault="00B75066" w:rsidP="00B750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B32702" w14:textId="77777777" w:rsidR="00B75066" w:rsidRPr="00D10E46" w:rsidRDefault="00B75066" w:rsidP="00B7506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</w:tblGrid>
      <w:tr w:rsidR="00B75066" w14:paraId="43E0D6FB" w14:textId="77777777" w:rsidTr="001866EC">
        <w:tc>
          <w:tcPr>
            <w:tcW w:w="5740" w:type="dxa"/>
            <w:shd w:val="solid" w:color="000080" w:fill="FFFFFF"/>
          </w:tcPr>
          <w:p w14:paraId="73EC1B51" w14:textId="77777777"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OSNOVNI PODATKI O PREDLAGATELJU</w:t>
            </w:r>
          </w:p>
        </w:tc>
      </w:tr>
    </w:tbl>
    <w:p w14:paraId="23A4376C" w14:textId="77777777" w:rsidR="00B75066" w:rsidRDefault="00B75066" w:rsidP="00B75066">
      <w:pPr>
        <w:jc w:val="both"/>
        <w:rPr>
          <w:sz w:val="24"/>
        </w:rPr>
      </w:pPr>
    </w:p>
    <w:p w14:paraId="6DEEF4B6" w14:textId="77777777" w:rsidR="00B75066" w:rsidRDefault="00B75066" w:rsidP="00B75066">
      <w:pPr>
        <w:pStyle w:val="Naslov3"/>
      </w:pPr>
      <w:r>
        <w:t>Naziv izvajalca programa:</w:t>
      </w:r>
      <w:r>
        <w:tab/>
        <w:t>_______________________________________</w:t>
      </w:r>
    </w:p>
    <w:p w14:paraId="032ED917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374AFB48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Naslov: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5296CE47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7E745175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Pošta: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4F65E346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12CCD251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Predsednik oz. zastopnik:</w:t>
      </w:r>
      <w:r>
        <w:rPr>
          <w:rFonts w:ascii="Arial" w:hAnsi="Arial"/>
          <w:sz w:val="24"/>
        </w:rPr>
        <w:tab/>
        <w:t>_______________________________________</w:t>
      </w:r>
    </w:p>
    <w:p w14:paraId="56AD37C1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4E40C825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264B15E6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2993E5F5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Št. računa: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29E9B3D5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05A4C554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Davčna številka: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1D32DDEB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43782EE7" w14:textId="77777777" w:rsidR="00B75066" w:rsidRDefault="00B75066" w:rsidP="00B7506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Matična številka: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</w:t>
      </w:r>
    </w:p>
    <w:p w14:paraId="74AC2609" w14:textId="77777777" w:rsidR="00B75066" w:rsidRDefault="00B75066" w:rsidP="00B75066">
      <w:pPr>
        <w:jc w:val="both"/>
        <w:rPr>
          <w:rFonts w:ascii="Arial" w:hAnsi="Arial"/>
          <w:sz w:val="24"/>
        </w:rPr>
      </w:pPr>
    </w:p>
    <w:p w14:paraId="0B3C2A79" w14:textId="77777777" w:rsidR="00B75066" w:rsidRDefault="00B75066" w:rsidP="00B75066">
      <w:pPr>
        <w:pStyle w:val="Naslov8"/>
        <w:numPr>
          <w:ilvl w:val="0"/>
          <w:numId w:val="0"/>
        </w:numPr>
      </w:pPr>
      <w:r>
        <w:rPr>
          <w:b w:val="0"/>
        </w:rPr>
        <w:t xml:space="preserve">Letna članarina:       </w:t>
      </w:r>
      <w:r>
        <w:rPr>
          <w:b w:val="0"/>
        </w:rPr>
        <w:tab/>
      </w:r>
      <w:r>
        <w:t>_______________________________________</w:t>
      </w:r>
    </w:p>
    <w:p w14:paraId="1E361988" w14:textId="77777777" w:rsidR="00B75066" w:rsidRDefault="00B75066" w:rsidP="00B75066"/>
    <w:p w14:paraId="1C7E4B61" w14:textId="437921D7" w:rsidR="00B75066" w:rsidRDefault="00B75066" w:rsidP="00B750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Obvezna priloga je potrdilo o registraciji in odprtju računa pri banki</w:t>
      </w:r>
      <w:r w:rsidR="00C5022B">
        <w:rPr>
          <w:rFonts w:ascii="Arial" w:hAnsi="Arial"/>
          <w:b/>
          <w:sz w:val="24"/>
        </w:rPr>
        <w:t xml:space="preserve"> (v kolikor gre za </w:t>
      </w:r>
      <w:proofErr w:type="spellStart"/>
      <w:r w:rsidR="00C5022B">
        <w:rPr>
          <w:rFonts w:ascii="Arial" w:hAnsi="Arial"/>
          <w:b/>
          <w:sz w:val="24"/>
        </w:rPr>
        <w:t>novoprijavljeno</w:t>
      </w:r>
      <w:proofErr w:type="spellEnd"/>
      <w:r w:rsidR="00C5022B">
        <w:rPr>
          <w:rFonts w:ascii="Arial" w:hAnsi="Arial"/>
          <w:b/>
          <w:sz w:val="24"/>
        </w:rPr>
        <w:t xml:space="preserve"> organizacijo na razpis občine Ig)</w:t>
      </w:r>
      <w:r w:rsidR="00484E55">
        <w:rPr>
          <w:rFonts w:ascii="Arial" w:hAnsi="Arial"/>
          <w:b/>
          <w:sz w:val="24"/>
        </w:rPr>
        <w:t>.</w:t>
      </w:r>
    </w:p>
    <w:p w14:paraId="341E7AF7" w14:textId="77777777" w:rsidR="00484E55" w:rsidRDefault="00484E55" w:rsidP="00B75066"/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3"/>
      </w:tblGrid>
      <w:tr w:rsidR="00B75066" w14:paraId="54E2A7A6" w14:textId="77777777" w:rsidTr="001866EC">
        <w:tc>
          <w:tcPr>
            <w:tcW w:w="5123" w:type="dxa"/>
            <w:shd w:val="solid" w:color="000080" w:fill="FFFFFF"/>
          </w:tcPr>
          <w:p w14:paraId="10602E73" w14:textId="77777777"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PODATKI O ČLANSTVU</w:t>
            </w:r>
          </w:p>
        </w:tc>
      </w:tr>
    </w:tbl>
    <w:p w14:paraId="16467C26" w14:textId="77777777" w:rsidR="00B75066" w:rsidRDefault="00B75066" w:rsidP="00B75066">
      <w:pPr>
        <w:jc w:val="both"/>
        <w:rPr>
          <w:sz w:val="24"/>
        </w:rPr>
      </w:pPr>
    </w:p>
    <w:p w14:paraId="29158669" w14:textId="327CC0DA" w:rsidR="00B75066" w:rsidRDefault="00B75066" w:rsidP="00B75066">
      <w:pPr>
        <w:pStyle w:val="Naslov5"/>
      </w:pPr>
      <w:r>
        <w:t>Število članov na dan 1.1.20</w:t>
      </w:r>
      <w:r w:rsidR="00473882">
        <w:t>2</w:t>
      </w:r>
      <w:r w:rsidR="00C5022B">
        <w:t>6</w:t>
      </w:r>
      <w:r>
        <w:t>:</w:t>
      </w:r>
      <w:r>
        <w:tab/>
        <w:t>_______________________________________</w:t>
      </w:r>
    </w:p>
    <w:p w14:paraId="39D2445C" w14:textId="77777777" w:rsidR="00B75066" w:rsidRDefault="00B75066" w:rsidP="00B75066"/>
    <w:p w14:paraId="52954B92" w14:textId="77777777" w:rsidR="00B75066" w:rsidRPr="00BA5D76" w:rsidRDefault="00B75066" w:rsidP="00B75066">
      <w:r w:rsidRPr="00BA5D76">
        <w:rPr>
          <w:rFonts w:ascii="Arial" w:hAnsi="Arial" w:cs="Arial"/>
          <w:sz w:val="24"/>
          <w:szCs w:val="24"/>
        </w:rPr>
        <w:t>Število članov s stalnim bivališčem v Občini Ig:</w:t>
      </w:r>
      <w:r>
        <w:tab/>
      </w:r>
      <w:r>
        <w:tab/>
        <w:t>_______________________________</w:t>
      </w:r>
    </w:p>
    <w:p w14:paraId="44810B30" w14:textId="77777777" w:rsidR="00B75066" w:rsidRDefault="00B75066" w:rsidP="00B75066">
      <w:pPr>
        <w:rPr>
          <w:sz w:val="24"/>
        </w:rPr>
      </w:pPr>
    </w:p>
    <w:p w14:paraId="2597008A" w14:textId="77777777" w:rsidR="00B75066" w:rsidRPr="00047DBD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ascii="Book Antiqua" w:hAnsi="Book Antiqua" w:cs="Arial"/>
          <w:b/>
          <w:sz w:val="24"/>
          <w:szCs w:val="24"/>
        </w:rPr>
      </w:pPr>
    </w:p>
    <w:p w14:paraId="2CFC6847" w14:textId="3A729728" w:rsidR="00B75066" w:rsidRPr="00484E55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  <w:szCs w:val="24"/>
        </w:rPr>
      </w:pPr>
      <w:r w:rsidRPr="00484E55">
        <w:rPr>
          <w:rFonts w:ascii="Arial" w:hAnsi="Arial" w:cs="Arial"/>
          <w:b/>
          <w:sz w:val="24"/>
          <w:szCs w:val="24"/>
        </w:rPr>
        <w:t>Obvezna priloga je poročilo o delu v letu 20</w:t>
      </w:r>
      <w:r w:rsidR="001A3CB8">
        <w:rPr>
          <w:rFonts w:ascii="Arial" w:hAnsi="Arial" w:cs="Arial"/>
          <w:b/>
          <w:sz w:val="24"/>
          <w:szCs w:val="24"/>
        </w:rPr>
        <w:t>2</w:t>
      </w:r>
      <w:r w:rsidR="00C5022B">
        <w:rPr>
          <w:rFonts w:ascii="Arial" w:hAnsi="Arial" w:cs="Arial"/>
          <w:b/>
          <w:sz w:val="24"/>
          <w:szCs w:val="24"/>
        </w:rPr>
        <w:t>5</w:t>
      </w:r>
      <w:r w:rsidRPr="00484E55">
        <w:rPr>
          <w:rFonts w:ascii="Arial" w:hAnsi="Arial" w:cs="Arial"/>
          <w:b/>
          <w:sz w:val="24"/>
          <w:szCs w:val="24"/>
        </w:rPr>
        <w:t xml:space="preserve"> (v kolikor ga še niste poslali) z realizacijo finančnega načrta</w:t>
      </w:r>
      <w:r w:rsidR="0017255A">
        <w:rPr>
          <w:rFonts w:ascii="Arial" w:hAnsi="Arial" w:cs="Arial"/>
          <w:b/>
          <w:sz w:val="24"/>
          <w:szCs w:val="24"/>
        </w:rPr>
        <w:t>.</w:t>
      </w:r>
    </w:p>
    <w:p w14:paraId="6A3943D5" w14:textId="77777777" w:rsidR="00B75066" w:rsidRPr="00484E55" w:rsidRDefault="00B75066" w:rsidP="00B75066">
      <w:pPr>
        <w:rPr>
          <w:rFonts w:ascii="Arial" w:hAnsi="Arial" w:cs="Arial"/>
          <w:sz w:val="24"/>
        </w:rPr>
      </w:pPr>
    </w:p>
    <w:p w14:paraId="31EC2CA1" w14:textId="77777777" w:rsidR="00B75066" w:rsidRDefault="00B75066" w:rsidP="00B75066">
      <w:pPr>
        <w:rPr>
          <w:sz w:val="24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08"/>
      </w:tblGrid>
      <w:tr w:rsidR="00B75066" w14:paraId="5510A2E6" w14:textId="77777777" w:rsidTr="001866EC">
        <w:trPr>
          <w:trHeight w:val="273"/>
        </w:trPr>
        <w:tc>
          <w:tcPr>
            <w:tcW w:w="8008" w:type="dxa"/>
            <w:shd w:val="solid" w:color="000080" w:fill="FFFFFF"/>
          </w:tcPr>
          <w:p w14:paraId="4C78E5B1" w14:textId="638E1426"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PODATKI O PROGRAMU  ZA LETO 20</w:t>
            </w:r>
            <w:r w:rsidR="00473882">
              <w:rPr>
                <w:color w:val="FFFFFF"/>
              </w:rPr>
              <w:t>2</w:t>
            </w:r>
            <w:r w:rsidR="00C5022B">
              <w:rPr>
                <w:color w:val="FFFFFF"/>
              </w:rPr>
              <w:t>6</w:t>
            </w:r>
            <w:r>
              <w:rPr>
                <w:color w:val="FFFFFF"/>
              </w:rPr>
              <w:t xml:space="preserve">              </w:t>
            </w:r>
          </w:p>
        </w:tc>
      </w:tr>
    </w:tbl>
    <w:p w14:paraId="7A462519" w14:textId="77777777" w:rsidR="00B75066" w:rsidRPr="00047DBD" w:rsidRDefault="00B75066" w:rsidP="00B75066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i/>
          <w:sz w:val="10"/>
          <w:szCs w:val="10"/>
        </w:rPr>
      </w:pPr>
      <w:r w:rsidRPr="00047DBD">
        <w:rPr>
          <w:rFonts w:cs="Arial"/>
          <w:b/>
          <w:i/>
          <w:sz w:val="24"/>
          <w:szCs w:val="24"/>
        </w:rPr>
        <w:t xml:space="preserve"> </w:t>
      </w:r>
    </w:p>
    <w:p w14:paraId="700A1E39" w14:textId="77777777"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</w:p>
    <w:p w14:paraId="4F367182" w14:textId="77777777"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ascii="Arial" w:hAnsi="Arial" w:cs="Arial"/>
          <w:sz w:val="24"/>
        </w:rPr>
        <w:t>___________________________________________</w:t>
      </w:r>
      <w:r>
        <w:rPr>
          <w:rFonts w:ascii="Arial" w:hAnsi="Arial" w:cs="Arial"/>
          <w:sz w:val="24"/>
        </w:rPr>
        <w:t>________________________</w:t>
      </w:r>
    </w:p>
    <w:p w14:paraId="76AD6B5B" w14:textId="77777777" w:rsidR="00B75066" w:rsidRPr="00945498" w:rsidRDefault="00B75066" w:rsidP="00B75066">
      <w:pPr>
        <w:spacing w:line="480" w:lineRule="auto"/>
        <w:jc w:val="both"/>
        <w:rPr>
          <w:rFonts w:ascii="Arial" w:hAnsi="Arial" w:cs="Arial"/>
        </w:rPr>
      </w:pPr>
      <w:r w:rsidRPr="00945498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</w:t>
      </w:r>
      <w:r w:rsidRPr="00945498">
        <w:rPr>
          <w:rFonts w:ascii="Arial" w:hAnsi="Arial" w:cs="Arial"/>
        </w:rPr>
        <w:t>_</w:t>
      </w:r>
    </w:p>
    <w:p w14:paraId="75FC67CF" w14:textId="77777777"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</w:t>
      </w:r>
      <w:r w:rsidR="00473882">
        <w:rPr>
          <w:rFonts w:cs="Arial"/>
          <w:sz w:val="24"/>
        </w:rPr>
        <w:t>_</w:t>
      </w:r>
    </w:p>
    <w:p w14:paraId="6F2763D0" w14:textId="77777777" w:rsidR="00B75066" w:rsidRPr="00945498" w:rsidRDefault="00B75066" w:rsidP="00B75066">
      <w:pPr>
        <w:pStyle w:val="Glava"/>
        <w:tabs>
          <w:tab w:val="clear" w:pos="4536"/>
          <w:tab w:val="clear" w:pos="9072"/>
        </w:tabs>
        <w:spacing w:line="480" w:lineRule="auto"/>
        <w:jc w:val="both"/>
        <w:rPr>
          <w:rFonts w:cs="Arial"/>
          <w:sz w:val="24"/>
        </w:rPr>
      </w:pPr>
      <w:r w:rsidRPr="00945498">
        <w:rPr>
          <w:rFonts w:cs="Arial"/>
          <w:sz w:val="24"/>
        </w:rPr>
        <w:lastRenderedPageBreak/>
        <w:t>___________________________________________</w:t>
      </w:r>
      <w:r>
        <w:rPr>
          <w:rFonts w:cs="Arial"/>
          <w:sz w:val="24"/>
        </w:rPr>
        <w:t>______________________________</w:t>
      </w:r>
      <w:r w:rsidRPr="00945498">
        <w:rPr>
          <w:rFonts w:cs="Arial"/>
          <w:sz w:val="24"/>
        </w:rPr>
        <w:t>__</w:t>
      </w:r>
    </w:p>
    <w:p w14:paraId="552D06E4" w14:textId="77777777"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ascii="Arial" w:hAnsi="Arial" w:cs="Arial"/>
          <w:sz w:val="24"/>
        </w:rPr>
        <w:t>__________________________________________</w:t>
      </w:r>
      <w:r>
        <w:rPr>
          <w:rFonts w:ascii="Arial" w:hAnsi="Arial" w:cs="Arial"/>
          <w:sz w:val="24"/>
        </w:rPr>
        <w:t>_________________________</w:t>
      </w:r>
      <w:r w:rsidRPr="00945498">
        <w:rPr>
          <w:rFonts w:ascii="Arial" w:hAnsi="Arial" w:cs="Arial"/>
          <w:sz w:val="24"/>
        </w:rPr>
        <w:t>__</w:t>
      </w:r>
    </w:p>
    <w:p w14:paraId="3B6E3B0F" w14:textId="77777777" w:rsidR="00B75066" w:rsidRPr="00945498" w:rsidRDefault="00B75066" w:rsidP="00B75066">
      <w:pPr>
        <w:spacing w:line="480" w:lineRule="auto"/>
        <w:jc w:val="both"/>
        <w:rPr>
          <w:rFonts w:ascii="Arial" w:hAnsi="Arial" w:cs="Arial"/>
        </w:rPr>
      </w:pPr>
      <w:r w:rsidRPr="00945498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_________________________</w:t>
      </w:r>
      <w:r w:rsidRPr="00945498">
        <w:rPr>
          <w:rFonts w:ascii="Arial" w:hAnsi="Arial" w:cs="Arial"/>
        </w:rPr>
        <w:t>_</w:t>
      </w:r>
    </w:p>
    <w:p w14:paraId="0EDC8D50" w14:textId="77777777" w:rsidR="00B75066" w:rsidRPr="00945498" w:rsidRDefault="00B75066" w:rsidP="00B75066">
      <w:pPr>
        <w:spacing w:line="480" w:lineRule="auto"/>
        <w:jc w:val="both"/>
        <w:rPr>
          <w:rFonts w:ascii="Arial" w:hAnsi="Arial" w:cs="Arial"/>
          <w:sz w:val="24"/>
        </w:rPr>
      </w:pPr>
      <w:r w:rsidRPr="00945498">
        <w:rPr>
          <w:rFonts w:ascii="Arial" w:hAnsi="Arial" w:cs="Arial"/>
          <w:sz w:val="24"/>
        </w:rPr>
        <w:t>_________________________________</w:t>
      </w:r>
      <w:r>
        <w:rPr>
          <w:rFonts w:ascii="Arial" w:hAnsi="Arial" w:cs="Arial"/>
          <w:sz w:val="24"/>
        </w:rPr>
        <w:t>________________________________</w:t>
      </w:r>
      <w:r w:rsidR="0012715B">
        <w:rPr>
          <w:rFonts w:ascii="Arial" w:hAnsi="Arial" w:cs="Arial"/>
          <w:sz w:val="24"/>
        </w:rPr>
        <w:t>____</w:t>
      </w:r>
    </w:p>
    <w:p w14:paraId="3E25E7E4" w14:textId="77777777" w:rsidR="00B75066" w:rsidRDefault="00B75066" w:rsidP="00B75066">
      <w:pPr>
        <w:pStyle w:val="Telobesedila-zamik"/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6"/>
      </w:tblGrid>
      <w:tr w:rsidR="00B75066" w14:paraId="14ECB2A2" w14:textId="77777777" w:rsidTr="001866EC">
        <w:tc>
          <w:tcPr>
            <w:tcW w:w="9426" w:type="dxa"/>
            <w:shd w:val="solid" w:color="000080" w:fill="FFFFFF"/>
          </w:tcPr>
          <w:p w14:paraId="4F3DE7A6" w14:textId="2D937614" w:rsidR="00B75066" w:rsidRDefault="00B75066" w:rsidP="001866EC">
            <w:pPr>
              <w:pStyle w:val="Naslov8"/>
              <w:ind w:left="0" w:firstLine="0"/>
              <w:rPr>
                <w:color w:val="FFFFFF"/>
              </w:rPr>
            </w:pPr>
            <w:r>
              <w:rPr>
                <w:color w:val="FFFFFF"/>
              </w:rPr>
              <w:t>FINANČNI NAČRT ZA CELOTNO DELO DRUŠTVA OZ. ORGANIZACIJE V LETU 20</w:t>
            </w:r>
            <w:r w:rsidR="00473882">
              <w:rPr>
                <w:color w:val="FFFFFF"/>
              </w:rPr>
              <w:t>2</w:t>
            </w:r>
            <w:r w:rsidR="00C5022B">
              <w:rPr>
                <w:color w:val="FFFFFF"/>
              </w:rPr>
              <w:t>6</w:t>
            </w:r>
          </w:p>
        </w:tc>
      </w:tr>
    </w:tbl>
    <w:p w14:paraId="578DB6D5" w14:textId="77777777" w:rsidR="00B75066" w:rsidRDefault="00B75066" w:rsidP="00B75066">
      <w:pPr>
        <w:pStyle w:val="Telobesedila-zamik"/>
      </w:pPr>
    </w:p>
    <w:p w14:paraId="72ABFC3E" w14:textId="77777777" w:rsidR="00B75066" w:rsidRDefault="00B75066" w:rsidP="00B75066">
      <w:pPr>
        <w:pStyle w:val="Telobesedila-zamik"/>
      </w:pPr>
      <w:r>
        <w:t>Finančni načrt mora vsebovati vse predvidene prihodke in odhodke v celoti.</w:t>
      </w:r>
    </w:p>
    <w:p w14:paraId="44307353" w14:textId="77777777" w:rsidR="00B75066" w:rsidRPr="008B0BAD" w:rsidRDefault="00B75066" w:rsidP="00B75066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260"/>
      </w:tblGrid>
      <w:tr w:rsidR="00B75066" w14:paraId="5ED5BA99" w14:textId="77777777" w:rsidTr="001866EC">
        <w:tc>
          <w:tcPr>
            <w:tcW w:w="6449" w:type="dxa"/>
          </w:tcPr>
          <w:p w14:paraId="11C50F6C" w14:textId="77777777"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FINANČN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i načrt </w:t>
            </w: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- odhodki</w:t>
            </w:r>
          </w:p>
        </w:tc>
        <w:tc>
          <w:tcPr>
            <w:tcW w:w="3260" w:type="dxa"/>
          </w:tcPr>
          <w:p w14:paraId="4FED54A9" w14:textId="77777777"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Znesek</w:t>
            </w:r>
          </w:p>
        </w:tc>
      </w:tr>
      <w:tr w:rsidR="00B75066" w14:paraId="2387BB1F" w14:textId="77777777" w:rsidTr="001866EC">
        <w:tc>
          <w:tcPr>
            <w:tcW w:w="6449" w:type="dxa"/>
          </w:tcPr>
          <w:p w14:paraId="48646C4E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4F9BB551" w14:textId="77777777"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14:paraId="0BFFEA6A" w14:textId="77777777" w:rsidTr="001866EC">
        <w:tc>
          <w:tcPr>
            <w:tcW w:w="6449" w:type="dxa"/>
          </w:tcPr>
          <w:p w14:paraId="29224DCF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40FC4DC" w14:textId="77777777"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14:paraId="46985666" w14:textId="77777777" w:rsidTr="001866EC">
        <w:tc>
          <w:tcPr>
            <w:tcW w:w="6449" w:type="dxa"/>
          </w:tcPr>
          <w:p w14:paraId="73D0AAB6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7320FE4" w14:textId="77777777" w:rsidR="00B75066" w:rsidRDefault="00B75066" w:rsidP="001866EC">
            <w:pPr>
              <w:jc w:val="both"/>
              <w:rPr>
                <w:sz w:val="24"/>
              </w:rPr>
            </w:pPr>
          </w:p>
        </w:tc>
      </w:tr>
      <w:tr w:rsidR="00B75066" w14:paraId="423B0FE9" w14:textId="77777777" w:rsidTr="001866EC">
        <w:tc>
          <w:tcPr>
            <w:tcW w:w="6449" w:type="dxa"/>
          </w:tcPr>
          <w:p w14:paraId="5D376636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5919AF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69CB6383" w14:textId="77777777" w:rsidTr="001866EC">
        <w:tc>
          <w:tcPr>
            <w:tcW w:w="6449" w:type="dxa"/>
          </w:tcPr>
          <w:p w14:paraId="6EDE4677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4247DA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7A99487E" w14:textId="77777777" w:rsidTr="001866EC">
        <w:tc>
          <w:tcPr>
            <w:tcW w:w="6449" w:type="dxa"/>
          </w:tcPr>
          <w:p w14:paraId="3AB59951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C79483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73783127" w14:textId="77777777" w:rsidTr="001866EC">
        <w:tc>
          <w:tcPr>
            <w:tcW w:w="6449" w:type="dxa"/>
          </w:tcPr>
          <w:p w14:paraId="657F00FB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59D16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77EC23EA" w14:textId="77777777" w:rsidTr="001866EC">
        <w:tc>
          <w:tcPr>
            <w:tcW w:w="6449" w:type="dxa"/>
          </w:tcPr>
          <w:p w14:paraId="65028F0A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665CD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176CA714" w14:textId="77777777" w:rsidTr="001866EC">
        <w:tc>
          <w:tcPr>
            <w:tcW w:w="6449" w:type="dxa"/>
          </w:tcPr>
          <w:p w14:paraId="392ABBEC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782693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5066" w14:paraId="24D0F1B6" w14:textId="77777777" w:rsidTr="001866EC">
        <w:tc>
          <w:tcPr>
            <w:tcW w:w="6449" w:type="dxa"/>
          </w:tcPr>
          <w:p w14:paraId="3E525D4B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8B0BAD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260" w:type="dxa"/>
          </w:tcPr>
          <w:p w14:paraId="78D1D478" w14:textId="77777777" w:rsidR="00B75066" w:rsidRPr="008B0BAD" w:rsidRDefault="00B75066" w:rsidP="001866E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D59F2A" w14:textId="77777777" w:rsidR="00B75066" w:rsidRDefault="00B75066" w:rsidP="00B75066"/>
    <w:p w14:paraId="64481C78" w14:textId="77777777" w:rsidR="00B75066" w:rsidRPr="008B0BAD" w:rsidRDefault="00B75066" w:rsidP="00B75066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260"/>
      </w:tblGrid>
      <w:tr w:rsidR="00B75066" w14:paraId="4F6F1D9A" w14:textId="77777777" w:rsidTr="001866EC">
        <w:tc>
          <w:tcPr>
            <w:tcW w:w="6449" w:type="dxa"/>
          </w:tcPr>
          <w:p w14:paraId="3D791E81" w14:textId="77777777"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FINANČN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i načrt </w:t>
            </w: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- PRIHODKI</w:t>
            </w:r>
          </w:p>
        </w:tc>
        <w:tc>
          <w:tcPr>
            <w:tcW w:w="3260" w:type="dxa"/>
          </w:tcPr>
          <w:p w14:paraId="6A941ED1" w14:textId="77777777" w:rsidR="00B75066" w:rsidRPr="008B0BAD" w:rsidRDefault="00B75066" w:rsidP="001866EC">
            <w:pPr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B0BAD">
              <w:rPr>
                <w:rFonts w:ascii="Arial" w:hAnsi="Arial" w:cs="Arial"/>
                <w:b/>
                <w:caps/>
                <w:sz w:val="24"/>
                <w:szCs w:val="24"/>
              </w:rPr>
              <w:t>Znesek</w:t>
            </w:r>
          </w:p>
        </w:tc>
      </w:tr>
      <w:tr w:rsidR="00B75066" w14:paraId="06DF348B" w14:textId="77777777" w:rsidTr="001866EC">
        <w:tc>
          <w:tcPr>
            <w:tcW w:w="6449" w:type="dxa"/>
          </w:tcPr>
          <w:p w14:paraId="74CF8970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58D88E7D" w14:textId="77777777"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14:paraId="1109ECFF" w14:textId="77777777" w:rsidTr="001866EC">
        <w:tc>
          <w:tcPr>
            <w:tcW w:w="6449" w:type="dxa"/>
          </w:tcPr>
          <w:p w14:paraId="3BEF77E3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Občina Ig</w:t>
            </w:r>
          </w:p>
        </w:tc>
        <w:tc>
          <w:tcPr>
            <w:tcW w:w="3260" w:type="dxa"/>
          </w:tcPr>
          <w:p w14:paraId="6CD70C90" w14:textId="77777777"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14:paraId="410F54A6" w14:textId="77777777" w:rsidTr="001866EC">
        <w:tc>
          <w:tcPr>
            <w:tcW w:w="6449" w:type="dxa"/>
          </w:tcPr>
          <w:p w14:paraId="44D5AFB4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Sponzorji</w:t>
            </w:r>
          </w:p>
        </w:tc>
        <w:tc>
          <w:tcPr>
            <w:tcW w:w="3260" w:type="dxa"/>
          </w:tcPr>
          <w:p w14:paraId="54C267A7" w14:textId="77777777"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14:paraId="74FB7DE0" w14:textId="77777777" w:rsidTr="001866EC">
        <w:tc>
          <w:tcPr>
            <w:tcW w:w="6449" w:type="dxa"/>
          </w:tcPr>
          <w:p w14:paraId="042F3C20" w14:textId="77777777" w:rsidR="00B75066" w:rsidRDefault="00B75066" w:rsidP="001866E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Drugo </w:t>
            </w:r>
          </w:p>
        </w:tc>
        <w:tc>
          <w:tcPr>
            <w:tcW w:w="3260" w:type="dxa"/>
          </w:tcPr>
          <w:p w14:paraId="2322469B" w14:textId="77777777" w:rsidR="00B75066" w:rsidRPr="008B0BAD" w:rsidRDefault="00B75066" w:rsidP="001866E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75066" w14:paraId="6E1B7ABA" w14:textId="77777777" w:rsidTr="001866EC">
        <w:tc>
          <w:tcPr>
            <w:tcW w:w="6449" w:type="dxa"/>
          </w:tcPr>
          <w:p w14:paraId="6F18E4D8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103705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14:paraId="7A2DFCB9" w14:textId="77777777" w:rsidTr="001866EC">
        <w:tc>
          <w:tcPr>
            <w:tcW w:w="6449" w:type="dxa"/>
          </w:tcPr>
          <w:p w14:paraId="2F402F74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692E9C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14:paraId="168C3715" w14:textId="77777777" w:rsidTr="001866EC">
        <w:tc>
          <w:tcPr>
            <w:tcW w:w="6449" w:type="dxa"/>
          </w:tcPr>
          <w:p w14:paraId="51452E2E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0986FB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14:paraId="2AA02596" w14:textId="77777777" w:rsidTr="001866EC">
        <w:tc>
          <w:tcPr>
            <w:tcW w:w="6449" w:type="dxa"/>
          </w:tcPr>
          <w:p w14:paraId="1C29E9B0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F6BC3D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75066" w14:paraId="203E6B0F" w14:textId="77777777" w:rsidTr="001866EC">
        <w:tc>
          <w:tcPr>
            <w:tcW w:w="6449" w:type="dxa"/>
          </w:tcPr>
          <w:p w14:paraId="5CCEB286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8B0BAD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260" w:type="dxa"/>
          </w:tcPr>
          <w:p w14:paraId="00A3A004" w14:textId="77777777" w:rsidR="00B75066" w:rsidRPr="008B0BAD" w:rsidRDefault="00B75066" w:rsidP="001866E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59DDB5F" w14:textId="77777777" w:rsidR="00B75066" w:rsidRPr="00ED0793" w:rsidRDefault="00B75066" w:rsidP="00B75066"/>
    <w:p w14:paraId="63F57DF9" w14:textId="77777777" w:rsidR="00B75066" w:rsidRDefault="00B75066" w:rsidP="00B750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Pripravil</w:t>
      </w:r>
      <w:r w:rsidRPr="0006100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</w:t>
      </w:r>
      <w:r>
        <w:rPr>
          <w:rFonts w:ascii="Arial" w:hAnsi="Arial" w:cs="Arial"/>
          <w:sz w:val="24"/>
        </w:rPr>
        <w:tab/>
      </w:r>
    </w:p>
    <w:p w14:paraId="5BEEB354" w14:textId="77777777" w:rsidR="00B75066" w:rsidRDefault="00B75066" w:rsidP="00B75066">
      <w:pPr>
        <w:rPr>
          <w:rFonts w:ascii="Arial" w:hAnsi="Arial" w:cs="Arial"/>
          <w:sz w:val="24"/>
        </w:rPr>
      </w:pPr>
    </w:p>
    <w:p w14:paraId="6F627508" w14:textId="77777777" w:rsidR="00B75066" w:rsidRPr="00061003" w:rsidRDefault="00B75066" w:rsidP="00B750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</w:t>
      </w:r>
    </w:p>
    <w:p w14:paraId="2F3093BE" w14:textId="77777777" w:rsidR="00B75066" w:rsidRDefault="00B75066" w:rsidP="00B75066">
      <w:pPr>
        <w:rPr>
          <w:sz w:val="24"/>
        </w:rPr>
      </w:pPr>
    </w:p>
    <w:p w14:paraId="75A09FC9" w14:textId="77777777" w:rsidR="00B75066" w:rsidRPr="00061003" w:rsidRDefault="00B75066" w:rsidP="00B75066">
      <w:pPr>
        <w:rPr>
          <w:rFonts w:ascii="Arial" w:hAnsi="Arial" w:cs="Arial"/>
          <w:sz w:val="24"/>
          <w:szCs w:val="24"/>
        </w:rPr>
      </w:pPr>
      <w:r w:rsidRPr="00061003"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14:paraId="2E1ED1F7" w14:textId="77777777" w:rsidR="00B75066" w:rsidRPr="00061003" w:rsidRDefault="00B75066" w:rsidP="00B75066">
      <w:pPr>
        <w:rPr>
          <w:rFonts w:ascii="Arial" w:hAnsi="Arial" w:cs="Arial"/>
          <w:sz w:val="24"/>
          <w:szCs w:val="24"/>
        </w:rPr>
      </w:pPr>
    </w:p>
    <w:p w14:paraId="6F69B297" w14:textId="77777777" w:rsidR="00B75066" w:rsidRDefault="00B75066" w:rsidP="001271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61003">
        <w:rPr>
          <w:rFonts w:ascii="Arial" w:hAnsi="Arial" w:cs="Arial"/>
          <w:sz w:val="24"/>
          <w:szCs w:val="24"/>
        </w:rPr>
        <w:t>dgovorna oseba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14:paraId="44F53E18" w14:textId="77777777" w:rsidR="0012715B" w:rsidRDefault="0012715B" w:rsidP="0012715B">
      <w:pPr>
        <w:rPr>
          <w:rFonts w:cs="Arial"/>
          <w:szCs w:val="24"/>
        </w:rPr>
      </w:pPr>
    </w:p>
    <w:p w14:paraId="0F5C06A6" w14:textId="77777777" w:rsidR="00B75066" w:rsidRPr="00061003" w:rsidRDefault="00B75066" w:rsidP="00B75066">
      <w:pPr>
        <w:pStyle w:val="Naslov5"/>
        <w:rPr>
          <w:rFonts w:cs="Arial"/>
          <w:szCs w:val="24"/>
        </w:rPr>
      </w:pPr>
      <w:r>
        <w:rPr>
          <w:rFonts w:cs="Arial"/>
          <w:szCs w:val="24"/>
        </w:rPr>
        <w:t>Ži</w:t>
      </w:r>
      <w:r w:rsidRPr="00061003">
        <w:rPr>
          <w:rFonts w:cs="Arial"/>
          <w:szCs w:val="24"/>
        </w:rPr>
        <w:t>g</w:t>
      </w:r>
      <w:r>
        <w:rPr>
          <w:rFonts w:cs="Arial"/>
          <w:szCs w:val="24"/>
        </w:rPr>
        <w:t>:</w:t>
      </w:r>
    </w:p>
    <w:p w14:paraId="5877BF4E" w14:textId="77777777" w:rsidR="00B75066" w:rsidRDefault="00B75066" w:rsidP="00B75066">
      <w:pPr>
        <w:pStyle w:val="Telobesedila-zamik"/>
      </w:pPr>
    </w:p>
    <w:p w14:paraId="04F30B9A" w14:textId="77777777" w:rsidR="000A274F" w:rsidRDefault="000A274F" w:rsidP="007975FC"/>
    <w:sectPr w:rsidR="000A274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86C7" w14:textId="77777777" w:rsidR="002F661A" w:rsidRDefault="002F661A">
      <w:r>
        <w:separator/>
      </w:r>
    </w:p>
  </w:endnote>
  <w:endnote w:type="continuationSeparator" w:id="0">
    <w:p w14:paraId="38B4A79C" w14:textId="77777777" w:rsidR="002F661A" w:rsidRDefault="002F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9E0C" w14:textId="77777777" w:rsidR="00D87DD7" w:rsidRDefault="00B75066">
    <w:pPr>
      <w:pStyle w:val="Noga"/>
    </w:pPr>
    <w:r w:rsidRPr="006B6975">
      <w:rPr>
        <w:noProof/>
      </w:rPr>
      <w:drawing>
        <wp:inline distT="0" distB="0" distL="0" distR="0" wp14:anchorId="46302816" wp14:editId="407EAA76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4A61" w14:textId="77777777" w:rsidR="002F661A" w:rsidRDefault="002F661A">
      <w:r>
        <w:separator/>
      </w:r>
    </w:p>
  </w:footnote>
  <w:footnote w:type="continuationSeparator" w:id="0">
    <w:p w14:paraId="71159534" w14:textId="77777777" w:rsidR="002F661A" w:rsidRDefault="002F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E4D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FE77" w14:textId="77777777" w:rsidR="005C74A3" w:rsidRDefault="00B75066" w:rsidP="000D1123">
    <w:pPr>
      <w:pStyle w:val="Glava"/>
    </w:pPr>
    <w:r w:rsidRPr="0037171B">
      <w:rPr>
        <w:noProof/>
      </w:rPr>
      <w:drawing>
        <wp:inline distT="0" distB="0" distL="0" distR="0" wp14:anchorId="46A4ED54" wp14:editId="4031810A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7D5"/>
    <w:multiLevelType w:val="singleLevel"/>
    <w:tmpl w:val="BCF0EE56"/>
    <w:lvl w:ilvl="0">
      <w:start w:val="1"/>
      <w:numFmt w:val="upperRoman"/>
      <w:pStyle w:val="Naslov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965111">
    <w:abstractNumId w:val="1"/>
  </w:num>
  <w:num w:numId="2" w16cid:durableId="57856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66"/>
    <w:rsid w:val="000920DC"/>
    <w:rsid w:val="0009695C"/>
    <w:rsid w:val="000972F5"/>
    <w:rsid w:val="000A274F"/>
    <w:rsid w:val="000A574B"/>
    <w:rsid w:val="000D1123"/>
    <w:rsid w:val="00120ECA"/>
    <w:rsid w:val="0012715B"/>
    <w:rsid w:val="0017255A"/>
    <w:rsid w:val="001A01B5"/>
    <w:rsid w:val="001A3CB8"/>
    <w:rsid w:val="002570E6"/>
    <w:rsid w:val="002969D3"/>
    <w:rsid w:val="002B12E4"/>
    <w:rsid w:val="002F661A"/>
    <w:rsid w:val="00301D58"/>
    <w:rsid w:val="0037171B"/>
    <w:rsid w:val="0037737D"/>
    <w:rsid w:val="003C47B7"/>
    <w:rsid w:val="00473882"/>
    <w:rsid w:val="00484E55"/>
    <w:rsid w:val="00494B23"/>
    <w:rsid w:val="00496901"/>
    <w:rsid w:val="004D7B8B"/>
    <w:rsid w:val="004E42B5"/>
    <w:rsid w:val="005B23CE"/>
    <w:rsid w:val="005C74A3"/>
    <w:rsid w:val="005D1A5F"/>
    <w:rsid w:val="006854BE"/>
    <w:rsid w:val="006B6975"/>
    <w:rsid w:val="006E6A05"/>
    <w:rsid w:val="00702A1B"/>
    <w:rsid w:val="00755B5A"/>
    <w:rsid w:val="007975FC"/>
    <w:rsid w:val="007A48CE"/>
    <w:rsid w:val="00801B1D"/>
    <w:rsid w:val="00803566"/>
    <w:rsid w:val="00826EE5"/>
    <w:rsid w:val="00866C07"/>
    <w:rsid w:val="0087709F"/>
    <w:rsid w:val="0088518D"/>
    <w:rsid w:val="008A342E"/>
    <w:rsid w:val="008D505A"/>
    <w:rsid w:val="008F3EAF"/>
    <w:rsid w:val="00915FC7"/>
    <w:rsid w:val="0092028F"/>
    <w:rsid w:val="00920A0A"/>
    <w:rsid w:val="009348BC"/>
    <w:rsid w:val="0094684B"/>
    <w:rsid w:val="009D346C"/>
    <w:rsid w:val="00A02A71"/>
    <w:rsid w:val="00A43933"/>
    <w:rsid w:val="00B03F2F"/>
    <w:rsid w:val="00B141E1"/>
    <w:rsid w:val="00B27992"/>
    <w:rsid w:val="00B37A5D"/>
    <w:rsid w:val="00B75066"/>
    <w:rsid w:val="00BC2A1B"/>
    <w:rsid w:val="00BD3710"/>
    <w:rsid w:val="00C5022B"/>
    <w:rsid w:val="00C95A63"/>
    <w:rsid w:val="00D87DD7"/>
    <w:rsid w:val="00DA4556"/>
    <w:rsid w:val="00DB436F"/>
    <w:rsid w:val="00DB4763"/>
    <w:rsid w:val="00E1757A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BAD07"/>
  <w15:chartTrackingRefBased/>
  <w15:docId w15:val="{415902D4-642F-49E3-A598-8832FCD6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75066"/>
  </w:style>
  <w:style w:type="paragraph" w:styleId="Naslov2">
    <w:name w:val="heading 2"/>
    <w:basedOn w:val="Navaden"/>
    <w:next w:val="Navaden"/>
    <w:link w:val="Naslov2Znak"/>
    <w:qFormat/>
    <w:rsid w:val="00B75066"/>
    <w:pPr>
      <w:keepNext/>
      <w:jc w:val="center"/>
      <w:outlineLvl w:val="1"/>
    </w:pPr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B75066"/>
    <w:pPr>
      <w:keepNext/>
      <w:jc w:val="both"/>
      <w:outlineLvl w:val="2"/>
    </w:pPr>
    <w:rPr>
      <w:rFonts w:ascii="Arial" w:hAnsi="Arial"/>
      <w:sz w:val="24"/>
    </w:rPr>
  </w:style>
  <w:style w:type="paragraph" w:styleId="Naslov5">
    <w:name w:val="heading 5"/>
    <w:basedOn w:val="Navaden"/>
    <w:next w:val="Navaden"/>
    <w:link w:val="Naslov5Znak"/>
    <w:qFormat/>
    <w:rsid w:val="00B75066"/>
    <w:pPr>
      <w:keepNext/>
      <w:outlineLvl w:val="4"/>
    </w:pPr>
    <w:rPr>
      <w:rFonts w:ascii="Arial" w:hAnsi="Arial"/>
      <w:sz w:val="24"/>
    </w:rPr>
  </w:style>
  <w:style w:type="paragraph" w:styleId="Naslov8">
    <w:name w:val="heading 8"/>
    <w:basedOn w:val="Navaden"/>
    <w:next w:val="Navaden"/>
    <w:link w:val="Naslov8Znak"/>
    <w:qFormat/>
    <w:rsid w:val="00B75066"/>
    <w:pPr>
      <w:keepNext/>
      <w:numPr>
        <w:numId w:val="2"/>
      </w:numPr>
      <w:jc w:val="both"/>
      <w:outlineLvl w:val="7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character" w:customStyle="1" w:styleId="Naslov2Znak">
    <w:name w:val="Naslov 2 Znak"/>
    <w:basedOn w:val="Privzetapisavaodstavka"/>
    <w:link w:val="Naslov2"/>
    <w:rsid w:val="00B75066"/>
    <w:rPr>
      <w:rFonts w:ascii="Arial" w:hAnsi="Arial"/>
      <w:sz w:val="24"/>
    </w:rPr>
  </w:style>
  <w:style w:type="character" w:customStyle="1" w:styleId="Naslov3Znak">
    <w:name w:val="Naslov 3 Znak"/>
    <w:basedOn w:val="Privzetapisavaodstavka"/>
    <w:link w:val="Naslov3"/>
    <w:rsid w:val="00B75066"/>
    <w:rPr>
      <w:rFonts w:ascii="Arial" w:hAnsi="Arial"/>
      <w:sz w:val="24"/>
    </w:rPr>
  </w:style>
  <w:style w:type="character" w:customStyle="1" w:styleId="Naslov5Znak">
    <w:name w:val="Naslov 5 Znak"/>
    <w:basedOn w:val="Privzetapisavaodstavka"/>
    <w:link w:val="Naslov5"/>
    <w:rsid w:val="00B75066"/>
    <w:rPr>
      <w:rFonts w:ascii="Arial" w:hAnsi="Arial"/>
      <w:sz w:val="24"/>
    </w:rPr>
  </w:style>
  <w:style w:type="character" w:customStyle="1" w:styleId="Naslov8Znak">
    <w:name w:val="Naslov 8 Znak"/>
    <w:basedOn w:val="Privzetapisavaodstavka"/>
    <w:link w:val="Naslov8"/>
    <w:rsid w:val="00B75066"/>
    <w:rPr>
      <w:rFonts w:ascii="Arial" w:hAnsi="Arial"/>
      <w:b/>
      <w:sz w:val="24"/>
    </w:rPr>
  </w:style>
  <w:style w:type="paragraph" w:styleId="Telobesedila-zamik">
    <w:name w:val="Body Text Indent"/>
    <w:basedOn w:val="Navaden"/>
    <w:link w:val="Telobesedila-zamikZnak"/>
    <w:rsid w:val="00B75066"/>
    <w:pPr>
      <w:ind w:left="1"/>
      <w:jc w:val="both"/>
    </w:pPr>
    <w:rPr>
      <w:rFonts w:ascii="Arial" w:hAnsi="Arial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B750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3</cp:revision>
  <cp:lastPrinted>2009-04-06T12:50:00Z</cp:lastPrinted>
  <dcterms:created xsi:type="dcterms:W3CDTF">2026-04-20T11:16:00Z</dcterms:created>
  <dcterms:modified xsi:type="dcterms:W3CDTF">2026-04-20T11:18:00Z</dcterms:modified>
</cp:coreProperties>
</file>