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9364" w14:textId="77777777" w:rsidR="009B47E3" w:rsidRPr="00995118" w:rsidRDefault="009B47E3" w:rsidP="009B47E3">
      <w:pPr>
        <w:jc w:val="both"/>
        <w:rPr>
          <w:rFonts w:ascii="Arial" w:hAnsi="Arial" w:cs="Arial"/>
          <w:sz w:val="24"/>
        </w:rPr>
      </w:pPr>
      <w:r w:rsidRPr="00995118">
        <w:rPr>
          <w:rFonts w:ascii="Arial" w:hAnsi="Arial" w:cs="Arial"/>
          <w:sz w:val="24"/>
        </w:rPr>
        <w:t xml:space="preserve">Datum: </w:t>
      </w:r>
      <w:r w:rsidR="00AB5772">
        <w:rPr>
          <w:rFonts w:ascii="Arial" w:hAnsi="Arial" w:cs="Arial"/>
          <w:sz w:val="24"/>
        </w:rPr>
        <w:t>18. 11. 2025</w:t>
      </w:r>
    </w:p>
    <w:p w14:paraId="140F4C02" w14:textId="77777777" w:rsidR="000666E4" w:rsidRDefault="009B47E3" w:rsidP="009B47E3">
      <w:pPr>
        <w:jc w:val="both"/>
        <w:rPr>
          <w:rFonts w:ascii="Arial" w:hAnsi="Arial" w:cs="Arial"/>
          <w:sz w:val="24"/>
        </w:rPr>
      </w:pPr>
      <w:r w:rsidRPr="00995118">
        <w:rPr>
          <w:rFonts w:ascii="Arial" w:hAnsi="Arial" w:cs="Arial"/>
          <w:sz w:val="24"/>
        </w:rPr>
        <w:t xml:space="preserve">Številka: </w:t>
      </w:r>
      <w:r w:rsidR="007A020F">
        <w:rPr>
          <w:rFonts w:ascii="Arial" w:hAnsi="Arial" w:cs="Arial"/>
          <w:sz w:val="24"/>
        </w:rPr>
        <w:t>610-0001/202</w:t>
      </w:r>
      <w:r w:rsidR="00AB5772">
        <w:rPr>
          <w:rFonts w:ascii="Arial" w:hAnsi="Arial" w:cs="Arial"/>
          <w:sz w:val="24"/>
        </w:rPr>
        <w:t>5</w:t>
      </w:r>
    </w:p>
    <w:p w14:paraId="29E392B0" w14:textId="77777777" w:rsidR="002D4556" w:rsidRDefault="002D4556" w:rsidP="009B47E3">
      <w:pPr>
        <w:jc w:val="both"/>
        <w:rPr>
          <w:rFonts w:ascii="Arial" w:hAnsi="Arial" w:cs="Arial"/>
          <w:smallCaps/>
        </w:rPr>
      </w:pPr>
    </w:p>
    <w:p w14:paraId="1A7F38FD" w14:textId="77777777" w:rsidR="000666E4" w:rsidRDefault="000666E4" w:rsidP="009B47E3">
      <w:pPr>
        <w:jc w:val="both"/>
        <w:rPr>
          <w:rFonts w:ascii="Arial" w:hAnsi="Arial" w:cs="Arial"/>
          <w:smallCaps/>
        </w:rPr>
      </w:pPr>
    </w:p>
    <w:p w14:paraId="1DBA0D97" w14:textId="77777777" w:rsidR="009B47E3" w:rsidRPr="00995118" w:rsidRDefault="002D4556" w:rsidP="009B47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mallCaps/>
        </w:rPr>
        <w:t>Občinskemu svetu</w:t>
      </w:r>
    </w:p>
    <w:p w14:paraId="05A81EDE" w14:textId="77777777" w:rsidR="009B47E3" w:rsidRDefault="009B47E3" w:rsidP="009B47E3">
      <w:pPr>
        <w:jc w:val="both"/>
        <w:rPr>
          <w:rFonts w:ascii="Arial" w:hAnsi="Arial" w:cs="Arial"/>
          <w:sz w:val="24"/>
        </w:rPr>
      </w:pPr>
    </w:p>
    <w:p w14:paraId="1DB4E94A" w14:textId="77777777" w:rsidR="009B47E3" w:rsidRPr="00995118" w:rsidRDefault="009B47E3" w:rsidP="009B47E3">
      <w:pPr>
        <w:jc w:val="both"/>
        <w:rPr>
          <w:rFonts w:ascii="Arial" w:hAnsi="Arial" w:cs="Arial"/>
          <w:sz w:val="24"/>
        </w:rPr>
      </w:pPr>
    </w:p>
    <w:p w14:paraId="40669007" w14:textId="77777777" w:rsidR="009B47E3" w:rsidRPr="00995118" w:rsidRDefault="009B47E3" w:rsidP="009B47E3">
      <w:pPr>
        <w:jc w:val="both"/>
        <w:rPr>
          <w:rFonts w:ascii="Arial" w:hAnsi="Arial" w:cs="Arial"/>
          <w:b/>
          <w:sz w:val="24"/>
        </w:rPr>
      </w:pPr>
    </w:p>
    <w:p w14:paraId="39B035B5" w14:textId="77777777" w:rsidR="009B47E3" w:rsidRPr="00995118" w:rsidRDefault="009B47E3" w:rsidP="002E5B78">
      <w:pPr>
        <w:jc w:val="both"/>
        <w:rPr>
          <w:rFonts w:ascii="Arial" w:hAnsi="Arial" w:cs="Arial"/>
          <w:b/>
          <w:sz w:val="24"/>
        </w:rPr>
      </w:pPr>
      <w:r w:rsidRPr="00995118">
        <w:rPr>
          <w:rFonts w:ascii="Arial" w:hAnsi="Arial" w:cs="Arial"/>
          <w:b/>
          <w:sz w:val="24"/>
        </w:rPr>
        <w:t xml:space="preserve">ZADEVA: </w:t>
      </w:r>
      <w:r w:rsidR="002E5B78">
        <w:rPr>
          <w:rFonts w:ascii="Arial" w:hAnsi="Arial" w:cs="Arial"/>
          <w:b/>
          <w:sz w:val="24"/>
        </w:rPr>
        <w:t xml:space="preserve">OBRAVNAVA IN POTRDITEV </w:t>
      </w:r>
      <w:r w:rsidR="00162E29">
        <w:rPr>
          <w:rFonts w:ascii="Arial" w:hAnsi="Arial" w:cs="Arial"/>
          <w:b/>
          <w:sz w:val="24"/>
        </w:rPr>
        <w:t xml:space="preserve">PRAVILNIKA O </w:t>
      </w:r>
      <w:r w:rsidR="002D4556">
        <w:rPr>
          <w:rFonts w:ascii="Arial" w:hAnsi="Arial" w:cs="Arial"/>
          <w:b/>
          <w:sz w:val="24"/>
        </w:rPr>
        <w:t>SPREMEMB</w:t>
      </w:r>
      <w:r w:rsidR="00162E29">
        <w:rPr>
          <w:rFonts w:ascii="Arial" w:hAnsi="Arial" w:cs="Arial"/>
          <w:b/>
          <w:sz w:val="24"/>
        </w:rPr>
        <w:t>AH</w:t>
      </w:r>
      <w:r w:rsidR="002D4556">
        <w:rPr>
          <w:rFonts w:ascii="Arial" w:hAnsi="Arial" w:cs="Arial"/>
          <w:b/>
          <w:sz w:val="24"/>
        </w:rPr>
        <w:t xml:space="preserve"> </w:t>
      </w:r>
      <w:r w:rsidR="002E5B78">
        <w:rPr>
          <w:rFonts w:ascii="Arial" w:hAnsi="Arial" w:cs="Arial"/>
          <w:b/>
          <w:sz w:val="24"/>
        </w:rPr>
        <w:t>PRAVILNIKA O SOFINANCIRANJU LJUBITELJSKE KULTURNE DEJAVNOSTI V OBČINI IG</w:t>
      </w:r>
    </w:p>
    <w:p w14:paraId="38094070" w14:textId="77777777" w:rsidR="009B47E3" w:rsidRDefault="009B47E3" w:rsidP="009B47E3">
      <w:pPr>
        <w:jc w:val="both"/>
        <w:rPr>
          <w:rFonts w:ascii="Arial" w:hAnsi="Arial" w:cs="Arial"/>
          <w:sz w:val="24"/>
        </w:rPr>
      </w:pPr>
    </w:p>
    <w:p w14:paraId="55F9E0CD" w14:textId="77777777" w:rsidR="009B47E3" w:rsidRDefault="00C34E7B" w:rsidP="007646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Leta 2018</w:t>
      </w:r>
      <w:r w:rsidR="002D4556">
        <w:rPr>
          <w:rFonts w:ascii="Arial" w:hAnsi="Arial" w:cs="Arial"/>
          <w:sz w:val="24"/>
        </w:rPr>
        <w:t xml:space="preserve"> </w:t>
      </w:r>
      <w:r w:rsidR="002E5B78">
        <w:rPr>
          <w:rFonts w:ascii="Arial" w:hAnsi="Arial" w:cs="Arial"/>
          <w:sz w:val="24"/>
        </w:rPr>
        <w:t>je bil sprejet Pravilnik o sofinanciranju ljubiteljske kulturne dejavnosti</w:t>
      </w:r>
      <w:r w:rsidR="002D4556">
        <w:rPr>
          <w:rFonts w:ascii="Arial" w:hAnsi="Arial" w:cs="Arial"/>
          <w:sz w:val="24"/>
        </w:rPr>
        <w:t xml:space="preserve"> v Občini Ig</w:t>
      </w:r>
      <w:r>
        <w:rPr>
          <w:rFonts w:ascii="Arial" w:hAnsi="Arial" w:cs="Arial"/>
          <w:sz w:val="24"/>
        </w:rPr>
        <w:t xml:space="preserve"> (Ur. l. RS št. 19/2018) in leta 2024 </w:t>
      </w:r>
      <w:r w:rsidR="0041591D">
        <w:rPr>
          <w:rFonts w:ascii="Arial" w:hAnsi="Arial" w:cs="Arial"/>
          <w:sz w:val="24"/>
        </w:rPr>
        <w:t>Pravilnik o sp</w:t>
      </w:r>
      <w:r>
        <w:rPr>
          <w:rFonts w:ascii="Arial" w:hAnsi="Arial" w:cs="Arial"/>
          <w:sz w:val="24"/>
        </w:rPr>
        <w:t>rememb</w:t>
      </w:r>
      <w:r w:rsidR="0041591D">
        <w:rPr>
          <w:rFonts w:ascii="Arial" w:hAnsi="Arial" w:cs="Arial"/>
          <w:sz w:val="24"/>
        </w:rPr>
        <w:t>ah</w:t>
      </w:r>
      <w:r>
        <w:rPr>
          <w:rFonts w:ascii="Arial" w:hAnsi="Arial" w:cs="Arial"/>
          <w:sz w:val="24"/>
        </w:rPr>
        <w:t xml:space="preserve"> Pravilnika o sofinanciranju ljubiteljske kulturne dejavnosti v Občini Ig (Ur. l. RS št. 108/2024)</w:t>
      </w:r>
      <w:r w:rsidR="002E5B78">
        <w:rPr>
          <w:rFonts w:ascii="Arial" w:hAnsi="Arial" w:cs="Arial"/>
          <w:sz w:val="24"/>
        </w:rPr>
        <w:t xml:space="preserve">. </w:t>
      </w:r>
    </w:p>
    <w:p w14:paraId="6E3209B0" w14:textId="77777777" w:rsidR="00611EE4" w:rsidRDefault="00611EE4" w:rsidP="007646B1">
      <w:pPr>
        <w:jc w:val="both"/>
        <w:rPr>
          <w:rFonts w:ascii="Arial" w:hAnsi="Arial" w:cs="Arial"/>
          <w:sz w:val="24"/>
        </w:rPr>
      </w:pPr>
    </w:p>
    <w:p w14:paraId="10AA9063" w14:textId="77777777" w:rsidR="002E5B78" w:rsidRDefault="00C34E7B" w:rsidP="007646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Zaradi </w:t>
      </w:r>
      <w:r w:rsidR="00E146E5">
        <w:rPr>
          <w:rFonts w:ascii="Arial" w:hAnsi="Arial" w:cs="Arial"/>
          <w:sz w:val="24"/>
        </w:rPr>
        <w:t>godb</w:t>
      </w:r>
      <w:r w:rsidR="007B1336">
        <w:rPr>
          <w:rFonts w:ascii="Arial" w:hAnsi="Arial" w:cs="Arial"/>
          <w:sz w:val="24"/>
        </w:rPr>
        <w:t>e</w:t>
      </w:r>
      <w:r w:rsidR="00445BBC">
        <w:rPr>
          <w:rFonts w:ascii="Arial" w:hAnsi="Arial" w:cs="Arial"/>
          <w:sz w:val="24"/>
        </w:rPr>
        <w:t xml:space="preserve"> oz. njenega pomena za Občino Ig</w:t>
      </w:r>
      <w:r w:rsidR="007B1336">
        <w:rPr>
          <w:rFonts w:ascii="Arial" w:hAnsi="Arial" w:cs="Arial"/>
          <w:sz w:val="24"/>
        </w:rPr>
        <w:t xml:space="preserve"> </w:t>
      </w:r>
      <w:r w:rsidR="008A2468">
        <w:rPr>
          <w:rFonts w:ascii="Arial" w:hAnsi="Arial" w:cs="Arial"/>
          <w:sz w:val="24"/>
        </w:rPr>
        <w:t xml:space="preserve">je potrebno pripraviti Pravilnik o spremembah Pravilnika o </w:t>
      </w:r>
      <w:r w:rsidR="00E146E5">
        <w:rPr>
          <w:rFonts w:ascii="Arial" w:hAnsi="Arial" w:cs="Arial"/>
          <w:sz w:val="24"/>
        </w:rPr>
        <w:t xml:space="preserve">sofinanciranju ljubiteljske kulturne dejavnosti v Občini Ig.  </w:t>
      </w:r>
    </w:p>
    <w:p w14:paraId="7A71EBB8" w14:textId="77777777" w:rsidR="00E146E5" w:rsidRDefault="00E146E5" w:rsidP="007646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Točkovnik programov ljubiteljske kulturne dejavnosti se dopolni </w:t>
      </w:r>
      <w:r w:rsidR="007B1336">
        <w:rPr>
          <w:rFonts w:ascii="Arial" w:hAnsi="Arial" w:cs="Arial"/>
          <w:sz w:val="24"/>
        </w:rPr>
        <w:t>z godbo</w:t>
      </w:r>
      <w:r w:rsidR="00445BBC">
        <w:rPr>
          <w:rFonts w:ascii="Arial" w:hAnsi="Arial" w:cs="Arial"/>
          <w:sz w:val="24"/>
        </w:rPr>
        <w:t xml:space="preserve"> kot samostojno dejavnostjo</w:t>
      </w:r>
      <w:r w:rsidR="007B133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Prav tako se pri honorarjih za strokovne vodje predvidi točkovanje </w:t>
      </w:r>
      <w:r w:rsidR="00067D76">
        <w:rPr>
          <w:rFonts w:ascii="Arial" w:hAnsi="Arial" w:cs="Arial"/>
          <w:sz w:val="24"/>
        </w:rPr>
        <w:t>za strokovne</w:t>
      </w:r>
      <w:r w:rsidR="007B1336">
        <w:rPr>
          <w:rFonts w:ascii="Arial" w:hAnsi="Arial" w:cs="Arial"/>
          <w:sz w:val="24"/>
        </w:rPr>
        <w:t>ga vodjo godbe.</w:t>
      </w:r>
    </w:p>
    <w:p w14:paraId="7F6CF62A" w14:textId="77777777" w:rsidR="00BB15EB" w:rsidRDefault="00BB15EB" w:rsidP="007646B1">
      <w:pPr>
        <w:jc w:val="both"/>
        <w:rPr>
          <w:rFonts w:ascii="Arial" w:hAnsi="Arial" w:cs="Arial"/>
          <w:sz w:val="24"/>
        </w:rPr>
      </w:pPr>
    </w:p>
    <w:p w14:paraId="122CA112" w14:textId="77777777" w:rsidR="007646B1" w:rsidRDefault="002E5B78" w:rsidP="007646B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Predlog</w:t>
      </w:r>
      <w:r w:rsidR="007646B1">
        <w:rPr>
          <w:rFonts w:ascii="Arial" w:hAnsi="Arial" w:cs="Arial"/>
          <w:sz w:val="24"/>
        </w:rPr>
        <w:t xml:space="preserve"> </w:t>
      </w:r>
      <w:r w:rsidR="00E5247F">
        <w:rPr>
          <w:rFonts w:ascii="Arial" w:hAnsi="Arial" w:cs="Arial"/>
          <w:sz w:val="24"/>
        </w:rPr>
        <w:t xml:space="preserve">Pravilnika o spremembah Pravilnika o sofinanciranju ljubiteljske kulturne dejavnosti v Občini Ig </w:t>
      </w:r>
      <w:r w:rsidR="007646B1">
        <w:rPr>
          <w:rFonts w:ascii="Arial" w:hAnsi="Arial" w:cs="Arial"/>
          <w:sz w:val="24"/>
        </w:rPr>
        <w:t>bo obravnaval</w:t>
      </w:r>
      <w:r w:rsidR="002C3542">
        <w:rPr>
          <w:rFonts w:ascii="Arial" w:hAnsi="Arial" w:cs="Arial"/>
          <w:sz w:val="24"/>
        </w:rPr>
        <w:t>a tudi</w:t>
      </w:r>
      <w:r w:rsidR="007646B1">
        <w:rPr>
          <w:rFonts w:ascii="Arial" w:hAnsi="Arial" w:cs="Arial"/>
          <w:sz w:val="24"/>
        </w:rPr>
        <w:t xml:space="preserve"> Statutarno pravna komisija. </w:t>
      </w:r>
    </w:p>
    <w:p w14:paraId="552BF419" w14:textId="77777777" w:rsidR="00067D76" w:rsidRDefault="00067D76" w:rsidP="009B47E3">
      <w:pPr>
        <w:jc w:val="both"/>
        <w:rPr>
          <w:rFonts w:ascii="Arial" w:hAnsi="Arial" w:cs="Arial"/>
          <w:sz w:val="24"/>
        </w:rPr>
      </w:pPr>
    </w:p>
    <w:p w14:paraId="124044A4" w14:textId="77777777" w:rsidR="00611EE4" w:rsidRDefault="00611EE4" w:rsidP="009B47E3">
      <w:pPr>
        <w:jc w:val="both"/>
        <w:rPr>
          <w:rFonts w:ascii="Arial" w:hAnsi="Arial" w:cs="Arial"/>
          <w:b/>
          <w:sz w:val="24"/>
        </w:rPr>
      </w:pPr>
    </w:p>
    <w:p w14:paraId="46960E16" w14:textId="77777777" w:rsidR="007646B1" w:rsidRPr="007646B1" w:rsidRDefault="007646B1" w:rsidP="009B47E3">
      <w:pPr>
        <w:jc w:val="both"/>
        <w:rPr>
          <w:rFonts w:ascii="Arial" w:hAnsi="Arial" w:cs="Arial"/>
          <w:b/>
          <w:sz w:val="24"/>
        </w:rPr>
      </w:pPr>
      <w:r w:rsidRPr="007646B1">
        <w:rPr>
          <w:rFonts w:ascii="Arial" w:hAnsi="Arial" w:cs="Arial"/>
          <w:b/>
          <w:sz w:val="24"/>
        </w:rPr>
        <w:t>Priloge:</w:t>
      </w:r>
    </w:p>
    <w:p w14:paraId="05A738EA" w14:textId="77777777" w:rsidR="007646B1" w:rsidRDefault="007646B1" w:rsidP="009B47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-predlog </w:t>
      </w:r>
      <w:r w:rsidR="00E5247F">
        <w:rPr>
          <w:rFonts w:ascii="Arial" w:hAnsi="Arial" w:cs="Arial"/>
          <w:sz w:val="24"/>
        </w:rPr>
        <w:t>Pravilnika o spremembah P</w:t>
      </w:r>
      <w:r>
        <w:rPr>
          <w:rFonts w:ascii="Arial" w:hAnsi="Arial" w:cs="Arial"/>
          <w:sz w:val="24"/>
        </w:rPr>
        <w:t>ravilnika</w:t>
      </w:r>
      <w:r w:rsidR="00611EE4">
        <w:rPr>
          <w:rFonts w:ascii="Arial" w:hAnsi="Arial" w:cs="Arial"/>
          <w:sz w:val="24"/>
        </w:rPr>
        <w:t xml:space="preserve"> o sofinanciranju ljubiteljske kulturne dejavnosti v Občini Ig.</w:t>
      </w:r>
    </w:p>
    <w:p w14:paraId="7B3F1117" w14:textId="77777777" w:rsidR="007646B1" w:rsidRDefault="007646B1" w:rsidP="009B47E3">
      <w:pPr>
        <w:jc w:val="both"/>
        <w:rPr>
          <w:rFonts w:ascii="Arial" w:hAnsi="Arial" w:cs="Arial"/>
          <w:sz w:val="24"/>
        </w:rPr>
      </w:pPr>
    </w:p>
    <w:p w14:paraId="3D7FA660" w14:textId="77777777" w:rsidR="007646B1" w:rsidRDefault="007646B1" w:rsidP="009B47E3">
      <w:pPr>
        <w:jc w:val="both"/>
        <w:rPr>
          <w:rFonts w:ascii="Arial" w:hAnsi="Arial" w:cs="Arial"/>
          <w:sz w:val="24"/>
        </w:rPr>
      </w:pPr>
    </w:p>
    <w:p w14:paraId="651E9700" w14:textId="77777777" w:rsidR="007646B1" w:rsidRDefault="007646B1" w:rsidP="009B47E3">
      <w:pPr>
        <w:jc w:val="both"/>
        <w:rPr>
          <w:rFonts w:ascii="Arial" w:hAnsi="Arial" w:cs="Arial"/>
          <w:b/>
          <w:sz w:val="24"/>
        </w:rPr>
      </w:pPr>
      <w:r w:rsidRPr="007646B1">
        <w:rPr>
          <w:rFonts w:ascii="Arial" w:hAnsi="Arial" w:cs="Arial"/>
          <w:b/>
          <w:sz w:val="24"/>
        </w:rPr>
        <w:t>Predlog sklepa:</w:t>
      </w:r>
    </w:p>
    <w:p w14:paraId="6193CAF1" w14:textId="77777777" w:rsidR="002E5B78" w:rsidRDefault="00067D76" w:rsidP="009B47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Občinski svet </w:t>
      </w:r>
      <w:r w:rsidR="00ED2323">
        <w:rPr>
          <w:rFonts w:ascii="Arial" w:hAnsi="Arial" w:cs="Arial"/>
          <w:b/>
          <w:sz w:val="24"/>
        </w:rPr>
        <w:t>Občine Ig</w:t>
      </w:r>
      <w:r w:rsidR="007646B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potrjuje </w:t>
      </w:r>
      <w:r w:rsidR="00E5247F">
        <w:rPr>
          <w:rFonts w:ascii="Arial" w:hAnsi="Arial" w:cs="Arial"/>
          <w:b/>
          <w:sz w:val="24"/>
        </w:rPr>
        <w:t xml:space="preserve">Pravilnik o spremembah </w:t>
      </w:r>
      <w:r w:rsidR="007646B1">
        <w:rPr>
          <w:rFonts w:ascii="Arial" w:hAnsi="Arial" w:cs="Arial"/>
          <w:b/>
          <w:sz w:val="24"/>
        </w:rPr>
        <w:t>Pravilnik</w:t>
      </w:r>
      <w:r>
        <w:rPr>
          <w:rFonts w:ascii="Arial" w:hAnsi="Arial" w:cs="Arial"/>
          <w:b/>
          <w:sz w:val="24"/>
        </w:rPr>
        <w:t>a</w:t>
      </w:r>
      <w:r w:rsidR="007646B1">
        <w:rPr>
          <w:rFonts w:ascii="Arial" w:hAnsi="Arial" w:cs="Arial"/>
          <w:b/>
          <w:sz w:val="24"/>
        </w:rPr>
        <w:t xml:space="preserve"> o sofinanciranju ljubiteljske kulturne dejavnosti v Občini Ig</w:t>
      </w:r>
      <w:r w:rsidR="007B1336">
        <w:rPr>
          <w:rFonts w:ascii="Arial" w:hAnsi="Arial" w:cs="Arial"/>
          <w:b/>
          <w:sz w:val="24"/>
        </w:rPr>
        <w:t>.</w:t>
      </w:r>
    </w:p>
    <w:p w14:paraId="7DDD679F" w14:textId="77777777" w:rsidR="007646B1" w:rsidRDefault="007646B1" w:rsidP="009B47E3">
      <w:pPr>
        <w:jc w:val="both"/>
        <w:rPr>
          <w:rFonts w:ascii="Arial" w:hAnsi="Arial" w:cs="Arial"/>
          <w:sz w:val="24"/>
        </w:rPr>
      </w:pPr>
    </w:p>
    <w:p w14:paraId="31DD4A6E" w14:textId="77777777" w:rsidR="007646B1" w:rsidRDefault="007646B1" w:rsidP="009B47E3">
      <w:pPr>
        <w:jc w:val="both"/>
        <w:rPr>
          <w:rFonts w:ascii="Arial" w:hAnsi="Arial" w:cs="Arial"/>
          <w:sz w:val="24"/>
        </w:rPr>
      </w:pPr>
    </w:p>
    <w:p w14:paraId="117D279E" w14:textId="77777777" w:rsidR="007646B1" w:rsidRPr="00995118" w:rsidRDefault="007646B1" w:rsidP="009B47E3">
      <w:pPr>
        <w:jc w:val="both"/>
        <w:rPr>
          <w:rFonts w:ascii="Arial" w:hAnsi="Arial" w:cs="Arial"/>
          <w:sz w:val="24"/>
        </w:rPr>
      </w:pPr>
    </w:p>
    <w:p w14:paraId="0965A115" w14:textId="77777777" w:rsidR="009B47E3" w:rsidRPr="00995118" w:rsidRDefault="009B47E3" w:rsidP="009B47E3">
      <w:pPr>
        <w:jc w:val="both"/>
        <w:rPr>
          <w:rFonts w:ascii="Arial" w:hAnsi="Arial" w:cs="Arial"/>
          <w:sz w:val="24"/>
        </w:rPr>
      </w:pPr>
      <w:r w:rsidRPr="00995118">
        <w:rPr>
          <w:rFonts w:ascii="Arial" w:hAnsi="Arial" w:cs="Arial"/>
          <w:sz w:val="24"/>
        </w:rPr>
        <w:t xml:space="preserve">Pripravila: </w:t>
      </w:r>
    </w:p>
    <w:p w14:paraId="1AE15D73" w14:textId="77777777" w:rsidR="009B47E3" w:rsidRPr="00995118" w:rsidRDefault="009B47E3" w:rsidP="009B47E3">
      <w:pPr>
        <w:jc w:val="both"/>
        <w:rPr>
          <w:rFonts w:ascii="Arial" w:hAnsi="Arial" w:cs="Arial"/>
          <w:sz w:val="24"/>
        </w:rPr>
      </w:pPr>
      <w:r w:rsidRPr="00995118">
        <w:rPr>
          <w:rFonts w:ascii="Arial" w:hAnsi="Arial" w:cs="Arial"/>
          <w:sz w:val="24"/>
        </w:rPr>
        <w:t>Polona Skledar</w:t>
      </w:r>
      <w:r w:rsidRPr="00995118">
        <w:rPr>
          <w:rFonts w:ascii="Arial" w:hAnsi="Arial" w:cs="Arial"/>
          <w:sz w:val="24"/>
        </w:rPr>
        <w:tab/>
      </w:r>
      <w:r w:rsidRPr="00995118">
        <w:rPr>
          <w:rFonts w:ascii="Arial" w:hAnsi="Arial" w:cs="Arial"/>
          <w:sz w:val="24"/>
        </w:rPr>
        <w:tab/>
      </w:r>
      <w:r w:rsidRPr="00995118">
        <w:rPr>
          <w:rFonts w:ascii="Arial" w:hAnsi="Arial" w:cs="Arial"/>
          <w:sz w:val="24"/>
        </w:rPr>
        <w:tab/>
      </w:r>
      <w:r w:rsidRPr="00995118">
        <w:rPr>
          <w:rFonts w:ascii="Arial" w:hAnsi="Arial" w:cs="Arial"/>
          <w:sz w:val="24"/>
        </w:rPr>
        <w:tab/>
        <w:t xml:space="preserve">                            </w:t>
      </w:r>
      <w:r w:rsidR="002D4556">
        <w:rPr>
          <w:rFonts w:ascii="Arial" w:hAnsi="Arial" w:cs="Arial"/>
          <w:sz w:val="24"/>
        </w:rPr>
        <w:t>Zlatko Usenik</w:t>
      </w:r>
    </w:p>
    <w:p w14:paraId="52CACECE" w14:textId="77777777" w:rsidR="00611EE4" w:rsidRDefault="00611EE4" w:rsidP="009B47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9B47E3">
        <w:rPr>
          <w:rFonts w:ascii="Arial" w:hAnsi="Arial" w:cs="Arial"/>
          <w:sz w:val="24"/>
        </w:rPr>
        <w:t>išja svetovalka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župan</w:t>
      </w:r>
    </w:p>
    <w:p w14:paraId="496CA05C" w14:textId="77777777" w:rsidR="009B47E3" w:rsidRDefault="009B47E3" w:rsidP="009B47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družb</w:t>
      </w:r>
      <w:r w:rsidR="00611EE4">
        <w:rPr>
          <w:rFonts w:ascii="Arial" w:hAnsi="Arial" w:cs="Arial"/>
          <w:sz w:val="24"/>
        </w:rPr>
        <w:t>ene dejavnosti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750B5FF" w14:textId="77777777" w:rsidR="000A274F" w:rsidRDefault="000A274F" w:rsidP="007975FC"/>
    <w:sectPr w:rsidR="000A274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AB97" w14:textId="77777777" w:rsidR="009B47E3" w:rsidRDefault="009B47E3">
      <w:r>
        <w:separator/>
      </w:r>
    </w:p>
  </w:endnote>
  <w:endnote w:type="continuationSeparator" w:id="0">
    <w:p w14:paraId="367B4F83" w14:textId="77777777" w:rsidR="009B47E3" w:rsidRDefault="009B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D2B5" w14:textId="77777777" w:rsidR="00D87DD7" w:rsidRDefault="009B47E3">
    <w:pPr>
      <w:pStyle w:val="Noga"/>
    </w:pPr>
    <w:r>
      <w:rPr>
        <w:noProof/>
      </w:rPr>
      <w:drawing>
        <wp:inline distT="0" distB="0" distL="0" distR="0" wp14:anchorId="360D1FAF" wp14:editId="30856001">
          <wp:extent cx="6186805" cy="285115"/>
          <wp:effectExtent l="1905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E9E8" w14:textId="77777777" w:rsidR="009B47E3" w:rsidRDefault="009B47E3">
      <w:r>
        <w:separator/>
      </w:r>
    </w:p>
  </w:footnote>
  <w:footnote w:type="continuationSeparator" w:id="0">
    <w:p w14:paraId="3FC2F005" w14:textId="77777777" w:rsidR="009B47E3" w:rsidRDefault="009B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143F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5BE1" w14:textId="77777777" w:rsidR="005C74A3" w:rsidRDefault="009B47E3" w:rsidP="000D1123">
    <w:pPr>
      <w:pStyle w:val="Glava"/>
    </w:pPr>
    <w:r>
      <w:rPr>
        <w:noProof/>
      </w:rPr>
      <w:drawing>
        <wp:inline distT="0" distB="0" distL="0" distR="0" wp14:anchorId="6A27998B" wp14:editId="0C3A5CF7">
          <wp:extent cx="6186805" cy="937895"/>
          <wp:effectExtent l="1905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95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E4"/>
    <w:rsid w:val="00006B45"/>
    <w:rsid w:val="00036358"/>
    <w:rsid w:val="000666E4"/>
    <w:rsid w:val="00067D76"/>
    <w:rsid w:val="000920DC"/>
    <w:rsid w:val="000972F5"/>
    <w:rsid w:val="000A274F"/>
    <w:rsid w:val="000A574B"/>
    <w:rsid w:val="000D1123"/>
    <w:rsid w:val="000E5C02"/>
    <w:rsid w:val="00120ECA"/>
    <w:rsid w:val="00162E29"/>
    <w:rsid w:val="00192FA1"/>
    <w:rsid w:val="002570E6"/>
    <w:rsid w:val="002969D3"/>
    <w:rsid w:val="002B12E4"/>
    <w:rsid w:val="002C3542"/>
    <w:rsid w:val="002D4556"/>
    <w:rsid w:val="002E5B78"/>
    <w:rsid w:val="0037171B"/>
    <w:rsid w:val="0037737D"/>
    <w:rsid w:val="003C47B7"/>
    <w:rsid w:val="0041591D"/>
    <w:rsid w:val="004354C7"/>
    <w:rsid w:val="00445BBC"/>
    <w:rsid w:val="00496901"/>
    <w:rsid w:val="004D7B8B"/>
    <w:rsid w:val="004E42B5"/>
    <w:rsid w:val="005671A9"/>
    <w:rsid w:val="005C74A3"/>
    <w:rsid w:val="005D1A5F"/>
    <w:rsid w:val="00611EE4"/>
    <w:rsid w:val="006534F4"/>
    <w:rsid w:val="006B6975"/>
    <w:rsid w:val="006E6A05"/>
    <w:rsid w:val="00702A1B"/>
    <w:rsid w:val="00755B5A"/>
    <w:rsid w:val="007646B1"/>
    <w:rsid w:val="007975FC"/>
    <w:rsid w:val="007A020F"/>
    <w:rsid w:val="007B1336"/>
    <w:rsid w:val="00801B1D"/>
    <w:rsid w:val="0080250B"/>
    <w:rsid w:val="00866C07"/>
    <w:rsid w:val="0087709F"/>
    <w:rsid w:val="0088518D"/>
    <w:rsid w:val="008A2468"/>
    <w:rsid w:val="008A342E"/>
    <w:rsid w:val="008A4752"/>
    <w:rsid w:val="008B3F0A"/>
    <w:rsid w:val="008D505A"/>
    <w:rsid w:val="00915FC7"/>
    <w:rsid w:val="0092028F"/>
    <w:rsid w:val="00920A0A"/>
    <w:rsid w:val="009B47E3"/>
    <w:rsid w:val="009D346C"/>
    <w:rsid w:val="00A00861"/>
    <w:rsid w:val="00A02A71"/>
    <w:rsid w:val="00AB5772"/>
    <w:rsid w:val="00B03F2F"/>
    <w:rsid w:val="00B141E1"/>
    <w:rsid w:val="00B27992"/>
    <w:rsid w:val="00B51637"/>
    <w:rsid w:val="00BB15EB"/>
    <w:rsid w:val="00BC2A1B"/>
    <w:rsid w:val="00BD3710"/>
    <w:rsid w:val="00C34E7B"/>
    <w:rsid w:val="00C95A63"/>
    <w:rsid w:val="00D87DD7"/>
    <w:rsid w:val="00DA4556"/>
    <w:rsid w:val="00DB436F"/>
    <w:rsid w:val="00DB4763"/>
    <w:rsid w:val="00E146E5"/>
    <w:rsid w:val="00E1757A"/>
    <w:rsid w:val="00E5247F"/>
    <w:rsid w:val="00E660D5"/>
    <w:rsid w:val="00ED2323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D9C9A1C"/>
  <w15:docId w15:val="{F860AAB4-865D-4E44-8CC4-A2DAC4A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47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7646B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6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175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Polona</dc:creator>
  <cp:lastModifiedBy>Petra Mihelič Jakič</cp:lastModifiedBy>
  <cp:revision>2</cp:revision>
  <cp:lastPrinted>2018-02-27T12:52:00Z</cp:lastPrinted>
  <dcterms:created xsi:type="dcterms:W3CDTF">2025-11-19T16:16:00Z</dcterms:created>
  <dcterms:modified xsi:type="dcterms:W3CDTF">2025-11-19T16:16:00Z</dcterms:modified>
</cp:coreProperties>
</file>