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3A6" w14:textId="7E036645" w:rsidR="00FC60CE" w:rsidRDefault="00CA7CAF" w:rsidP="006D49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9CF7E7" w14:textId="0823860F" w:rsidR="002320B6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Številka: </w:t>
      </w:r>
      <w:r w:rsidR="00104BB3" w:rsidRPr="001032BD">
        <w:rPr>
          <w:rFonts w:ascii="Arial" w:hAnsi="Arial" w:cs="Arial"/>
          <w:sz w:val="20"/>
          <w:szCs w:val="20"/>
        </w:rPr>
        <w:t>900-00</w:t>
      </w:r>
      <w:r w:rsidR="00662665">
        <w:rPr>
          <w:rFonts w:ascii="Arial" w:hAnsi="Arial" w:cs="Arial"/>
          <w:sz w:val="20"/>
          <w:szCs w:val="20"/>
        </w:rPr>
        <w:t>0</w:t>
      </w:r>
      <w:r w:rsidR="00185B4F">
        <w:rPr>
          <w:rFonts w:ascii="Arial" w:hAnsi="Arial" w:cs="Arial"/>
          <w:sz w:val="20"/>
          <w:szCs w:val="20"/>
        </w:rPr>
        <w:t>8</w:t>
      </w:r>
      <w:r w:rsidR="00104BB3" w:rsidRPr="001032BD">
        <w:rPr>
          <w:rFonts w:ascii="Arial" w:hAnsi="Arial" w:cs="Arial"/>
          <w:sz w:val="20"/>
          <w:szCs w:val="20"/>
        </w:rPr>
        <w:t>/202</w:t>
      </w:r>
      <w:r w:rsidR="00662665">
        <w:rPr>
          <w:rFonts w:ascii="Arial" w:hAnsi="Arial" w:cs="Arial"/>
          <w:sz w:val="20"/>
          <w:szCs w:val="20"/>
        </w:rPr>
        <w:t>5</w:t>
      </w:r>
      <w:r w:rsidR="0057302F"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59DF1516" w14:textId="2E18E138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Datum:</w:t>
      </w:r>
      <w:r w:rsidR="002051F6" w:rsidRPr="001032BD">
        <w:rPr>
          <w:rFonts w:ascii="Arial" w:hAnsi="Arial" w:cs="Arial"/>
          <w:sz w:val="20"/>
          <w:szCs w:val="20"/>
        </w:rPr>
        <w:t xml:space="preserve"> </w:t>
      </w:r>
      <w:r w:rsidR="00185B4F">
        <w:rPr>
          <w:rFonts w:ascii="Arial" w:hAnsi="Arial" w:cs="Arial"/>
          <w:sz w:val="20"/>
          <w:szCs w:val="20"/>
        </w:rPr>
        <w:t>17</w:t>
      </w:r>
      <w:r w:rsidR="004352F2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</w:t>
      </w:r>
      <w:r w:rsidR="00185B4F">
        <w:rPr>
          <w:rFonts w:ascii="Arial" w:hAnsi="Arial" w:cs="Arial"/>
          <w:sz w:val="20"/>
          <w:szCs w:val="20"/>
        </w:rPr>
        <w:t>11</w:t>
      </w:r>
      <w:r w:rsidR="00920C2B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</w:t>
      </w:r>
      <w:r w:rsidR="002051F6" w:rsidRPr="001032BD">
        <w:rPr>
          <w:rFonts w:ascii="Arial" w:hAnsi="Arial" w:cs="Arial"/>
          <w:sz w:val="20"/>
          <w:szCs w:val="20"/>
        </w:rPr>
        <w:t>202</w:t>
      </w:r>
      <w:r w:rsidR="0056185E">
        <w:rPr>
          <w:rFonts w:ascii="Arial" w:hAnsi="Arial" w:cs="Arial"/>
          <w:sz w:val="20"/>
          <w:szCs w:val="20"/>
        </w:rPr>
        <w:t>5</w:t>
      </w:r>
      <w:r w:rsidR="00C621EB" w:rsidRPr="001032BD">
        <w:rPr>
          <w:rFonts w:ascii="Arial" w:hAnsi="Arial" w:cs="Arial"/>
          <w:sz w:val="20"/>
          <w:szCs w:val="20"/>
        </w:rPr>
        <w:t xml:space="preserve"> </w:t>
      </w:r>
      <w:r w:rsidRPr="001032BD">
        <w:rPr>
          <w:rFonts w:ascii="Arial" w:hAnsi="Arial" w:cs="Arial"/>
          <w:sz w:val="20"/>
          <w:szCs w:val="20"/>
        </w:rPr>
        <w:t xml:space="preserve"> </w:t>
      </w:r>
    </w:p>
    <w:p w14:paraId="425ED47E" w14:textId="77777777" w:rsidR="006E27A0" w:rsidRPr="001032BD" w:rsidRDefault="006E27A0" w:rsidP="006D49E9">
      <w:pPr>
        <w:rPr>
          <w:rFonts w:ascii="Arial" w:hAnsi="Arial" w:cs="Arial"/>
          <w:sz w:val="20"/>
          <w:szCs w:val="20"/>
        </w:rPr>
      </w:pPr>
    </w:p>
    <w:p w14:paraId="6825B532" w14:textId="77777777" w:rsidR="00FC60CE" w:rsidRPr="001032BD" w:rsidRDefault="00FC60CE" w:rsidP="006D49E9">
      <w:pPr>
        <w:rPr>
          <w:rFonts w:ascii="Arial" w:hAnsi="Arial" w:cs="Arial"/>
          <w:b/>
          <w:sz w:val="20"/>
          <w:szCs w:val="20"/>
        </w:rPr>
      </w:pPr>
    </w:p>
    <w:p w14:paraId="4B0AB918" w14:textId="40DDA471" w:rsidR="006D49E9" w:rsidRPr="001032BD" w:rsidRDefault="00371DFD" w:rsidP="006D49E9">
      <w:pPr>
        <w:rPr>
          <w:rFonts w:ascii="Arial" w:hAnsi="Arial" w:cs="Arial"/>
          <w:b/>
          <w:sz w:val="20"/>
          <w:szCs w:val="20"/>
        </w:rPr>
      </w:pPr>
      <w:r w:rsidRPr="001032BD">
        <w:rPr>
          <w:rFonts w:ascii="Arial" w:hAnsi="Arial" w:cs="Arial"/>
          <w:b/>
          <w:sz w:val="20"/>
          <w:szCs w:val="20"/>
        </w:rPr>
        <w:t xml:space="preserve">REALIZACIJA SKLEPOV  </w:t>
      </w:r>
      <w:r w:rsidR="003B5EE3">
        <w:rPr>
          <w:rFonts w:ascii="Arial" w:hAnsi="Arial" w:cs="Arial"/>
          <w:b/>
          <w:sz w:val="20"/>
          <w:szCs w:val="20"/>
        </w:rPr>
        <w:t>2</w:t>
      </w:r>
      <w:r w:rsidR="00185B4F">
        <w:rPr>
          <w:rFonts w:ascii="Arial" w:hAnsi="Arial" w:cs="Arial"/>
          <w:b/>
          <w:sz w:val="20"/>
          <w:szCs w:val="20"/>
        </w:rPr>
        <w:t>8</w:t>
      </w:r>
      <w:r w:rsidR="00086392" w:rsidRPr="001032BD">
        <w:rPr>
          <w:rFonts w:ascii="Arial" w:hAnsi="Arial" w:cs="Arial"/>
          <w:b/>
          <w:sz w:val="20"/>
          <w:szCs w:val="20"/>
        </w:rPr>
        <w:t xml:space="preserve">. </w:t>
      </w:r>
      <w:r w:rsidR="0004770F" w:rsidRPr="001032BD">
        <w:rPr>
          <w:rFonts w:ascii="Arial" w:hAnsi="Arial" w:cs="Arial"/>
          <w:b/>
          <w:sz w:val="20"/>
          <w:szCs w:val="20"/>
        </w:rPr>
        <w:t>REDNE</w:t>
      </w:r>
      <w:r w:rsidRPr="001032BD">
        <w:rPr>
          <w:rFonts w:ascii="Arial" w:hAnsi="Arial" w:cs="Arial"/>
          <w:b/>
          <w:sz w:val="20"/>
          <w:szCs w:val="20"/>
        </w:rPr>
        <w:t xml:space="preserve"> </w:t>
      </w:r>
      <w:r w:rsidR="00FC60CE" w:rsidRPr="001032BD">
        <w:rPr>
          <w:rFonts w:ascii="Arial" w:hAnsi="Arial" w:cs="Arial"/>
          <w:b/>
          <w:sz w:val="20"/>
          <w:szCs w:val="20"/>
        </w:rPr>
        <w:t xml:space="preserve">SEJE </w:t>
      </w:r>
      <w:r w:rsidR="006D49E9" w:rsidRPr="001032BD">
        <w:rPr>
          <w:rFonts w:ascii="Arial" w:hAnsi="Arial" w:cs="Arial"/>
          <w:b/>
          <w:sz w:val="20"/>
          <w:szCs w:val="20"/>
        </w:rPr>
        <w:t>OBČINSKE</w:t>
      </w:r>
      <w:r w:rsidRPr="001032BD">
        <w:rPr>
          <w:rFonts w:ascii="Arial" w:hAnsi="Arial" w:cs="Arial"/>
          <w:b/>
          <w:sz w:val="20"/>
          <w:szCs w:val="20"/>
        </w:rPr>
        <w:t xml:space="preserve">GA 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SVET</w:t>
      </w:r>
      <w:r w:rsidRPr="001032BD">
        <w:rPr>
          <w:rFonts w:ascii="Arial" w:hAnsi="Arial" w:cs="Arial"/>
          <w:b/>
          <w:sz w:val="20"/>
          <w:szCs w:val="20"/>
        </w:rPr>
        <w:t>A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OBČINE IG</w:t>
      </w:r>
    </w:p>
    <w:p w14:paraId="756BA6F5" w14:textId="77777777" w:rsidR="006D49E9" w:rsidRDefault="006D49E9" w:rsidP="006D49E9">
      <w:pPr>
        <w:rPr>
          <w:rFonts w:ascii="Arial" w:hAnsi="Arial" w:cs="Arial"/>
          <w:sz w:val="20"/>
          <w:szCs w:val="20"/>
        </w:rPr>
      </w:pPr>
    </w:p>
    <w:p w14:paraId="3F1E7B9F" w14:textId="77777777" w:rsidR="002307B4" w:rsidRPr="001032BD" w:rsidRDefault="002307B4" w:rsidP="006D49E9">
      <w:pPr>
        <w:rPr>
          <w:rFonts w:ascii="Arial" w:hAnsi="Arial" w:cs="Arial"/>
          <w:sz w:val="20"/>
          <w:szCs w:val="20"/>
        </w:rPr>
      </w:pPr>
    </w:p>
    <w:p w14:paraId="5C60014C" w14:textId="23BEB736" w:rsidR="00436106" w:rsidRPr="001032BD" w:rsidRDefault="00436106" w:rsidP="00436106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Realizirani sklepi: </w:t>
      </w:r>
    </w:p>
    <w:p w14:paraId="6A1EB9C4" w14:textId="77777777" w:rsidR="00436106" w:rsidRDefault="00436106" w:rsidP="00436106">
      <w:pPr>
        <w:rPr>
          <w:rFonts w:ascii="Arial" w:hAnsi="Arial" w:cs="Arial"/>
          <w:sz w:val="20"/>
          <w:szCs w:val="20"/>
        </w:rPr>
      </w:pPr>
    </w:p>
    <w:p w14:paraId="2D3D7CFF" w14:textId="5F37453C" w:rsidR="006A7E0A" w:rsidRDefault="00436106" w:rsidP="00B13EFB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1.</w:t>
      </w:r>
      <w:r w:rsidR="00A968BA" w:rsidRPr="001032BD">
        <w:rPr>
          <w:rFonts w:ascii="Arial" w:hAnsi="Arial" w:cs="Arial"/>
          <w:sz w:val="20"/>
          <w:szCs w:val="20"/>
        </w:rPr>
        <w:t xml:space="preserve"> </w:t>
      </w:r>
      <w:r w:rsidR="00D42738">
        <w:rPr>
          <w:rFonts w:ascii="Arial" w:hAnsi="Arial" w:cs="Arial"/>
          <w:sz w:val="20"/>
          <w:szCs w:val="20"/>
        </w:rPr>
        <w:t>O</w:t>
      </w:r>
      <w:r w:rsidR="00185B4F">
        <w:rPr>
          <w:rFonts w:ascii="Arial" w:hAnsi="Arial" w:cs="Arial"/>
          <w:sz w:val="20"/>
          <w:szCs w:val="20"/>
        </w:rPr>
        <w:t>dlok o rebalansu proračuna Občine Ig za leto 2025</w:t>
      </w:r>
      <w:r w:rsidR="00A677EE">
        <w:rPr>
          <w:rFonts w:ascii="Arial" w:hAnsi="Arial" w:cs="Arial"/>
          <w:sz w:val="20"/>
          <w:szCs w:val="20"/>
        </w:rPr>
        <w:t xml:space="preserve"> je objavljen v Uradnem listu RS št. 8</w:t>
      </w:r>
      <w:r w:rsidR="009A4F9F">
        <w:rPr>
          <w:rFonts w:ascii="Arial" w:hAnsi="Arial" w:cs="Arial"/>
          <w:sz w:val="20"/>
          <w:szCs w:val="20"/>
        </w:rPr>
        <w:t>0</w:t>
      </w:r>
      <w:r w:rsidR="00A677EE">
        <w:rPr>
          <w:rFonts w:ascii="Arial" w:hAnsi="Arial" w:cs="Arial"/>
          <w:sz w:val="20"/>
          <w:szCs w:val="20"/>
        </w:rPr>
        <w:t>/25.</w:t>
      </w:r>
    </w:p>
    <w:p w14:paraId="672FD80A" w14:textId="77777777" w:rsidR="006A7E0A" w:rsidRDefault="006A7E0A" w:rsidP="00B13EFB">
      <w:pPr>
        <w:rPr>
          <w:rFonts w:ascii="Arial" w:hAnsi="Arial" w:cs="Arial"/>
          <w:sz w:val="20"/>
          <w:szCs w:val="20"/>
        </w:rPr>
      </w:pPr>
    </w:p>
    <w:p w14:paraId="4E32D155" w14:textId="3D11AD41" w:rsidR="00A677EE" w:rsidRDefault="00CF2402" w:rsidP="007C4D6E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2. </w:t>
      </w:r>
      <w:r w:rsidR="00A677EE">
        <w:rPr>
          <w:rFonts w:ascii="Arial" w:hAnsi="Arial" w:cs="Arial"/>
          <w:sz w:val="20"/>
          <w:szCs w:val="20"/>
        </w:rPr>
        <w:t xml:space="preserve">Odlok o parkiranju v Občini Ig in Sklep o ukinitvi zaznambe javnega dobra lokalnega pomena </w:t>
      </w:r>
      <w:r w:rsidR="009A4F9F">
        <w:rPr>
          <w:rFonts w:ascii="Arial" w:hAnsi="Arial" w:cs="Arial"/>
          <w:sz w:val="20"/>
          <w:szCs w:val="20"/>
        </w:rPr>
        <w:t>je</w:t>
      </w:r>
      <w:r w:rsidR="00A677EE">
        <w:rPr>
          <w:rFonts w:ascii="Arial" w:hAnsi="Arial" w:cs="Arial"/>
          <w:sz w:val="20"/>
          <w:szCs w:val="20"/>
        </w:rPr>
        <w:t xml:space="preserve"> objavljen v </w:t>
      </w:r>
    </w:p>
    <w:p w14:paraId="3ED45739" w14:textId="68CC11C2" w:rsidR="0040454C" w:rsidRDefault="00A677EE" w:rsidP="007C4D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Uradnem listu RS št. 82/25. </w:t>
      </w:r>
    </w:p>
    <w:p w14:paraId="54698FD8" w14:textId="77777777" w:rsidR="00A677EE" w:rsidRDefault="00A677EE" w:rsidP="007C4D6E">
      <w:pPr>
        <w:rPr>
          <w:rFonts w:ascii="Arial" w:hAnsi="Arial" w:cs="Arial"/>
          <w:sz w:val="20"/>
          <w:szCs w:val="20"/>
        </w:rPr>
      </w:pPr>
    </w:p>
    <w:p w14:paraId="18587B38" w14:textId="2812E384" w:rsidR="00A677EE" w:rsidRDefault="00A677EE" w:rsidP="007C4D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Sklep o določitvi uvedbe kratkotrajnega parkiranja je objavljen v Uradnem listu RS št. 84/25.</w:t>
      </w:r>
    </w:p>
    <w:p w14:paraId="0F888143" w14:textId="77777777" w:rsidR="00A677EE" w:rsidRDefault="00A677EE" w:rsidP="007C4D6E">
      <w:pPr>
        <w:rPr>
          <w:rFonts w:ascii="Arial" w:hAnsi="Arial" w:cs="Arial"/>
          <w:sz w:val="20"/>
          <w:szCs w:val="20"/>
        </w:rPr>
      </w:pPr>
    </w:p>
    <w:p w14:paraId="46F69C36" w14:textId="77777777" w:rsidR="005957CA" w:rsidRDefault="00A677EE" w:rsidP="007C4D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Odlok o ustanovitvi organa skupne občinske uprave »Skupna občinska uprava 5G« je </w:t>
      </w:r>
      <w:r w:rsidR="005957CA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>spreje</w:t>
      </w:r>
      <w:r w:rsidR="005957CA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="005957CA">
        <w:rPr>
          <w:rFonts w:ascii="Arial" w:hAnsi="Arial" w:cs="Arial"/>
          <w:sz w:val="20"/>
          <w:szCs w:val="20"/>
        </w:rPr>
        <w:t xml:space="preserve">Občine </w:t>
      </w:r>
    </w:p>
    <w:p w14:paraId="0D3CFAB4" w14:textId="61F5056B" w:rsidR="00A677EE" w:rsidRDefault="005957CA" w:rsidP="007C4D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677EE">
        <w:rPr>
          <w:rFonts w:ascii="Arial" w:hAnsi="Arial" w:cs="Arial"/>
          <w:sz w:val="20"/>
          <w:szCs w:val="20"/>
        </w:rPr>
        <w:t>Ivančna Gorica, sedežna Občina Grosuplje sprejema odlok na decembrski seji občinskega sveta 10.</w:t>
      </w:r>
      <w:r>
        <w:rPr>
          <w:rFonts w:ascii="Arial" w:hAnsi="Arial" w:cs="Arial"/>
          <w:sz w:val="20"/>
          <w:szCs w:val="20"/>
        </w:rPr>
        <w:t xml:space="preserve"> </w:t>
      </w:r>
      <w:r w:rsidR="00A677EE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="00A677EE">
        <w:rPr>
          <w:rFonts w:ascii="Arial" w:hAnsi="Arial" w:cs="Arial"/>
          <w:sz w:val="20"/>
          <w:szCs w:val="20"/>
        </w:rPr>
        <w:t>2025.</w:t>
      </w:r>
    </w:p>
    <w:p w14:paraId="362D163F" w14:textId="77777777" w:rsidR="00424C52" w:rsidRPr="00424C52" w:rsidRDefault="00424C52" w:rsidP="00424C52">
      <w:pPr>
        <w:rPr>
          <w:rFonts w:ascii="Arial" w:hAnsi="Arial" w:cs="Arial"/>
          <w:sz w:val="20"/>
          <w:szCs w:val="20"/>
        </w:rPr>
      </w:pPr>
    </w:p>
    <w:p w14:paraId="36A09453" w14:textId="351BFA81" w:rsidR="00074889" w:rsidRDefault="00074889" w:rsidP="00C62983">
      <w:pPr>
        <w:rPr>
          <w:rFonts w:ascii="Arial" w:hAnsi="Arial" w:cs="Arial"/>
          <w:sz w:val="20"/>
          <w:szCs w:val="20"/>
        </w:rPr>
      </w:pPr>
    </w:p>
    <w:p w14:paraId="6152B034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49D684D8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6305EF1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FF2AD92" w14:textId="77777777" w:rsidR="00074889" w:rsidRPr="001032BD" w:rsidRDefault="00074889" w:rsidP="00436106">
      <w:pPr>
        <w:rPr>
          <w:rFonts w:ascii="Arial" w:hAnsi="Arial" w:cs="Arial"/>
          <w:sz w:val="20"/>
          <w:szCs w:val="20"/>
        </w:rPr>
      </w:pPr>
    </w:p>
    <w:p w14:paraId="7A921B00" w14:textId="41F7ED01" w:rsidR="006D49E9" w:rsidRPr="001032BD" w:rsidRDefault="00B24052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 xml:space="preserve"> </w:t>
      </w:r>
      <w:r w:rsidR="001032BD">
        <w:rPr>
          <w:rFonts w:ascii="Arial" w:hAnsi="Arial" w:cs="Arial"/>
          <w:sz w:val="20"/>
          <w:szCs w:val="20"/>
        </w:rPr>
        <w:t xml:space="preserve">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>Zlatko Usenik</w:t>
      </w:r>
    </w:p>
    <w:p w14:paraId="5222BE58" w14:textId="68D74921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     </w:t>
      </w:r>
      <w:r w:rsidR="00FC60CE" w:rsidRPr="001032BD">
        <w:rPr>
          <w:rFonts w:ascii="Arial" w:hAnsi="Arial" w:cs="Arial"/>
          <w:sz w:val="20"/>
          <w:szCs w:val="20"/>
        </w:rPr>
        <w:t xml:space="preserve">       </w:t>
      </w:r>
      <w:r w:rsidRPr="001032BD">
        <w:rPr>
          <w:rFonts w:ascii="Arial" w:hAnsi="Arial" w:cs="Arial"/>
          <w:sz w:val="20"/>
          <w:szCs w:val="20"/>
        </w:rPr>
        <w:t xml:space="preserve">ŽUPAN </w:t>
      </w:r>
    </w:p>
    <w:sectPr w:rsidR="006D49E9" w:rsidRPr="001032BD" w:rsidSect="005957CA">
      <w:headerReference w:type="default" r:id="rId7"/>
      <w:headerReference w:type="first" r:id="rId8"/>
      <w:footerReference w:type="first" r:id="rId9"/>
      <w:pgSz w:w="11906" w:h="16838" w:code="9"/>
      <w:pgMar w:top="1985" w:right="707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5758" w14:textId="77777777" w:rsidR="00A24B58" w:rsidRDefault="00A24B58">
      <w:r>
        <w:separator/>
      </w:r>
    </w:p>
  </w:endnote>
  <w:endnote w:type="continuationSeparator" w:id="0">
    <w:p w14:paraId="5468C702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DEC" w14:textId="77777777" w:rsidR="00D87DD7" w:rsidRDefault="00A24B58">
    <w:pPr>
      <w:pStyle w:val="Noga"/>
    </w:pPr>
    <w:r>
      <w:rPr>
        <w:noProof/>
      </w:rPr>
      <w:drawing>
        <wp:inline distT="0" distB="0" distL="0" distR="0" wp14:anchorId="0E637EDC" wp14:editId="1A067359">
          <wp:extent cx="6186805" cy="285115"/>
          <wp:effectExtent l="0" t="0" r="4445" b="635"/>
          <wp:docPr id="78111983" name="Slika 78111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2F" w14:textId="77777777" w:rsidR="00A24B58" w:rsidRDefault="00A24B58">
      <w:r>
        <w:separator/>
      </w:r>
    </w:p>
  </w:footnote>
  <w:footnote w:type="continuationSeparator" w:id="0">
    <w:p w14:paraId="6F37058A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D5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054C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9213AC5" wp14:editId="6AD87DEB">
          <wp:extent cx="6186805" cy="937895"/>
          <wp:effectExtent l="0" t="0" r="4445" b="0"/>
          <wp:docPr id="862897300" name="Slika 862897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2E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12"/>
    <w:multiLevelType w:val="hybridMultilevel"/>
    <w:tmpl w:val="7DEC2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35"/>
    <w:multiLevelType w:val="hybridMultilevel"/>
    <w:tmpl w:val="7172A7FC"/>
    <w:lvl w:ilvl="0" w:tplc="04269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45"/>
    <w:multiLevelType w:val="hybridMultilevel"/>
    <w:tmpl w:val="62AE31D2"/>
    <w:lvl w:ilvl="0" w:tplc="2A66EDB2">
      <w:numFmt w:val="bullet"/>
      <w:lvlText w:val="-"/>
      <w:lvlJc w:val="left"/>
      <w:pPr>
        <w:ind w:left="108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D4B02"/>
    <w:multiLevelType w:val="hybridMultilevel"/>
    <w:tmpl w:val="AC28EBD2"/>
    <w:lvl w:ilvl="0" w:tplc="83F0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242"/>
    <w:multiLevelType w:val="hybridMultilevel"/>
    <w:tmpl w:val="D1880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67A1"/>
    <w:multiLevelType w:val="hybridMultilevel"/>
    <w:tmpl w:val="745A15BA"/>
    <w:lvl w:ilvl="0" w:tplc="957E7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65F7"/>
    <w:multiLevelType w:val="hybridMultilevel"/>
    <w:tmpl w:val="189ED41A"/>
    <w:lvl w:ilvl="0" w:tplc="A85A2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6823"/>
    <w:multiLevelType w:val="hybridMultilevel"/>
    <w:tmpl w:val="4F563098"/>
    <w:lvl w:ilvl="0" w:tplc="3A66E6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9106B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AF2"/>
    <w:multiLevelType w:val="hybridMultilevel"/>
    <w:tmpl w:val="93A81E3E"/>
    <w:lvl w:ilvl="0" w:tplc="07E66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A336F51"/>
    <w:multiLevelType w:val="hybridMultilevel"/>
    <w:tmpl w:val="1DB4DC62"/>
    <w:lvl w:ilvl="0" w:tplc="582A95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D11"/>
    <w:multiLevelType w:val="hybridMultilevel"/>
    <w:tmpl w:val="E3F2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189F"/>
    <w:multiLevelType w:val="hybridMultilevel"/>
    <w:tmpl w:val="4BF8F5D8"/>
    <w:lvl w:ilvl="0" w:tplc="8636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E43FD"/>
    <w:multiLevelType w:val="hybridMultilevel"/>
    <w:tmpl w:val="E5C2ED5C"/>
    <w:lvl w:ilvl="0" w:tplc="01E89A74">
      <w:start w:val="29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0C57"/>
    <w:multiLevelType w:val="hybridMultilevel"/>
    <w:tmpl w:val="DCC4F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47232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C1E36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4CA6"/>
    <w:multiLevelType w:val="hybridMultilevel"/>
    <w:tmpl w:val="AB788FBC"/>
    <w:lvl w:ilvl="0" w:tplc="6AD6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089066">
    <w:abstractNumId w:val="3"/>
  </w:num>
  <w:num w:numId="2" w16cid:durableId="1208756768">
    <w:abstractNumId w:val="8"/>
  </w:num>
  <w:num w:numId="3" w16cid:durableId="1070426750">
    <w:abstractNumId w:val="16"/>
  </w:num>
  <w:num w:numId="4" w16cid:durableId="858933332">
    <w:abstractNumId w:val="5"/>
  </w:num>
  <w:num w:numId="5" w16cid:durableId="1246649004">
    <w:abstractNumId w:val="0"/>
  </w:num>
  <w:num w:numId="6" w16cid:durableId="903681542">
    <w:abstractNumId w:val="14"/>
  </w:num>
  <w:num w:numId="7" w16cid:durableId="1302468390">
    <w:abstractNumId w:val="4"/>
  </w:num>
  <w:num w:numId="8" w16cid:durableId="7101782">
    <w:abstractNumId w:val="1"/>
  </w:num>
  <w:num w:numId="9" w16cid:durableId="1625230178">
    <w:abstractNumId w:val="12"/>
  </w:num>
  <w:num w:numId="10" w16cid:durableId="1375303432">
    <w:abstractNumId w:val="18"/>
  </w:num>
  <w:num w:numId="11" w16cid:durableId="2045061465">
    <w:abstractNumId w:val="11"/>
  </w:num>
  <w:num w:numId="12" w16cid:durableId="1033118452">
    <w:abstractNumId w:val="19"/>
  </w:num>
  <w:num w:numId="13" w16cid:durableId="1367947815">
    <w:abstractNumId w:val="6"/>
  </w:num>
  <w:num w:numId="14" w16cid:durableId="39480539">
    <w:abstractNumId w:val="17"/>
  </w:num>
  <w:num w:numId="15" w16cid:durableId="281883221">
    <w:abstractNumId w:val="20"/>
  </w:num>
  <w:num w:numId="16" w16cid:durableId="952249520">
    <w:abstractNumId w:val="2"/>
  </w:num>
  <w:num w:numId="17" w16cid:durableId="185993686">
    <w:abstractNumId w:val="10"/>
  </w:num>
  <w:num w:numId="18" w16cid:durableId="1899706871">
    <w:abstractNumId w:val="9"/>
  </w:num>
  <w:num w:numId="19" w16cid:durableId="1380930676">
    <w:abstractNumId w:val="15"/>
  </w:num>
  <w:num w:numId="20" w16cid:durableId="1187796028">
    <w:abstractNumId w:val="7"/>
  </w:num>
  <w:num w:numId="21" w16cid:durableId="938752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0513D"/>
    <w:rsid w:val="0000658D"/>
    <w:rsid w:val="000221D3"/>
    <w:rsid w:val="00026A2F"/>
    <w:rsid w:val="00026DBE"/>
    <w:rsid w:val="00042AA3"/>
    <w:rsid w:val="0004770F"/>
    <w:rsid w:val="00056DC2"/>
    <w:rsid w:val="0007006C"/>
    <w:rsid w:val="0007290E"/>
    <w:rsid w:val="00074889"/>
    <w:rsid w:val="000756B1"/>
    <w:rsid w:val="00084931"/>
    <w:rsid w:val="00085A42"/>
    <w:rsid w:val="00086392"/>
    <w:rsid w:val="00086697"/>
    <w:rsid w:val="000920DC"/>
    <w:rsid w:val="00096B48"/>
    <w:rsid w:val="000972F5"/>
    <w:rsid w:val="000A274F"/>
    <w:rsid w:val="000A2CA2"/>
    <w:rsid w:val="000A41FB"/>
    <w:rsid w:val="000A574B"/>
    <w:rsid w:val="000A6897"/>
    <w:rsid w:val="000A6D6A"/>
    <w:rsid w:val="000D1123"/>
    <w:rsid w:val="000D1E7D"/>
    <w:rsid w:val="000D28D8"/>
    <w:rsid w:val="000D5459"/>
    <w:rsid w:val="000D7EA5"/>
    <w:rsid w:val="000E229D"/>
    <w:rsid w:val="000E3F0B"/>
    <w:rsid w:val="000E7653"/>
    <w:rsid w:val="000F0C5B"/>
    <w:rsid w:val="001024D8"/>
    <w:rsid w:val="001028FE"/>
    <w:rsid w:val="00102C1C"/>
    <w:rsid w:val="001032BD"/>
    <w:rsid w:val="00104BB3"/>
    <w:rsid w:val="00114D9F"/>
    <w:rsid w:val="00120ECA"/>
    <w:rsid w:val="00123E93"/>
    <w:rsid w:val="00132543"/>
    <w:rsid w:val="00142CC9"/>
    <w:rsid w:val="001450A1"/>
    <w:rsid w:val="00153167"/>
    <w:rsid w:val="0016319D"/>
    <w:rsid w:val="00165C14"/>
    <w:rsid w:val="0017014C"/>
    <w:rsid w:val="00176DDB"/>
    <w:rsid w:val="00177E84"/>
    <w:rsid w:val="00180B3F"/>
    <w:rsid w:val="00185B4F"/>
    <w:rsid w:val="00190A32"/>
    <w:rsid w:val="001A134B"/>
    <w:rsid w:val="001A3F41"/>
    <w:rsid w:val="001A657B"/>
    <w:rsid w:val="001B2D21"/>
    <w:rsid w:val="001C372A"/>
    <w:rsid w:val="001C688C"/>
    <w:rsid w:val="001C7621"/>
    <w:rsid w:val="001D254B"/>
    <w:rsid w:val="001D48E3"/>
    <w:rsid w:val="001E298F"/>
    <w:rsid w:val="001E5709"/>
    <w:rsid w:val="001F23DD"/>
    <w:rsid w:val="001F2755"/>
    <w:rsid w:val="001F589C"/>
    <w:rsid w:val="00203649"/>
    <w:rsid w:val="002051F6"/>
    <w:rsid w:val="00205AA5"/>
    <w:rsid w:val="00207DB8"/>
    <w:rsid w:val="00214E0A"/>
    <w:rsid w:val="00215F1E"/>
    <w:rsid w:val="0021675B"/>
    <w:rsid w:val="00223E93"/>
    <w:rsid w:val="002274F3"/>
    <w:rsid w:val="002307B4"/>
    <w:rsid w:val="002320B6"/>
    <w:rsid w:val="0023216B"/>
    <w:rsid w:val="002330E2"/>
    <w:rsid w:val="00255B9B"/>
    <w:rsid w:val="00256C68"/>
    <w:rsid w:val="002570E6"/>
    <w:rsid w:val="0026057D"/>
    <w:rsid w:val="00262214"/>
    <w:rsid w:val="00264660"/>
    <w:rsid w:val="002711D6"/>
    <w:rsid w:val="00273B3D"/>
    <w:rsid w:val="00273D75"/>
    <w:rsid w:val="00274CB8"/>
    <w:rsid w:val="00274E43"/>
    <w:rsid w:val="002769EF"/>
    <w:rsid w:val="00277BE7"/>
    <w:rsid w:val="00285753"/>
    <w:rsid w:val="002862D4"/>
    <w:rsid w:val="002A3C74"/>
    <w:rsid w:val="002B12E4"/>
    <w:rsid w:val="002B5B63"/>
    <w:rsid w:val="002C0A17"/>
    <w:rsid w:val="002C3717"/>
    <w:rsid w:val="002C4247"/>
    <w:rsid w:val="002C6D6E"/>
    <w:rsid w:val="002D138F"/>
    <w:rsid w:val="002D251B"/>
    <w:rsid w:val="002E5DDD"/>
    <w:rsid w:val="00307EE1"/>
    <w:rsid w:val="00311DCB"/>
    <w:rsid w:val="00317760"/>
    <w:rsid w:val="00320856"/>
    <w:rsid w:val="00321383"/>
    <w:rsid w:val="00322D6F"/>
    <w:rsid w:val="003257DB"/>
    <w:rsid w:val="0032709D"/>
    <w:rsid w:val="003456E9"/>
    <w:rsid w:val="0036139F"/>
    <w:rsid w:val="0036389F"/>
    <w:rsid w:val="003656EE"/>
    <w:rsid w:val="0037171B"/>
    <w:rsid w:val="00371DFD"/>
    <w:rsid w:val="0037737D"/>
    <w:rsid w:val="003814AD"/>
    <w:rsid w:val="00382B26"/>
    <w:rsid w:val="00384C47"/>
    <w:rsid w:val="00392E18"/>
    <w:rsid w:val="00395C05"/>
    <w:rsid w:val="0039631D"/>
    <w:rsid w:val="00397338"/>
    <w:rsid w:val="003A39A0"/>
    <w:rsid w:val="003A7471"/>
    <w:rsid w:val="003A7D1A"/>
    <w:rsid w:val="003B5151"/>
    <w:rsid w:val="003B5EE3"/>
    <w:rsid w:val="003C179B"/>
    <w:rsid w:val="003C3C72"/>
    <w:rsid w:val="003C47B7"/>
    <w:rsid w:val="003C651E"/>
    <w:rsid w:val="003C71F0"/>
    <w:rsid w:val="003F2958"/>
    <w:rsid w:val="003F6B9B"/>
    <w:rsid w:val="00401F3E"/>
    <w:rsid w:val="0040454C"/>
    <w:rsid w:val="004049D4"/>
    <w:rsid w:val="0040558D"/>
    <w:rsid w:val="004132FF"/>
    <w:rsid w:val="004219D1"/>
    <w:rsid w:val="00424C52"/>
    <w:rsid w:val="004352F2"/>
    <w:rsid w:val="00436106"/>
    <w:rsid w:val="0045503E"/>
    <w:rsid w:val="004643A9"/>
    <w:rsid w:val="00477708"/>
    <w:rsid w:val="00482DE2"/>
    <w:rsid w:val="0049668C"/>
    <w:rsid w:val="00496901"/>
    <w:rsid w:val="004A0B7D"/>
    <w:rsid w:val="004B0B59"/>
    <w:rsid w:val="004B1ACE"/>
    <w:rsid w:val="004C38A9"/>
    <w:rsid w:val="004D1704"/>
    <w:rsid w:val="004D7B8B"/>
    <w:rsid w:val="004E42B5"/>
    <w:rsid w:val="004F1DEA"/>
    <w:rsid w:val="004F29D3"/>
    <w:rsid w:val="004F3598"/>
    <w:rsid w:val="004F3E3A"/>
    <w:rsid w:val="004F660B"/>
    <w:rsid w:val="00501A03"/>
    <w:rsid w:val="0050495B"/>
    <w:rsid w:val="00510A9D"/>
    <w:rsid w:val="00510FF2"/>
    <w:rsid w:val="00536493"/>
    <w:rsid w:val="005373EE"/>
    <w:rsid w:val="005442F8"/>
    <w:rsid w:val="00545B9A"/>
    <w:rsid w:val="00547C9D"/>
    <w:rsid w:val="00550E53"/>
    <w:rsid w:val="00555F35"/>
    <w:rsid w:val="0056185E"/>
    <w:rsid w:val="005673AD"/>
    <w:rsid w:val="0057302F"/>
    <w:rsid w:val="005775BA"/>
    <w:rsid w:val="005809C5"/>
    <w:rsid w:val="005834FD"/>
    <w:rsid w:val="00587809"/>
    <w:rsid w:val="00592CDC"/>
    <w:rsid w:val="005957CA"/>
    <w:rsid w:val="005A65F8"/>
    <w:rsid w:val="005A6BFB"/>
    <w:rsid w:val="005A7870"/>
    <w:rsid w:val="005C04B3"/>
    <w:rsid w:val="005C7261"/>
    <w:rsid w:val="005C74A3"/>
    <w:rsid w:val="005C77A7"/>
    <w:rsid w:val="005D0FAD"/>
    <w:rsid w:val="005D14CF"/>
    <w:rsid w:val="005D1A5F"/>
    <w:rsid w:val="005D3B2D"/>
    <w:rsid w:val="005D7079"/>
    <w:rsid w:val="005E0CB2"/>
    <w:rsid w:val="005F08AB"/>
    <w:rsid w:val="005F1BE9"/>
    <w:rsid w:val="0061425F"/>
    <w:rsid w:val="006249C0"/>
    <w:rsid w:val="00634506"/>
    <w:rsid w:val="00642DC7"/>
    <w:rsid w:val="006436C4"/>
    <w:rsid w:val="00643D18"/>
    <w:rsid w:val="00647BF2"/>
    <w:rsid w:val="006503CD"/>
    <w:rsid w:val="00655D26"/>
    <w:rsid w:val="00662665"/>
    <w:rsid w:val="00675311"/>
    <w:rsid w:val="00693F3B"/>
    <w:rsid w:val="0069611D"/>
    <w:rsid w:val="006A0895"/>
    <w:rsid w:val="006A1373"/>
    <w:rsid w:val="006A283E"/>
    <w:rsid w:val="006A7E0A"/>
    <w:rsid w:val="006B6975"/>
    <w:rsid w:val="006B6C43"/>
    <w:rsid w:val="006D1434"/>
    <w:rsid w:val="006D49E9"/>
    <w:rsid w:val="006D4BBB"/>
    <w:rsid w:val="006D5696"/>
    <w:rsid w:val="006E27A0"/>
    <w:rsid w:val="006E3B66"/>
    <w:rsid w:val="006E56E3"/>
    <w:rsid w:val="006E6A05"/>
    <w:rsid w:val="006E7E75"/>
    <w:rsid w:val="006F42DE"/>
    <w:rsid w:val="006F5887"/>
    <w:rsid w:val="00702461"/>
    <w:rsid w:val="00702A1B"/>
    <w:rsid w:val="0070453B"/>
    <w:rsid w:val="00724F0B"/>
    <w:rsid w:val="007341E2"/>
    <w:rsid w:val="00743673"/>
    <w:rsid w:val="00755B5A"/>
    <w:rsid w:val="0077401F"/>
    <w:rsid w:val="00775A3B"/>
    <w:rsid w:val="007874E3"/>
    <w:rsid w:val="00790EBD"/>
    <w:rsid w:val="00791ED8"/>
    <w:rsid w:val="00792B20"/>
    <w:rsid w:val="007975FC"/>
    <w:rsid w:val="007A4FEA"/>
    <w:rsid w:val="007B5E1E"/>
    <w:rsid w:val="007C4D6E"/>
    <w:rsid w:val="007D30E0"/>
    <w:rsid w:val="007E1BAB"/>
    <w:rsid w:val="007E1FAB"/>
    <w:rsid w:val="007E3A59"/>
    <w:rsid w:val="007F4C75"/>
    <w:rsid w:val="008005FE"/>
    <w:rsid w:val="00801B1D"/>
    <w:rsid w:val="008034D7"/>
    <w:rsid w:val="00805430"/>
    <w:rsid w:val="00810FC3"/>
    <w:rsid w:val="00812B59"/>
    <w:rsid w:val="00816CA1"/>
    <w:rsid w:val="008219E7"/>
    <w:rsid w:val="008227CB"/>
    <w:rsid w:val="008238CB"/>
    <w:rsid w:val="00836A9F"/>
    <w:rsid w:val="0084331C"/>
    <w:rsid w:val="008448BB"/>
    <w:rsid w:val="00845CB4"/>
    <w:rsid w:val="00850F19"/>
    <w:rsid w:val="00854A33"/>
    <w:rsid w:val="00855856"/>
    <w:rsid w:val="00864E51"/>
    <w:rsid w:val="00866C07"/>
    <w:rsid w:val="0086728D"/>
    <w:rsid w:val="00871862"/>
    <w:rsid w:val="0087709F"/>
    <w:rsid w:val="008772A1"/>
    <w:rsid w:val="00880C4F"/>
    <w:rsid w:val="008844CB"/>
    <w:rsid w:val="0088518D"/>
    <w:rsid w:val="00885B91"/>
    <w:rsid w:val="00886416"/>
    <w:rsid w:val="00897B12"/>
    <w:rsid w:val="008A342E"/>
    <w:rsid w:val="008B6903"/>
    <w:rsid w:val="008C256D"/>
    <w:rsid w:val="008D505A"/>
    <w:rsid w:val="008D6E8F"/>
    <w:rsid w:val="008E0B2E"/>
    <w:rsid w:val="008F23C6"/>
    <w:rsid w:val="008F30E8"/>
    <w:rsid w:val="008F474D"/>
    <w:rsid w:val="008F5F0A"/>
    <w:rsid w:val="008F6C11"/>
    <w:rsid w:val="0090014A"/>
    <w:rsid w:val="00903204"/>
    <w:rsid w:val="00903EB9"/>
    <w:rsid w:val="00914157"/>
    <w:rsid w:val="00915933"/>
    <w:rsid w:val="00915FC7"/>
    <w:rsid w:val="0092028F"/>
    <w:rsid w:val="00920A0A"/>
    <w:rsid w:val="00920C2B"/>
    <w:rsid w:val="009334E9"/>
    <w:rsid w:val="00935529"/>
    <w:rsid w:val="00935BD7"/>
    <w:rsid w:val="00942BB3"/>
    <w:rsid w:val="0095239A"/>
    <w:rsid w:val="009579DE"/>
    <w:rsid w:val="0096325C"/>
    <w:rsid w:val="00965B33"/>
    <w:rsid w:val="00965E2F"/>
    <w:rsid w:val="00970742"/>
    <w:rsid w:val="00977521"/>
    <w:rsid w:val="0099450A"/>
    <w:rsid w:val="009A4F9F"/>
    <w:rsid w:val="009A6302"/>
    <w:rsid w:val="009B73D2"/>
    <w:rsid w:val="009C4E33"/>
    <w:rsid w:val="009D12D4"/>
    <w:rsid w:val="009D2005"/>
    <w:rsid w:val="009D346C"/>
    <w:rsid w:val="009E332A"/>
    <w:rsid w:val="009E3D6F"/>
    <w:rsid w:val="009F671F"/>
    <w:rsid w:val="009F71DE"/>
    <w:rsid w:val="009F7B1C"/>
    <w:rsid w:val="00A0140E"/>
    <w:rsid w:val="00A01543"/>
    <w:rsid w:val="00A02A71"/>
    <w:rsid w:val="00A079D7"/>
    <w:rsid w:val="00A15344"/>
    <w:rsid w:val="00A22C4A"/>
    <w:rsid w:val="00A24B58"/>
    <w:rsid w:val="00A24BD9"/>
    <w:rsid w:val="00A26D0B"/>
    <w:rsid w:val="00A4171A"/>
    <w:rsid w:val="00A45994"/>
    <w:rsid w:val="00A56AFA"/>
    <w:rsid w:val="00A67685"/>
    <w:rsid w:val="00A677EE"/>
    <w:rsid w:val="00A708D0"/>
    <w:rsid w:val="00A74E7D"/>
    <w:rsid w:val="00A7751F"/>
    <w:rsid w:val="00A91C0B"/>
    <w:rsid w:val="00A968BA"/>
    <w:rsid w:val="00AA0C07"/>
    <w:rsid w:val="00AA35D4"/>
    <w:rsid w:val="00AA3D6F"/>
    <w:rsid w:val="00AC0258"/>
    <w:rsid w:val="00AC1F0C"/>
    <w:rsid w:val="00AC67FD"/>
    <w:rsid w:val="00AD4528"/>
    <w:rsid w:val="00AD6F3D"/>
    <w:rsid w:val="00AE4F3E"/>
    <w:rsid w:val="00AE5CD3"/>
    <w:rsid w:val="00B03F2F"/>
    <w:rsid w:val="00B13AE1"/>
    <w:rsid w:val="00B13EFB"/>
    <w:rsid w:val="00B15DB4"/>
    <w:rsid w:val="00B229AB"/>
    <w:rsid w:val="00B24052"/>
    <w:rsid w:val="00B244F5"/>
    <w:rsid w:val="00B255FE"/>
    <w:rsid w:val="00B27992"/>
    <w:rsid w:val="00B43748"/>
    <w:rsid w:val="00B5284C"/>
    <w:rsid w:val="00B53CF8"/>
    <w:rsid w:val="00B570A5"/>
    <w:rsid w:val="00B6026C"/>
    <w:rsid w:val="00B6255E"/>
    <w:rsid w:val="00B62AB8"/>
    <w:rsid w:val="00B65A94"/>
    <w:rsid w:val="00B71557"/>
    <w:rsid w:val="00B71D1C"/>
    <w:rsid w:val="00B95719"/>
    <w:rsid w:val="00B95823"/>
    <w:rsid w:val="00B96B5A"/>
    <w:rsid w:val="00BA4E6C"/>
    <w:rsid w:val="00BB4D15"/>
    <w:rsid w:val="00BC0C67"/>
    <w:rsid w:val="00BC2A1B"/>
    <w:rsid w:val="00BC3D07"/>
    <w:rsid w:val="00BC7F26"/>
    <w:rsid w:val="00BD114E"/>
    <w:rsid w:val="00BD24A1"/>
    <w:rsid w:val="00BD3710"/>
    <w:rsid w:val="00BE47A1"/>
    <w:rsid w:val="00BE5867"/>
    <w:rsid w:val="00BF44E7"/>
    <w:rsid w:val="00BF4BBE"/>
    <w:rsid w:val="00C00F56"/>
    <w:rsid w:val="00C064C5"/>
    <w:rsid w:val="00C07383"/>
    <w:rsid w:val="00C1663E"/>
    <w:rsid w:val="00C276D9"/>
    <w:rsid w:val="00C423F0"/>
    <w:rsid w:val="00C42CD0"/>
    <w:rsid w:val="00C51DF7"/>
    <w:rsid w:val="00C522F2"/>
    <w:rsid w:val="00C5626E"/>
    <w:rsid w:val="00C620F2"/>
    <w:rsid w:val="00C621EB"/>
    <w:rsid w:val="00C62983"/>
    <w:rsid w:val="00C656F0"/>
    <w:rsid w:val="00C7362C"/>
    <w:rsid w:val="00C95A63"/>
    <w:rsid w:val="00CA20A5"/>
    <w:rsid w:val="00CA7CAF"/>
    <w:rsid w:val="00CB12BE"/>
    <w:rsid w:val="00CB1D1B"/>
    <w:rsid w:val="00CC58FD"/>
    <w:rsid w:val="00CC7BCE"/>
    <w:rsid w:val="00CD4B8C"/>
    <w:rsid w:val="00CE696E"/>
    <w:rsid w:val="00CE7C23"/>
    <w:rsid w:val="00CF2402"/>
    <w:rsid w:val="00CF291E"/>
    <w:rsid w:val="00CF41B5"/>
    <w:rsid w:val="00CF4737"/>
    <w:rsid w:val="00D12B1D"/>
    <w:rsid w:val="00D13DFC"/>
    <w:rsid w:val="00D27E90"/>
    <w:rsid w:val="00D30BCD"/>
    <w:rsid w:val="00D358E8"/>
    <w:rsid w:val="00D42738"/>
    <w:rsid w:val="00D450F4"/>
    <w:rsid w:val="00D462EE"/>
    <w:rsid w:val="00D55845"/>
    <w:rsid w:val="00D57609"/>
    <w:rsid w:val="00D60C07"/>
    <w:rsid w:val="00D61327"/>
    <w:rsid w:val="00D6382C"/>
    <w:rsid w:val="00D648D1"/>
    <w:rsid w:val="00D757B9"/>
    <w:rsid w:val="00D76977"/>
    <w:rsid w:val="00D864AF"/>
    <w:rsid w:val="00D87DD7"/>
    <w:rsid w:val="00D93834"/>
    <w:rsid w:val="00DA2DB6"/>
    <w:rsid w:val="00DA4556"/>
    <w:rsid w:val="00DB14B7"/>
    <w:rsid w:val="00DB436F"/>
    <w:rsid w:val="00DB4763"/>
    <w:rsid w:val="00DB7785"/>
    <w:rsid w:val="00DC1ED1"/>
    <w:rsid w:val="00DC4DFC"/>
    <w:rsid w:val="00DC791C"/>
    <w:rsid w:val="00DD4C69"/>
    <w:rsid w:val="00DD6BDB"/>
    <w:rsid w:val="00DE47D1"/>
    <w:rsid w:val="00E11979"/>
    <w:rsid w:val="00E15F1F"/>
    <w:rsid w:val="00E1757A"/>
    <w:rsid w:val="00E215FF"/>
    <w:rsid w:val="00E269C7"/>
    <w:rsid w:val="00E26A66"/>
    <w:rsid w:val="00E27D57"/>
    <w:rsid w:val="00E40BA7"/>
    <w:rsid w:val="00E434C1"/>
    <w:rsid w:val="00E46F3E"/>
    <w:rsid w:val="00E47CE6"/>
    <w:rsid w:val="00E55A39"/>
    <w:rsid w:val="00E604CB"/>
    <w:rsid w:val="00E619D3"/>
    <w:rsid w:val="00E66837"/>
    <w:rsid w:val="00E67574"/>
    <w:rsid w:val="00E72634"/>
    <w:rsid w:val="00E728A5"/>
    <w:rsid w:val="00E8063B"/>
    <w:rsid w:val="00E8488D"/>
    <w:rsid w:val="00E8616B"/>
    <w:rsid w:val="00E861EB"/>
    <w:rsid w:val="00EA3AFA"/>
    <w:rsid w:val="00EA44E3"/>
    <w:rsid w:val="00EA4C01"/>
    <w:rsid w:val="00EA538D"/>
    <w:rsid w:val="00EA6C84"/>
    <w:rsid w:val="00EB26AF"/>
    <w:rsid w:val="00ED758E"/>
    <w:rsid w:val="00EE1378"/>
    <w:rsid w:val="00EE1E9B"/>
    <w:rsid w:val="00EE27D9"/>
    <w:rsid w:val="00EE50A1"/>
    <w:rsid w:val="00EF0BC0"/>
    <w:rsid w:val="00EF0FFF"/>
    <w:rsid w:val="00F108B1"/>
    <w:rsid w:val="00F11BF3"/>
    <w:rsid w:val="00F32749"/>
    <w:rsid w:val="00F34E08"/>
    <w:rsid w:val="00F431CA"/>
    <w:rsid w:val="00F44A0F"/>
    <w:rsid w:val="00F4537E"/>
    <w:rsid w:val="00F50565"/>
    <w:rsid w:val="00F56F1F"/>
    <w:rsid w:val="00F60EA8"/>
    <w:rsid w:val="00F61D21"/>
    <w:rsid w:val="00F75DE5"/>
    <w:rsid w:val="00F82854"/>
    <w:rsid w:val="00F85B32"/>
    <w:rsid w:val="00F92FFF"/>
    <w:rsid w:val="00F94926"/>
    <w:rsid w:val="00F97964"/>
    <w:rsid w:val="00FB5B5F"/>
    <w:rsid w:val="00FB6DE0"/>
    <w:rsid w:val="00FC400E"/>
    <w:rsid w:val="00FC4A12"/>
    <w:rsid w:val="00FC56B7"/>
    <w:rsid w:val="00FC6082"/>
    <w:rsid w:val="00FC60CE"/>
    <w:rsid w:val="00FC76AA"/>
    <w:rsid w:val="00FC7C15"/>
    <w:rsid w:val="00FD086C"/>
    <w:rsid w:val="00FD19CB"/>
    <w:rsid w:val="00FE68B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9473"/>
    <o:shapelayout v:ext="edit">
      <o:idmap v:ext="edit" data="1"/>
    </o:shapelayout>
  </w:shapeDefaults>
  <w:decimalSymbol w:val=","/>
  <w:listSeparator w:val=";"/>
  <w14:docId w14:val="52DCA51E"/>
  <w15:docId w15:val="{887AFF48-6605-4547-96A4-4828DEA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108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2025-11-18T08:54:00Z</cp:lastPrinted>
  <dcterms:created xsi:type="dcterms:W3CDTF">2025-11-19T15:52:00Z</dcterms:created>
  <dcterms:modified xsi:type="dcterms:W3CDTF">2025-11-19T15:52:00Z</dcterms:modified>
</cp:coreProperties>
</file>