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B0D" w14:textId="4844500C" w:rsidR="00B10CD7" w:rsidRPr="006C7640" w:rsidRDefault="000A274F" w:rsidP="000A274F">
      <w:pPr>
        <w:rPr>
          <w:rFonts w:ascii="Arial" w:hAnsi="Arial" w:cs="Arial"/>
          <w:i/>
          <w:sz w:val="20"/>
          <w:szCs w:val="22"/>
        </w:rPr>
      </w:pPr>
      <w:r w:rsidRPr="006C7640">
        <w:rPr>
          <w:rFonts w:ascii="Arial" w:hAnsi="Arial" w:cs="Arial"/>
          <w:i/>
          <w:sz w:val="20"/>
          <w:szCs w:val="22"/>
        </w:rPr>
        <w:t>Številka:</w:t>
      </w:r>
      <w:r w:rsidR="00B10CD7" w:rsidRPr="006C7640">
        <w:rPr>
          <w:rFonts w:ascii="Arial" w:hAnsi="Arial" w:cs="Arial"/>
          <w:i/>
          <w:sz w:val="20"/>
          <w:szCs w:val="22"/>
        </w:rPr>
        <w:t xml:space="preserve"> </w:t>
      </w:r>
    </w:p>
    <w:p w14:paraId="569EAEFA" w14:textId="1D87E1E4" w:rsidR="000A274F" w:rsidRPr="006C7640" w:rsidRDefault="000A274F" w:rsidP="000A274F">
      <w:pPr>
        <w:rPr>
          <w:rFonts w:ascii="Arial" w:hAnsi="Arial" w:cs="Arial"/>
          <w:i/>
          <w:sz w:val="20"/>
          <w:szCs w:val="22"/>
        </w:rPr>
      </w:pPr>
      <w:r w:rsidRPr="006C7640">
        <w:rPr>
          <w:rFonts w:ascii="Arial" w:hAnsi="Arial" w:cs="Arial"/>
          <w:i/>
          <w:sz w:val="20"/>
          <w:szCs w:val="22"/>
        </w:rPr>
        <w:t>Datum:</w:t>
      </w:r>
      <w:r w:rsidR="000972F5" w:rsidRPr="006C7640">
        <w:rPr>
          <w:rFonts w:ascii="Arial" w:hAnsi="Arial" w:cs="Arial"/>
          <w:i/>
          <w:sz w:val="20"/>
          <w:szCs w:val="22"/>
        </w:rPr>
        <w:t xml:space="preserve"> </w:t>
      </w:r>
      <w:r w:rsidR="00AD51DE">
        <w:rPr>
          <w:rFonts w:ascii="Arial" w:hAnsi="Arial" w:cs="Arial"/>
          <w:i/>
          <w:sz w:val="20"/>
          <w:szCs w:val="22"/>
        </w:rPr>
        <w:t>22.9.2025</w:t>
      </w:r>
    </w:p>
    <w:p w14:paraId="20ABA1EF" w14:textId="77777777" w:rsidR="000A274F" w:rsidRDefault="000A274F" w:rsidP="007975FC"/>
    <w:p w14:paraId="737023FD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30219CC5" w14:textId="77777777" w:rsidR="005E0AD6" w:rsidRDefault="005E0AD6" w:rsidP="00177368">
      <w:pPr>
        <w:rPr>
          <w:rFonts w:ascii="Arial" w:hAnsi="Arial" w:cs="Arial"/>
          <w:b/>
          <w:sz w:val="22"/>
          <w:szCs w:val="22"/>
        </w:rPr>
      </w:pPr>
    </w:p>
    <w:p w14:paraId="56D4D8D9" w14:textId="42191DE0" w:rsidR="00554D51" w:rsidRPr="00C33522" w:rsidRDefault="009F4D01" w:rsidP="00AD51DE">
      <w:pPr>
        <w:jc w:val="both"/>
        <w:rPr>
          <w:rFonts w:ascii="Arial" w:hAnsi="Arial" w:cs="Arial"/>
          <w:i/>
          <w:smallCaps/>
          <w:sz w:val="22"/>
          <w:szCs w:val="22"/>
        </w:rPr>
      </w:pPr>
      <w:r>
        <w:rPr>
          <w:rFonts w:ascii="Arial" w:hAnsi="Arial" w:cs="Arial"/>
          <w:i/>
          <w:smallCaps/>
          <w:sz w:val="22"/>
          <w:szCs w:val="22"/>
        </w:rPr>
        <w:t xml:space="preserve">Članom </w:t>
      </w:r>
      <w:r w:rsidR="00AD51DE">
        <w:rPr>
          <w:rFonts w:ascii="Arial" w:hAnsi="Arial" w:cs="Arial"/>
          <w:i/>
          <w:smallCaps/>
          <w:sz w:val="22"/>
          <w:szCs w:val="22"/>
        </w:rPr>
        <w:t>Občinskega sveta</w:t>
      </w:r>
    </w:p>
    <w:p w14:paraId="3DE057DB" w14:textId="77777777" w:rsidR="00544121" w:rsidRDefault="00544121" w:rsidP="008858C2">
      <w:pPr>
        <w:rPr>
          <w:rFonts w:ascii="Arial" w:hAnsi="Arial" w:cs="Arial"/>
          <w:sz w:val="22"/>
          <w:szCs w:val="22"/>
        </w:rPr>
      </w:pPr>
    </w:p>
    <w:p w14:paraId="6297474C" w14:textId="77777777" w:rsidR="005E0AD6" w:rsidRDefault="005E0AD6" w:rsidP="00544121">
      <w:pPr>
        <w:ind w:left="2124" w:hanging="2124"/>
        <w:rPr>
          <w:rFonts w:ascii="Arial" w:hAnsi="Arial" w:cs="Arial"/>
          <w:sz w:val="22"/>
          <w:szCs w:val="22"/>
        </w:rPr>
      </w:pPr>
    </w:p>
    <w:p w14:paraId="6097072C" w14:textId="255F823F" w:rsidR="00935991" w:rsidRPr="00DF0D67" w:rsidRDefault="008A0860" w:rsidP="00935991">
      <w:pPr>
        <w:pStyle w:val="Golobesedilo"/>
        <w:spacing w:line="360" w:lineRule="auto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ZADEVA:</w:t>
      </w:r>
      <w:r w:rsidR="00544121">
        <w:rPr>
          <w:rFonts w:ascii="Arial" w:hAnsi="Arial" w:cs="Arial"/>
          <w:sz w:val="22"/>
          <w:szCs w:val="22"/>
        </w:rPr>
        <w:tab/>
      </w:r>
      <w:r w:rsidR="0031126F">
        <w:rPr>
          <w:rFonts w:ascii="Arial" w:hAnsi="Arial" w:cs="Arial"/>
          <w:b/>
          <w:bCs/>
          <w:sz w:val="22"/>
          <w:szCs w:val="22"/>
        </w:rPr>
        <w:t>DIIP »Ureditev pločnika Škrilje na lokalni cesti LC 454042 na Igu«</w:t>
      </w:r>
    </w:p>
    <w:p w14:paraId="1CFB17A6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5A71EA66" w14:textId="77777777" w:rsidR="009474AB" w:rsidRDefault="007858D7" w:rsidP="005471C4">
      <w:pPr>
        <w:ind w:left="2124" w:hanging="2124"/>
        <w:rPr>
          <w:rFonts w:ascii="Arial" w:hAnsi="Arial" w:cs="Arial"/>
          <w:sz w:val="22"/>
          <w:szCs w:val="22"/>
        </w:rPr>
      </w:pPr>
      <w:r w:rsidRPr="007858D7">
        <w:rPr>
          <w:rFonts w:ascii="Arial" w:hAnsi="Arial" w:cs="Arial"/>
          <w:b/>
          <w:sz w:val="22"/>
          <w:szCs w:val="22"/>
        </w:rPr>
        <w:t>Poročevalec:</w:t>
      </w:r>
      <w:r w:rsidR="008A0860">
        <w:rPr>
          <w:rFonts w:ascii="Arial" w:hAnsi="Arial" w:cs="Arial"/>
          <w:sz w:val="22"/>
          <w:szCs w:val="22"/>
        </w:rPr>
        <w:t xml:space="preserve"> </w:t>
      </w:r>
      <w:r w:rsidR="00544121">
        <w:rPr>
          <w:rFonts w:ascii="Arial" w:hAnsi="Arial" w:cs="Arial"/>
          <w:sz w:val="22"/>
          <w:szCs w:val="22"/>
        </w:rPr>
        <w:tab/>
      </w:r>
      <w:r w:rsidR="005471C4">
        <w:rPr>
          <w:rFonts w:ascii="Arial" w:hAnsi="Arial" w:cs="Arial"/>
          <w:sz w:val="22"/>
          <w:szCs w:val="22"/>
        </w:rPr>
        <w:t xml:space="preserve">Uroš Čuden, dipl.upr.org, </w:t>
      </w:r>
    </w:p>
    <w:p w14:paraId="5F3A2C4F" w14:textId="2A21E6F2" w:rsidR="008A0860" w:rsidRDefault="00114762" w:rsidP="009474AB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Višji s</w:t>
      </w:r>
      <w:r w:rsidR="005471C4">
        <w:rPr>
          <w:rFonts w:ascii="Arial" w:hAnsi="Arial" w:cs="Arial"/>
          <w:sz w:val="22"/>
          <w:szCs w:val="22"/>
        </w:rPr>
        <w:t>vetovalec I za komunalo, infrastrukturo in varovanje okolja</w:t>
      </w:r>
    </w:p>
    <w:p w14:paraId="55C2CA0F" w14:textId="77777777" w:rsidR="007858D7" w:rsidRDefault="007858D7" w:rsidP="005471C4">
      <w:pPr>
        <w:ind w:left="2124" w:hanging="2124"/>
        <w:rPr>
          <w:rFonts w:ascii="Arial" w:hAnsi="Arial" w:cs="Arial"/>
          <w:sz w:val="22"/>
          <w:szCs w:val="22"/>
        </w:rPr>
      </w:pPr>
    </w:p>
    <w:p w14:paraId="2CCE88DA" w14:textId="694A081C" w:rsidR="00544121" w:rsidRDefault="007858D7" w:rsidP="008A0860">
      <w:pPr>
        <w:rPr>
          <w:rFonts w:ascii="Arial" w:hAnsi="Arial" w:cs="Arial"/>
          <w:sz w:val="22"/>
          <w:szCs w:val="22"/>
        </w:rPr>
      </w:pPr>
      <w:r w:rsidRPr="007858D7">
        <w:rPr>
          <w:rFonts w:ascii="Arial" w:hAnsi="Arial" w:cs="Arial"/>
          <w:b/>
          <w:sz w:val="22"/>
          <w:szCs w:val="22"/>
        </w:rPr>
        <w:t>Predlagatelj:</w:t>
      </w:r>
      <w:r>
        <w:rPr>
          <w:rFonts w:ascii="Arial" w:hAnsi="Arial" w:cs="Arial"/>
          <w:sz w:val="22"/>
          <w:szCs w:val="22"/>
        </w:rPr>
        <w:tab/>
      </w:r>
      <w:r w:rsidR="00544121">
        <w:rPr>
          <w:rFonts w:ascii="Arial" w:hAnsi="Arial" w:cs="Arial"/>
          <w:sz w:val="22"/>
          <w:szCs w:val="22"/>
        </w:rPr>
        <w:tab/>
      </w:r>
      <w:r w:rsidR="00554D51">
        <w:rPr>
          <w:rFonts w:ascii="Arial" w:hAnsi="Arial" w:cs="Arial"/>
          <w:sz w:val="22"/>
          <w:szCs w:val="22"/>
        </w:rPr>
        <w:t>Zlatko Usenik</w:t>
      </w:r>
      <w:r>
        <w:rPr>
          <w:rFonts w:ascii="Arial" w:hAnsi="Arial" w:cs="Arial"/>
          <w:sz w:val="22"/>
          <w:szCs w:val="22"/>
        </w:rPr>
        <w:t>, župan Občine Ig</w:t>
      </w:r>
    </w:p>
    <w:p w14:paraId="0A64E026" w14:textId="77777777" w:rsidR="00544121" w:rsidRDefault="00544121" w:rsidP="008A0860">
      <w:pPr>
        <w:rPr>
          <w:rFonts w:ascii="Arial" w:hAnsi="Arial" w:cs="Arial"/>
          <w:sz w:val="22"/>
          <w:szCs w:val="22"/>
        </w:rPr>
      </w:pPr>
    </w:p>
    <w:p w14:paraId="76222CA2" w14:textId="77777777" w:rsidR="00AD763F" w:rsidRDefault="00AD763F" w:rsidP="008A0860">
      <w:pPr>
        <w:rPr>
          <w:rFonts w:ascii="Arial" w:hAnsi="Arial" w:cs="Arial"/>
          <w:sz w:val="22"/>
          <w:szCs w:val="22"/>
        </w:rPr>
      </w:pPr>
    </w:p>
    <w:p w14:paraId="18172B61" w14:textId="77777777" w:rsidR="00AD763F" w:rsidRDefault="00AD763F" w:rsidP="008A086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Obrazložitev:</w:t>
      </w:r>
    </w:p>
    <w:p w14:paraId="758D53BB" w14:textId="540E4082" w:rsidR="004676AE" w:rsidRDefault="0031126F" w:rsidP="00F56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Ig je pripravila dokument identifikacije investicijskega programa za izgradnjo pločnika na Škriljah. V sprejetem dokumentu Občinske celostne prometne strategije je kot eden izmed ukrepov ureditev varnih poti za udeležence v prometu – izgradnja pločnikov. Občina Ig se namerava prijaviti na javni razpis ukrepov trajnostne mobilnosti. </w:t>
      </w:r>
    </w:p>
    <w:p w14:paraId="05EA8B3C" w14:textId="5AA086EF" w:rsidR="0031126F" w:rsidRDefault="0031126F" w:rsidP="00F56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ta namen se je pripravil DIIP ter ostale potrebne dokumente za prijavo na javni razpis. V kolikor bo občina uspešna na razpisu za pridobitev nepovratnih sredstev se bo izvedla gradnja pločnika.</w:t>
      </w:r>
    </w:p>
    <w:p w14:paraId="0CABFB3C" w14:textId="77777777" w:rsidR="00554D51" w:rsidRDefault="00554D51" w:rsidP="00177368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</w:p>
    <w:p w14:paraId="22B6B17E" w14:textId="0ED7ED01" w:rsidR="007858D7" w:rsidRPr="009474AB" w:rsidRDefault="007858D7" w:rsidP="00177368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  <w:r w:rsidRPr="009474AB">
        <w:rPr>
          <w:rFonts w:ascii="Arial" w:hAnsi="Arial" w:cs="Arial"/>
          <w:b/>
          <w:sz w:val="22"/>
          <w:szCs w:val="22"/>
        </w:rPr>
        <w:t>Predlog sklepa:</w:t>
      </w:r>
      <w:r w:rsidRPr="009474AB">
        <w:rPr>
          <w:rFonts w:ascii="Arial" w:hAnsi="Arial" w:cs="Arial"/>
          <w:b/>
          <w:sz w:val="22"/>
          <w:szCs w:val="22"/>
        </w:rPr>
        <w:tab/>
      </w:r>
    </w:p>
    <w:p w14:paraId="571EDF2C" w14:textId="79BF716D" w:rsidR="0057381E" w:rsidRPr="00DF0D67" w:rsidRDefault="00AD51DE" w:rsidP="0057381E">
      <w:pPr>
        <w:pStyle w:val="Golobesedilo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Občinski svet Občine Ig sprejme </w:t>
      </w:r>
      <w:r w:rsidR="0031126F">
        <w:rPr>
          <w:rFonts w:ascii="Arial" w:hAnsi="Arial" w:cs="Arial"/>
          <w:b/>
          <w:sz w:val="22"/>
          <w:szCs w:val="22"/>
        </w:rPr>
        <w:t>DIIP »Ureditev pločnika Škrilje na lokalni cesti LC 454042 na Igu«.</w:t>
      </w:r>
    </w:p>
    <w:p w14:paraId="58F0FE8A" w14:textId="77777777" w:rsidR="004C3ACA" w:rsidRDefault="004C3ACA" w:rsidP="008A0860"/>
    <w:p w14:paraId="3A8D1B16" w14:textId="77777777" w:rsidR="0031126F" w:rsidRDefault="0031126F" w:rsidP="008A0860"/>
    <w:p w14:paraId="1F27ADBA" w14:textId="77777777" w:rsidR="0031126F" w:rsidRDefault="0031126F" w:rsidP="008A0860"/>
    <w:p w14:paraId="5574B7E3" w14:textId="77777777" w:rsidR="0031126F" w:rsidRDefault="0031126F" w:rsidP="008A0860"/>
    <w:p w14:paraId="3061E4FA" w14:textId="77777777" w:rsidR="009474AB" w:rsidRPr="00655D1B" w:rsidRDefault="009474AB" w:rsidP="009474AB">
      <w:pPr>
        <w:rPr>
          <w:rFonts w:ascii="Arial" w:hAnsi="Arial" w:cs="Arial"/>
          <w:sz w:val="22"/>
          <w:szCs w:val="22"/>
        </w:rPr>
      </w:pPr>
      <w:r w:rsidRPr="00655D1B">
        <w:rPr>
          <w:rFonts w:ascii="Arial" w:hAnsi="Arial" w:cs="Arial"/>
          <w:sz w:val="22"/>
          <w:szCs w:val="22"/>
        </w:rPr>
        <w:t>Pripravil:</w:t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</w:p>
    <w:p w14:paraId="369A136D" w14:textId="2D82A9D2" w:rsidR="009474AB" w:rsidRPr="00655D1B" w:rsidRDefault="009474AB" w:rsidP="009474AB">
      <w:pPr>
        <w:rPr>
          <w:rFonts w:ascii="Arial" w:hAnsi="Arial" w:cs="Arial"/>
          <w:sz w:val="22"/>
          <w:szCs w:val="22"/>
        </w:rPr>
      </w:pPr>
      <w:r w:rsidRPr="00655D1B">
        <w:rPr>
          <w:rFonts w:ascii="Arial" w:hAnsi="Arial" w:cs="Arial"/>
          <w:sz w:val="22"/>
          <w:szCs w:val="22"/>
        </w:rPr>
        <w:t>Uroš Čuden</w:t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  <w:t xml:space="preserve">  </w:t>
      </w:r>
      <w:r w:rsidR="00554D51">
        <w:rPr>
          <w:rFonts w:ascii="Arial" w:hAnsi="Arial" w:cs="Arial"/>
          <w:sz w:val="22"/>
          <w:szCs w:val="22"/>
        </w:rPr>
        <w:t xml:space="preserve">  </w:t>
      </w:r>
      <w:r w:rsidRPr="00655D1B">
        <w:rPr>
          <w:rFonts w:ascii="Arial" w:hAnsi="Arial" w:cs="Arial"/>
          <w:sz w:val="22"/>
          <w:szCs w:val="22"/>
        </w:rPr>
        <w:t xml:space="preserve">  </w:t>
      </w:r>
      <w:r w:rsidR="00554D51">
        <w:rPr>
          <w:rFonts w:ascii="Arial" w:hAnsi="Arial" w:cs="Arial"/>
          <w:sz w:val="22"/>
          <w:szCs w:val="22"/>
        </w:rPr>
        <w:tab/>
      </w:r>
      <w:r w:rsidR="00554D51">
        <w:rPr>
          <w:rFonts w:ascii="Arial" w:hAnsi="Arial" w:cs="Arial"/>
          <w:sz w:val="22"/>
          <w:szCs w:val="22"/>
        </w:rPr>
        <w:tab/>
        <w:t xml:space="preserve">     Zlatko Usenik</w:t>
      </w:r>
      <w:r w:rsidRPr="00655D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FE816D0" w14:textId="6CB4A657" w:rsidR="009474AB" w:rsidRDefault="00114762" w:rsidP="009474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VIŠJI </w:t>
      </w:r>
      <w:r w:rsidR="009474AB" w:rsidRPr="00655D1B">
        <w:rPr>
          <w:rFonts w:ascii="Arial" w:hAnsi="Arial" w:cs="Arial"/>
          <w:sz w:val="22"/>
          <w:szCs w:val="22"/>
        </w:rPr>
        <w:t>SVETOVALEC</w:t>
      </w:r>
      <w:r w:rsidR="009474AB">
        <w:rPr>
          <w:rFonts w:ascii="Arial" w:hAnsi="Arial" w:cs="Arial"/>
          <w:sz w:val="22"/>
          <w:szCs w:val="22"/>
        </w:rPr>
        <w:t xml:space="preserve"> I</w:t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40152B">
        <w:rPr>
          <w:rFonts w:ascii="Arial" w:hAnsi="Arial" w:cs="Arial"/>
          <w:sz w:val="22"/>
          <w:szCs w:val="22"/>
        </w:rPr>
        <w:tab/>
        <w:t>ŽUPAN</w:t>
      </w:r>
    </w:p>
    <w:p w14:paraId="64F9E4FB" w14:textId="77777777" w:rsidR="004C3ACA" w:rsidRDefault="004C3ACA" w:rsidP="004E42B5"/>
    <w:p w14:paraId="5D090822" w14:textId="77777777" w:rsidR="009474AB" w:rsidRDefault="009474AB" w:rsidP="004E42B5"/>
    <w:p w14:paraId="23C529FE" w14:textId="77777777" w:rsidR="002A7A3A" w:rsidRDefault="002A7A3A" w:rsidP="004E42B5"/>
    <w:p w14:paraId="42D23196" w14:textId="77777777" w:rsidR="002A7A3A" w:rsidRDefault="002A7A3A" w:rsidP="004E42B5"/>
    <w:p w14:paraId="7F527441" w14:textId="77777777" w:rsidR="00AD51DE" w:rsidRDefault="00AD51DE" w:rsidP="004E42B5"/>
    <w:p w14:paraId="3E89F2C4" w14:textId="77777777" w:rsidR="00BF5084" w:rsidRPr="009474AB" w:rsidRDefault="009474AB" w:rsidP="004E42B5">
      <w:pPr>
        <w:rPr>
          <w:rFonts w:ascii="Arial" w:hAnsi="Arial" w:cs="Arial"/>
          <w:i/>
          <w:sz w:val="20"/>
        </w:rPr>
      </w:pPr>
      <w:r w:rsidRPr="009474AB">
        <w:rPr>
          <w:rFonts w:ascii="Arial" w:hAnsi="Arial" w:cs="Arial"/>
          <w:i/>
          <w:sz w:val="20"/>
        </w:rPr>
        <w:t>Priloga:</w:t>
      </w:r>
    </w:p>
    <w:p w14:paraId="4D33310E" w14:textId="4AB2EDA1" w:rsidR="0032567F" w:rsidRPr="004C3ACA" w:rsidRDefault="0031126F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DIIP »Ureditev pločnika Škrilje na lokalni cesti LC 454042 na Igu«</w:t>
      </w:r>
    </w:p>
    <w:sectPr w:rsidR="0032567F" w:rsidRPr="004C3ACA" w:rsidSect="006B6975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9B1" w14:textId="77777777" w:rsidR="008A0860" w:rsidRDefault="008A0860">
      <w:r>
        <w:separator/>
      </w:r>
    </w:p>
  </w:endnote>
  <w:endnote w:type="continuationSeparator" w:id="0">
    <w:p w14:paraId="13E5CE65" w14:textId="77777777" w:rsidR="008A0860" w:rsidRDefault="008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67C" w14:textId="77777777" w:rsidR="008A0860" w:rsidRDefault="008A0860">
      <w:r>
        <w:separator/>
      </w:r>
    </w:p>
  </w:footnote>
  <w:footnote w:type="continuationSeparator" w:id="0">
    <w:p w14:paraId="1A5D18BC" w14:textId="77777777" w:rsidR="008A0860" w:rsidRDefault="008A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1"/>
  </w:num>
  <w:num w:numId="2" w16cid:durableId="2103795962">
    <w:abstractNumId w:val="2"/>
  </w:num>
  <w:num w:numId="3" w16cid:durableId="273365583">
    <w:abstractNumId w:val="5"/>
  </w:num>
  <w:num w:numId="4" w16cid:durableId="1791119302">
    <w:abstractNumId w:val="7"/>
  </w:num>
  <w:num w:numId="5" w16cid:durableId="1982420988">
    <w:abstractNumId w:val="10"/>
  </w:num>
  <w:num w:numId="6" w16cid:durableId="493839664">
    <w:abstractNumId w:val="3"/>
  </w:num>
  <w:num w:numId="7" w16cid:durableId="658389842">
    <w:abstractNumId w:val="8"/>
  </w:num>
  <w:num w:numId="8" w16cid:durableId="1600404587">
    <w:abstractNumId w:val="4"/>
  </w:num>
  <w:num w:numId="9" w16cid:durableId="886374611">
    <w:abstractNumId w:val="0"/>
  </w:num>
  <w:num w:numId="10" w16cid:durableId="75713937">
    <w:abstractNumId w:val="11"/>
  </w:num>
  <w:num w:numId="11" w16cid:durableId="1782534987">
    <w:abstractNumId w:val="9"/>
  </w:num>
  <w:num w:numId="12" w16cid:durableId="1218273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81EF6"/>
    <w:rsid w:val="000920DC"/>
    <w:rsid w:val="000972F5"/>
    <w:rsid w:val="000A274F"/>
    <w:rsid w:val="000A574B"/>
    <w:rsid w:val="000B2851"/>
    <w:rsid w:val="000D1123"/>
    <w:rsid w:val="000E48A5"/>
    <w:rsid w:val="00114762"/>
    <w:rsid w:val="00120ECA"/>
    <w:rsid w:val="00167656"/>
    <w:rsid w:val="00177368"/>
    <w:rsid w:val="00191CF7"/>
    <w:rsid w:val="00217206"/>
    <w:rsid w:val="0022121A"/>
    <w:rsid w:val="002570E6"/>
    <w:rsid w:val="002A7A3A"/>
    <w:rsid w:val="002B12E4"/>
    <w:rsid w:val="0031126F"/>
    <w:rsid w:val="0032567F"/>
    <w:rsid w:val="0037171B"/>
    <w:rsid w:val="0037737D"/>
    <w:rsid w:val="003C1765"/>
    <w:rsid w:val="003C47B7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7E4A"/>
    <w:rsid w:val="00673154"/>
    <w:rsid w:val="006B6975"/>
    <w:rsid w:val="006C7640"/>
    <w:rsid w:val="006E6A05"/>
    <w:rsid w:val="00702A1B"/>
    <w:rsid w:val="007218B6"/>
    <w:rsid w:val="00727E87"/>
    <w:rsid w:val="0074327B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72275"/>
    <w:rsid w:val="00C95A63"/>
    <w:rsid w:val="00CE0DCC"/>
    <w:rsid w:val="00CE3CCB"/>
    <w:rsid w:val="00CF78F7"/>
    <w:rsid w:val="00D475B2"/>
    <w:rsid w:val="00D5620B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EB68F1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4</TotalTime>
  <Pages>1</Pages>
  <Words>155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Uroš Čuden</cp:lastModifiedBy>
  <cp:revision>2</cp:revision>
  <cp:lastPrinted>2022-06-01T07:12:00Z</cp:lastPrinted>
  <dcterms:created xsi:type="dcterms:W3CDTF">2025-09-23T05:33:00Z</dcterms:created>
  <dcterms:modified xsi:type="dcterms:W3CDTF">2025-09-23T05:33:00Z</dcterms:modified>
</cp:coreProperties>
</file>