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35FF" w14:textId="37B2BA35" w:rsidR="00E36E9C" w:rsidRPr="00664816" w:rsidRDefault="00B141E1" w:rsidP="00B141E1">
      <w:pPr>
        <w:rPr>
          <w:rFonts w:ascii="Arial" w:hAnsi="Arial" w:cs="Arial"/>
          <w:sz w:val="22"/>
          <w:szCs w:val="22"/>
        </w:rPr>
      </w:pPr>
      <w:r w:rsidRPr="00664816">
        <w:rPr>
          <w:rFonts w:ascii="Arial" w:hAnsi="Arial" w:cs="Arial"/>
          <w:sz w:val="22"/>
          <w:szCs w:val="22"/>
        </w:rPr>
        <w:t xml:space="preserve">Številka: </w:t>
      </w:r>
      <w:r w:rsidR="00CF4D2F" w:rsidRPr="00664816">
        <w:rPr>
          <w:rFonts w:ascii="Arial" w:hAnsi="Arial" w:cs="Arial"/>
          <w:sz w:val="22"/>
          <w:szCs w:val="22"/>
        </w:rPr>
        <w:t>603-</w:t>
      </w:r>
      <w:r w:rsidR="007F60B7">
        <w:rPr>
          <w:rFonts w:ascii="Arial" w:hAnsi="Arial" w:cs="Arial"/>
          <w:sz w:val="22"/>
          <w:szCs w:val="22"/>
        </w:rPr>
        <w:t>0008</w:t>
      </w:r>
      <w:r w:rsidR="00664816">
        <w:rPr>
          <w:rFonts w:ascii="Arial" w:hAnsi="Arial" w:cs="Arial"/>
          <w:sz w:val="22"/>
          <w:szCs w:val="22"/>
        </w:rPr>
        <w:t>/2025</w:t>
      </w:r>
    </w:p>
    <w:p w14:paraId="27ACD3B9" w14:textId="2D1C2EC8" w:rsidR="00B141E1" w:rsidRPr="00664816" w:rsidRDefault="00E36E9C" w:rsidP="00B141E1">
      <w:pPr>
        <w:rPr>
          <w:rFonts w:ascii="Arial" w:hAnsi="Arial" w:cs="Arial"/>
          <w:sz w:val="22"/>
          <w:szCs w:val="22"/>
        </w:rPr>
      </w:pPr>
      <w:r w:rsidRPr="00664816">
        <w:rPr>
          <w:rFonts w:ascii="Arial" w:hAnsi="Arial" w:cs="Arial"/>
          <w:sz w:val="22"/>
          <w:szCs w:val="22"/>
        </w:rPr>
        <w:t xml:space="preserve">Datum: </w:t>
      </w:r>
      <w:r w:rsidR="00664816">
        <w:rPr>
          <w:rFonts w:ascii="Arial" w:hAnsi="Arial" w:cs="Arial"/>
          <w:sz w:val="22"/>
          <w:szCs w:val="22"/>
        </w:rPr>
        <w:t>22. 9. 2025</w:t>
      </w:r>
    </w:p>
    <w:p w14:paraId="4FEEDD20" w14:textId="77777777" w:rsidR="00CF4D2F" w:rsidRPr="00664816" w:rsidRDefault="00CF4D2F" w:rsidP="00D5019F">
      <w:pPr>
        <w:rPr>
          <w:rFonts w:ascii="Arial" w:hAnsi="Arial" w:cs="Arial"/>
          <w:b/>
        </w:rPr>
      </w:pPr>
    </w:p>
    <w:p w14:paraId="2C433960" w14:textId="7B463868" w:rsidR="00D5019F" w:rsidRPr="00664816" w:rsidRDefault="00D5019F" w:rsidP="00D5019F">
      <w:pPr>
        <w:rPr>
          <w:rFonts w:ascii="Arial" w:hAnsi="Arial" w:cs="Arial"/>
          <w:b/>
        </w:rPr>
      </w:pPr>
      <w:r w:rsidRPr="00664816">
        <w:rPr>
          <w:rFonts w:ascii="Arial" w:hAnsi="Arial" w:cs="Arial"/>
          <w:b/>
        </w:rPr>
        <w:t>Občinskemu svetu</w:t>
      </w:r>
    </w:p>
    <w:p w14:paraId="29FCD132" w14:textId="77777777" w:rsidR="00D5019F" w:rsidRPr="00664816" w:rsidRDefault="00D5019F" w:rsidP="00D5019F">
      <w:pPr>
        <w:rPr>
          <w:rFonts w:ascii="Arial" w:hAnsi="Arial" w:cs="Arial"/>
        </w:rPr>
      </w:pPr>
    </w:p>
    <w:p w14:paraId="62F24347" w14:textId="7639CF8E" w:rsidR="00D5019F" w:rsidRPr="00664816" w:rsidRDefault="00D5019F" w:rsidP="00D5019F">
      <w:pPr>
        <w:rPr>
          <w:rFonts w:ascii="Arial" w:hAnsi="Arial" w:cs="Arial"/>
        </w:rPr>
      </w:pPr>
    </w:p>
    <w:p w14:paraId="22DC5F71" w14:textId="77777777" w:rsidR="00CF4D2F" w:rsidRPr="00664816" w:rsidRDefault="00CF4D2F" w:rsidP="00D5019F">
      <w:pPr>
        <w:rPr>
          <w:rFonts w:ascii="Arial" w:hAnsi="Arial" w:cs="Arial"/>
        </w:rPr>
      </w:pPr>
    </w:p>
    <w:p w14:paraId="7B69F42C" w14:textId="641CDB84" w:rsidR="00D5019F" w:rsidRPr="00664816" w:rsidRDefault="00D5019F" w:rsidP="00D5019F">
      <w:pPr>
        <w:rPr>
          <w:rFonts w:ascii="Arial" w:hAnsi="Arial" w:cs="Arial"/>
          <w:b/>
        </w:rPr>
      </w:pPr>
      <w:r w:rsidRPr="00664816">
        <w:rPr>
          <w:rFonts w:ascii="Arial" w:hAnsi="Arial" w:cs="Arial"/>
          <w:b/>
        </w:rPr>
        <w:t xml:space="preserve">ZADEVA: </w:t>
      </w:r>
      <w:r w:rsidR="00664816">
        <w:rPr>
          <w:rFonts w:ascii="Arial" w:hAnsi="Arial" w:cs="Arial"/>
          <w:b/>
        </w:rPr>
        <w:t xml:space="preserve">OBRAVNAVA IN POTRDITEV </w:t>
      </w:r>
      <w:r w:rsidR="00A4715A" w:rsidRPr="00664816">
        <w:rPr>
          <w:rFonts w:ascii="Arial" w:hAnsi="Arial" w:cs="Arial"/>
          <w:b/>
        </w:rPr>
        <w:t xml:space="preserve">DIIP-a </w:t>
      </w:r>
      <w:r w:rsidR="00CF4D2F" w:rsidRPr="00664816">
        <w:rPr>
          <w:rFonts w:ascii="Arial" w:hAnsi="Arial" w:cs="Arial"/>
          <w:b/>
        </w:rPr>
        <w:t xml:space="preserve"> </w:t>
      </w:r>
      <w:r w:rsidR="00664816">
        <w:rPr>
          <w:rFonts w:ascii="Arial" w:hAnsi="Arial" w:cs="Arial"/>
          <w:b/>
        </w:rPr>
        <w:t>ZA REKONSTRUKCIJO IN PRIZIDAVO K POŠ TOMIŠELJ</w:t>
      </w:r>
    </w:p>
    <w:p w14:paraId="30A3779F" w14:textId="77777777" w:rsidR="00AD0F78" w:rsidRPr="00664816" w:rsidRDefault="00AD0F78" w:rsidP="00D5019F">
      <w:pPr>
        <w:rPr>
          <w:rFonts w:ascii="Arial" w:hAnsi="Arial" w:cs="Arial"/>
          <w:b/>
        </w:rPr>
      </w:pPr>
    </w:p>
    <w:p w14:paraId="0FA90105" w14:textId="57D78436" w:rsidR="00AD0F78" w:rsidRDefault="00AD0F78" w:rsidP="00D5019F">
      <w:pPr>
        <w:rPr>
          <w:rFonts w:ascii="Arial" w:hAnsi="Arial" w:cs="Arial"/>
          <w:b/>
        </w:rPr>
      </w:pPr>
      <w:r w:rsidRPr="00664816">
        <w:rPr>
          <w:rFonts w:ascii="Arial" w:hAnsi="Arial" w:cs="Arial"/>
          <w:b/>
        </w:rPr>
        <w:t>Obrazložitev:</w:t>
      </w:r>
    </w:p>
    <w:p w14:paraId="0E4A5456" w14:textId="77777777" w:rsidR="007447EC" w:rsidRDefault="007447EC" w:rsidP="00D5019F">
      <w:pPr>
        <w:rPr>
          <w:rFonts w:ascii="Arial" w:hAnsi="Arial" w:cs="Arial"/>
          <w:b/>
        </w:rPr>
      </w:pPr>
    </w:p>
    <w:p w14:paraId="281288F8" w14:textId="56176097" w:rsidR="00550EAB" w:rsidRPr="0072238D" w:rsidRDefault="00550EAB" w:rsidP="00D5019F">
      <w:pPr>
        <w:rPr>
          <w:rFonts w:ascii="Arial" w:hAnsi="Arial" w:cs="Arial"/>
          <w:bCs/>
        </w:rPr>
      </w:pPr>
      <w:r w:rsidRPr="0072238D">
        <w:rPr>
          <w:rFonts w:ascii="Arial" w:hAnsi="Arial" w:cs="Arial"/>
          <w:bCs/>
        </w:rPr>
        <w:t xml:space="preserve">Ministrstvo za vzgojo in izobraževanje je objavilo javni razpis za sofinanciranje investicij </w:t>
      </w:r>
      <w:r w:rsidR="0072238D" w:rsidRPr="0072238D">
        <w:rPr>
          <w:rFonts w:ascii="Arial" w:hAnsi="Arial" w:cs="Arial"/>
          <w:bCs/>
        </w:rPr>
        <w:t>v vrtcih in osnovnem šolstvu v RS v obdobju 2026- 2029.</w:t>
      </w:r>
    </w:p>
    <w:p w14:paraId="3877ACC6" w14:textId="77777777" w:rsidR="0072238D" w:rsidRPr="0072238D" w:rsidRDefault="0072238D" w:rsidP="00D5019F">
      <w:pPr>
        <w:rPr>
          <w:rFonts w:ascii="Arial" w:hAnsi="Arial" w:cs="Arial"/>
          <w:bCs/>
        </w:rPr>
      </w:pPr>
    </w:p>
    <w:p w14:paraId="4A1F38D6" w14:textId="533CCC33" w:rsidR="0072238D" w:rsidRDefault="0072238D" w:rsidP="0072238D">
      <w:pPr>
        <w:jc w:val="both"/>
        <w:rPr>
          <w:rFonts w:ascii="Arial" w:hAnsi="Arial" w:cs="Arial"/>
          <w:bCs/>
        </w:rPr>
      </w:pPr>
      <w:r w:rsidRPr="0072238D">
        <w:rPr>
          <w:rFonts w:ascii="Arial" w:hAnsi="Arial" w:cs="Arial"/>
          <w:bCs/>
        </w:rPr>
        <w:t xml:space="preserve">Za prijavo na razpis bo Občina Ig prijavila Rekonstrukcijo in prizidavo k POŠ Tomišelj. </w:t>
      </w:r>
    </w:p>
    <w:p w14:paraId="712530F3" w14:textId="45393FB1" w:rsidR="0072238D" w:rsidRDefault="0072238D" w:rsidP="0072238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POŠ Tomišelj je vrtec in šolo v šolskem letu 2024/205 obiskovalo 71 učencev, od tega 39 učencev v 1. in 2. razredu in 32 otrok v dveh oddelkih vrtca. 3. razred </w:t>
      </w:r>
      <w:r w:rsidR="004A13F1">
        <w:rPr>
          <w:rFonts w:ascii="Arial" w:hAnsi="Arial" w:cs="Arial"/>
          <w:bCs/>
        </w:rPr>
        <w:t>obiskuje že šolo na Igu, v matični šoli. Šola se je v zadnjem desetletju delno sanirala; statično in energetsko, ni pa bila rešena kapilarna vlaga v pritličju, prav tako je bil problem radona rešen z odsesavanjem in ne z zamenjavo tlakov ter radonsko membrano. Šolarji tudi nimajo ustreznih prostorov za garderobo, telovadbo, razdelilna kuhinja je na manj kot 10m2. Hrano nosijo v nadstropje ročno.</w:t>
      </w:r>
    </w:p>
    <w:p w14:paraId="6CB0AF95" w14:textId="77777777" w:rsidR="0072238D" w:rsidRPr="0072238D" w:rsidRDefault="0072238D" w:rsidP="0072238D">
      <w:pPr>
        <w:jc w:val="both"/>
        <w:rPr>
          <w:rFonts w:ascii="Arial" w:hAnsi="Arial" w:cs="Arial"/>
          <w:bCs/>
        </w:rPr>
      </w:pPr>
    </w:p>
    <w:p w14:paraId="193A511D" w14:textId="77777777" w:rsidR="007447EC" w:rsidRPr="007447EC" w:rsidRDefault="007447EC" w:rsidP="007447EC">
      <w:pPr>
        <w:spacing w:line="276" w:lineRule="auto"/>
        <w:jc w:val="both"/>
        <w:rPr>
          <w:rFonts w:ascii="Arial" w:hAnsi="Arial" w:cs="Arial"/>
        </w:rPr>
      </w:pPr>
      <w:r w:rsidRPr="007447EC">
        <w:rPr>
          <w:rFonts w:ascii="Arial" w:hAnsi="Arial" w:cs="Arial"/>
        </w:rPr>
        <w:t xml:space="preserve">Razlog za investicijsko namero rekonstrukcije in prizidave k POŠ Tomišelj je: </w:t>
      </w:r>
    </w:p>
    <w:p w14:paraId="58293179" w14:textId="2E269A2C" w:rsidR="007447EC" w:rsidRPr="007447EC" w:rsidRDefault="007447EC" w:rsidP="007447EC">
      <w:pPr>
        <w:spacing w:line="276" w:lineRule="auto"/>
        <w:jc w:val="both"/>
        <w:rPr>
          <w:rFonts w:ascii="Arial" w:hAnsi="Arial" w:cs="Arial"/>
        </w:rPr>
      </w:pPr>
      <w:r w:rsidRPr="007447E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447EC">
        <w:rPr>
          <w:rFonts w:ascii="Arial" w:hAnsi="Arial" w:cs="Arial"/>
        </w:rPr>
        <w:t>zagotoviti ustrezne pogoje za delovanje Podružnične šole Tomišelj za celotno triado z dozidavo učilnice, kabineta, zbornice, knjižnice z optimalnim upoštevanjem vseh normativov in minimalnih tehničnih pogojev za šolo, manjše telovadnice (156 m</w:t>
      </w:r>
      <w:r w:rsidRPr="007447EC">
        <w:rPr>
          <w:rFonts w:ascii="Arial" w:hAnsi="Arial" w:cs="Arial"/>
          <w:vertAlign w:val="superscript"/>
        </w:rPr>
        <w:t>2</w:t>
      </w:r>
      <w:r w:rsidRPr="007447EC">
        <w:rPr>
          <w:rFonts w:ascii="Arial" w:hAnsi="Arial" w:cs="Arial"/>
        </w:rPr>
        <w:t xml:space="preserve">) s spremljajočimi prostori, z ureditvijo novega vhoda v šolo z garderobo, razdelilne kuhinje s spremljajočimi prostori, </w:t>
      </w:r>
    </w:p>
    <w:p w14:paraId="3F5BD65C" w14:textId="19F56879" w:rsidR="007447EC" w:rsidRPr="007447EC" w:rsidRDefault="007447EC" w:rsidP="007447E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47E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447EC">
        <w:rPr>
          <w:rFonts w:ascii="Arial" w:hAnsi="Arial" w:cs="Arial"/>
        </w:rPr>
        <w:t xml:space="preserve">zagotoviti varne pogoje za otroke s sanacijo kapilarne vlage in s tem izboljšati nosilnost objekta in celovito sanirati radon v obstoječem objektu in </w:t>
      </w:r>
    </w:p>
    <w:p w14:paraId="413B5460" w14:textId="76B59F4E" w:rsidR="007447EC" w:rsidRPr="007447EC" w:rsidRDefault="007447EC" w:rsidP="007447E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47E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447EC">
        <w:rPr>
          <w:rFonts w:ascii="Arial" w:hAnsi="Arial" w:cs="Arial"/>
        </w:rPr>
        <w:t>ohraniti Podružnično šolo Tomišelj kot element družbenega razvoja dela Občine Ig s pripadajočimi vasmi šolskega okoliša (Tomišelj, Brest, Podkraj, Vrbljene, Strahomer),</w:t>
      </w:r>
    </w:p>
    <w:p w14:paraId="1C20AF42" w14:textId="30AD59C4" w:rsidR="007447EC" w:rsidRPr="007447EC" w:rsidRDefault="007447EC" w:rsidP="007447E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47E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447EC">
        <w:rPr>
          <w:rFonts w:ascii="Arial" w:hAnsi="Arial" w:cs="Arial"/>
        </w:rPr>
        <w:t>ohraniti poleg prve triade v POŠ Tomišelj tudi dva oddelka vrtca, saj otroci v POŠ Tomišelj najprej obiskujejo vrtec in v nadaljevanju prve tri razrede osnovne šole.</w:t>
      </w:r>
    </w:p>
    <w:p w14:paraId="1F1C2870" w14:textId="556196EA" w:rsidR="004A13F1" w:rsidRPr="00462B1D" w:rsidRDefault="004A13F1" w:rsidP="007447EC">
      <w:pPr>
        <w:spacing w:after="160" w:line="259" w:lineRule="auto"/>
        <w:jc w:val="both"/>
        <w:rPr>
          <w:rFonts w:ascii="Arial" w:hAnsi="Arial" w:cs="Arial"/>
        </w:rPr>
      </w:pPr>
    </w:p>
    <w:p w14:paraId="0D472214" w14:textId="2A7C5A45" w:rsidR="00CF4D2F" w:rsidRPr="00664816" w:rsidRDefault="00932501" w:rsidP="00CF4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Terminski načrt je, da bi gradnja večinoma potekala v letu 2028, dokončana pa bi bila v začetku leta 2029. </w:t>
      </w:r>
    </w:p>
    <w:p w14:paraId="0E2EF57F" w14:textId="77777777" w:rsidR="00A4715A" w:rsidRPr="00664816" w:rsidRDefault="00A4715A" w:rsidP="00CF4D2F">
      <w:pPr>
        <w:jc w:val="both"/>
        <w:rPr>
          <w:rFonts w:ascii="Arial" w:hAnsi="Arial" w:cs="Arial"/>
        </w:rPr>
      </w:pPr>
    </w:p>
    <w:p w14:paraId="3A8CB9C4" w14:textId="453F1213" w:rsidR="00D5019F" w:rsidRPr="00664816" w:rsidRDefault="008E79D9" w:rsidP="00373A44">
      <w:pPr>
        <w:jc w:val="both"/>
        <w:rPr>
          <w:rFonts w:ascii="Arial" w:hAnsi="Arial" w:cs="Arial"/>
        </w:rPr>
      </w:pPr>
      <w:r w:rsidRPr="00664816">
        <w:rPr>
          <w:rFonts w:ascii="Arial" w:hAnsi="Arial" w:cs="Arial"/>
          <w:b/>
          <w:bCs/>
        </w:rPr>
        <w:t>F</w:t>
      </w:r>
      <w:r w:rsidR="00D5019F" w:rsidRPr="00664816">
        <w:rPr>
          <w:rFonts w:ascii="Arial" w:hAnsi="Arial" w:cs="Arial"/>
          <w:b/>
        </w:rPr>
        <w:t>inančne posledice</w:t>
      </w:r>
      <w:r w:rsidR="00D5019F" w:rsidRPr="00664816">
        <w:rPr>
          <w:rFonts w:ascii="Arial" w:hAnsi="Arial" w:cs="Arial"/>
        </w:rPr>
        <w:t xml:space="preserve">: </w:t>
      </w:r>
      <w:r w:rsidR="004A13F1">
        <w:rPr>
          <w:rFonts w:ascii="Arial" w:hAnsi="Arial" w:cs="Arial"/>
        </w:rPr>
        <w:t>predvidene bodo v NRP-ju rebalansa 2/2025 proračuna Občine Ig.</w:t>
      </w:r>
    </w:p>
    <w:p w14:paraId="43BF699F" w14:textId="77777777" w:rsidR="00D5019F" w:rsidRPr="00664816" w:rsidRDefault="00D5019F" w:rsidP="00373A44">
      <w:pPr>
        <w:jc w:val="both"/>
        <w:rPr>
          <w:rFonts w:ascii="Arial" w:hAnsi="Arial" w:cs="Arial"/>
        </w:rPr>
      </w:pPr>
    </w:p>
    <w:p w14:paraId="425AAAF6" w14:textId="77777777" w:rsidR="00D5019F" w:rsidRPr="00664816" w:rsidRDefault="00D5019F" w:rsidP="00373A44">
      <w:pPr>
        <w:jc w:val="both"/>
        <w:rPr>
          <w:rFonts w:ascii="Arial" w:hAnsi="Arial" w:cs="Arial"/>
        </w:rPr>
      </w:pPr>
      <w:r w:rsidRPr="00664816">
        <w:rPr>
          <w:rFonts w:ascii="Arial" w:hAnsi="Arial" w:cs="Arial"/>
          <w:b/>
        </w:rPr>
        <w:t xml:space="preserve">Priloga: </w:t>
      </w:r>
      <w:r w:rsidR="000310ED" w:rsidRPr="00664816">
        <w:rPr>
          <w:rFonts w:ascii="Arial" w:hAnsi="Arial" w:cs="Arial"/>
        </w:rPr>
        <w:t>DIIP</w:t>
      </w:r>
    </w:p>
    <w:p w14:paraId="2B5D7DDA" w14:textId="77777777" w:rsidR="00D5019F" w:rsidRPr="00664816" w:rsidRDefault="00D5019F" w:rsidP="00373A44">
      <w:pPr>
        <w:jc w:val="both"/>
        <w:rPr>
          <w:rFonts w:ascii="Arial" w:hAnsi="Arial" w:cs="Arial"/>
        </w:rPr>
      </w:pPr>
    </w:p>
    <w:p w14:paraId="1E5523A6" w14:textId="77777777" w:rsidR="004A13F1" w:rsidRDefault="004A13F1" w:rsidP="00373A44">
      <w:pPr>
        <w:jc w:val="both"/>
        <w:rPr>
          <w:rFonts w:ascii="Arial" w:hAnsi="Arial" w:cs="Arial"/>
          <w:b/>
        </w:rPr>
      </w:pPr>
    </w:p>
    <w:p w14:paraId="1875BA06" w14:textId="77777777" w:rsidR="00932501" w:rsidRDefault="00932501" w:rsidP="00373A44">
      <w:pPr>
        <w:jc w:val="both"/>
        <w:rPr>
          <w:rFonts w:ascii="Arial" w:hAnsi="Arial" w:cs="Arial"/>
          <w:b/>
        </w:rPr>
      </w:pPr>
    </w:p>
    <w:p w14:paraId="3CB1EFE8" w14:textId="37BE65D3" w:rsidR="00D5019F" w:rsidRPr="00664816" w:rsidRDefault="00D5019F" w:rsidP="00373A44">
      <w:pPr>
        <w:jc w:val="both"/>
        <w:rPr>
          <w:rFonts w:ascii="Arial" w:hAnsi="Arial" w:cs="Arial"/>
          <w:b/>
        </w:rPr>
      </w:pPr>
      <w:r w:rsidRPr="00664816">
        <w:rPr>
          <w:rFonts w:ascii="Arial" w:hAnsi="Arial" w:cs="Arial"/>
          <w:b/>
        </w:rPr>
        <w:lastRenderedPageBreak/>
        <w:t>Predlog sklepa:</w:t>
      </w:r>
    </w:p>
    <w:p w14:paraId="64DC6E34" w14:textId="75320790" w:rsidR="000310ED" w:rsidRPr="00932501" w:rsidRDefault="00D5019F" w:rsidP="00373A44">
      <w:pPr>
        <w:jc w:val="both"/>
        <w:rPr>
          <w:rFonts w:ascii="Arial" w:hAnsi="Arial" w:cs="Arial"/>
          <w:b/>
          <w:bCs/>
        </w:rPr>
      </w:pPr>
      <w:r w:rsidRPr="00932501">
        <w:rPr>
          <w:rFonts w:ascii="Arial" w:hAnsi="Arial" w:cs="Arial"/>
          <w:b/>
          <w:bCs/>
        </w:rPr>
        <w:t>Občinski svet Občine Ig</w:t>
      </w:r>
      <w:r w:rsidR="00220D5D" w:rsidRPr="00932501">
        <w:rPr>
          <w:rFonts w:ascii="Arial" w:hAnsi="Arial" w:cs="Arial"/>
          <w:b/>
          <w:bCs/>
        </w:rPr>
        <w:t xml:space="preserve"> sprej</w:t>
      </w:r>
      <w:r w:rsidR="004A13F1" w:rsidRPr="00932501">
        <w:rPr>
          <w:rFonts w:ascii="Arial" w:hAnsi="Arial" w:cs="Arial"/>
          <w:b/>
          <w:bCs/>
        </w:rPr>
        <w:t>me</w:t>
      </w:r>
      <w:r w:rsidR="00220D5D" w:rsidRPr="00932501">
        <w:rPr>
          <w:rFonts w:ascii="Arial" w:hAnsi="Arial" w:cs="Arial"/>
          <w:b/>
          <w:bCs/>
        </w:rPr>
        <w:t xml:space="preserve"> sklep o potrditvi DIIP-a </w:t>
      </w:r>
      <w:r w:rsidR="000310ED" w:rsidRPr="00932501">
        <w:rPr>
          <w:rFonts w:ascii="Arial" w:hAnsi="Arial" w:cs="Arial"/>
          <w:b/>
          <w:bCs/>
        </w:rPr>
        <w:t xml:space="preserve">za </w:t>
      </w:r>
      <w:r w:rsidR="004A13F1" w:rsidRPr="00932501">
        <w:rPr>
          <w:rFonts w:ascii="Arial" w:hAnsi="Arial" w:cs="Arial"/>
          <w:b/>
          <w:bCs/>
        </w:rPr>
        <w:t>rekonstrukcijo in prizidavo k POŠ Tomišelj.</w:t>
      </w:r>
    </w:p>
    <w:p w14:paraId="777CBED8" w14:textId="77777777" w:rsidR="000310ED" w:rsidRPr="00932501" w:rsidRDefault="000310ED" w:rsidP="00373A44">
      <w:pPr>
        <w:jc w:val="both"/>
        <w:rPr>
          <w:rFonts w:ascii="Arial" w:hAnsi="Arial" w:cs="Arial"/>
          <w:b/>
          <w:bCs/>
        </w:rPr>
      </w:pPr>
    </w:p>
    <w:p w14:paraId="5DFE77FF" w14:textId="77777777" w:rsidR="00373A44" w:rsidRPr="00664816" w:rsidRDefault="00373A44" w:rsidP="00373A44">
      <w:pPr>
        <w:jc w:val="both"/>
        <w:rPr>
          <w:rFonts w:ascii="Arial" w:hAnsi="Arial" w:cs="Arial"/>
        </w:rPr>
      </w:pPr>
    </w:p>
    <w:p w14:paraId="064E5AFD" w14:textId="510BF960" w:rsidR="00D5019F" w:rsidRPr="00664816" w:rsidRDefault="00D5019F" w:rsidP="00373A44">
      <w:pPr>
        <w:jc w:val="both"/>
        <w:rPr>
          <w:rFonts w:ascii="Arial" w:hAnsi="Arial" w:cs="Arial"/>
        </w:rPr>
      </w:pPr>
      <w:r w:rsidRPr="00664816">
        <w:rPr>
          <w:rFonts w:ascii="Arial" w:hAnsi="Arial" w:cs="Arial"/>
        </w:rPr>
        <w:t>Pripravila:</w:t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</w:p>
    <w:p w14:paraId="11B33733" w14:textId="77777777" w:rsidR="00220D5D" w:rsidRPr="00664816" w:rsidRDefault="00D5019F" w:rsidP="00373A44">
      <w:pPr>
        <w:jc w:val="both"/>
        <w:rPr>
          <w:rFonts w:ascii="Arial" w:hAnsi="Arial" w:cs="Arial"/>
        </w:rPr>
      </w:pPr>
      <w:r w:rsidRPr="00664816">
        <w:rPr>
          <w:rFonts w:ascii="Arial" w:hAnsi="Arial" w:cs="Arial"/>
        </w:rPr>
        <w:t>Polona Skledar</w:t>
      </w:r>
      <w:r w:rsidR="00220D5D" w:rsidRPr="00664816">
        <w:rPr>
          <w:rFonts w:ascii="Arial" w:hAnsi="Arial" w:cs="Arial"/>
        </w:rPr>
        <w:tab/>
      </w:r>
      <w:r w:rsidR="00220D5D" w:rsidRPr="00664816">
        <w:rPr>
          <w:rFonts w:ascii="Arial" w:hAnsi="Arial" w:cs="Arial"/>
        </w:rPr>
        <w:tab/>
      </w:r>
      <w:r w:rsidR="00220D5D" w:rsidRPr="00664816">
        <w:rPr>
          <w:rFonts w:ascii="Arial" w:hAnsi="Arial" w:cs="Arial"/>
        </w:rPr>
        <w:tab/>
      </w:r>
      <w:r w:rsidR="00220D5D" w:rsidRPr="00664816">
        <w:rPr>
          <w:rFonts w:ascii="Arial" w:hAnsi="Arial" w:cs="Arial"/>
        </w:rPr>
        <w:tab/>
      </w:r>
      <w:r w:rsidR="00220D5D" w:rsidRPr="00664816">
        <w:rPr>
          <w:rFonts w:ascii="Arial" w:hAnsi="Arial" w:cs="Arial"/>
        </w:rPr>
        <w:tab/>
      </w:r>
      <w:r w:rsidR="00220D5D" w:rsidRPr="00664816">
        <w:rPr>
          <w:rFonts w:ascii="Arial" w:hAnsi="Arial" w:cs="Arial"/>
        </w:rPr>
        <w:tab/>
      </w:r>
      <w:r w:rsidR="00220D5D" w:rsidRPr="00664816">
        <w:rPr>
          <w:rFonts w:ascii="Arial" w:hAnsi="Arial" w:cs="Arial"/>
        </w:rPr>
        <w:tab/>
        <w:t>Zlatko Usenik</w:t>
      </w:r>
      <w:r w:rsidR="00220D5D" w:rsidRPr="00664816">
        <w:rPr>
          <w:rFonts w:ascii="Arial" w:hAnsi="Arial" w:cs="Arial"/>
        </w:rPr>
        <w:tab/>
      </w:r>
    </w:p>
    <w:p w14:paraId="07055E3A" w14:textId="3F8C64B5" w:rsidR="00D5019F" w:rsidRPr="00664816" w:rsidRDefault="00220D5D" w:rsidP="00373A44">
      <w:pPr>
        <w:jc w:val="both"/>
        <w:rPr>
          <w:rFonts w:ascii="Arial" w:hAnsi="Arial" w:cs="Arial"/>
        </w:rPr>
      </w:pPr>
      <w:r w:rsidRPr="00664816">
        <w:rPr>
          <w:rFonts w:ascii="Arial" w:hAnsi="Arial" w:cs="Arial"/>
        </w:rPr>
        <w:t>višja svetovalka</w:t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</w:r>
      <w:r w:rsidRPr="00664816">
        <w:rPr>
          <w:rFonts w:ascii="Arial" w:hAnsi="Arial" w:cs="Arial"/>
        </w:rPr>
        <w:tab/>
        <w:t xml:space="preserve">      župan</w:t>
      </w:r>
      <w:r w:rsidR="00D5019F" w:rsidRPr="00664816">
        <w:rPr>
          <w:rFonts w:ascii="Arial" w:hAnsi="Arial" w:cs="Arial"/>
        </w:rPr>
        <w:tab/>
      </w:r>
    </w:p>
    <w:p w14:paraId="59B9F4BC" w14:textId="1D26B37C" w:rsidR="00D5019F" w:rsidRPr="00664816" w:rsidRDefault="00D5019F" w:rsidP="00220D5D">
      <w:pPr>
        <w:jc w:val="both"/>
        <w:rPr>
          <w:rFonts w:ascii="Arial" w:hAnsi="Arial" w:cs="Arial"/>
        </w:rPr>
      </w:pPr>
      <w:r w:rsidRPr="00664816">
        <w:rPr>
          <w:rFonts w:ascii="Arial" w:hAnsi="Arial" w:cs="Arial"/>
        </w:rPr>
        <w:t>za družbene dejavnosti</w:t>
      </w:r>
    </w:p>
    <w:sectPr w:rsidR="00D5019F" w:rsidRPr="00664816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E8CF" w14:textId="77777777" w:rsidR="006B4240" w:rsidRDefault="006B4240">
      <w:r>
        <w:separator/>
      </w:r>
    </w:p>
  </w:endnote>
  <w:endnote w:type="continuationSeparator" w:id="0">
    <w:p w14:paraId="30C457FB" w14:textId="77777777" w:rsidR="006B4240" w:rsidRDefault="006B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8A17" w14:textId="77777777" w:rsidR="00D87DD7" w:rsidRDefault="006B4240">
    <w:pPr>
      <w:pStyle w:val="Noga"/>
    </w:pPr>
    <w:r w:rsidRPr="006B6975">
      <w:rPr>
        <w:noProof/>
      </w:rPr>
      <w:drawing>
        <wp:inline distT="0" distB="0" distL="0" distR="0" wp14:anchorId="129800D3" wp14:editId="6C64495C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AB42" w14:textId="77777777" w:rsidR="006B4240" w:rsidRDefault="006B4240">
      <w:r>
        <w:separator/>
      </w:r>
    </w:p>
  </w:footnote>
  <w:footnote w:type="continuationSeparator" w:id="0">
    <w:p w14:paraId="4F112DB7" w14:textId="77777777" w:rsidR="006B4240" w:rsidRDefault="006B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C368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4307" w14:textId="77777777" w:rsidR="005C74A3" w:rsidRDefault="006B4240" w:rsidP="000D1123">
    <w:pPr>
      <w:pStyle w:val="Glava"/>
    </w:pPr>
    <w:r w:rsidRPr="0037171B">
      <w:rPr>
        <w:noProof/>
      </w:rPr>
      <w:drawing>
        <wp:inline distT="0" distB="0" distL="0" distR="0" wp14:anchorId="6A9FE4EE" wp14:editId="131E75C0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6AF6"/>
    <w:multiLevelType w:val="hybridMultilevel"/>
    <w:tmpl w:val="2788ED70"/>
    <w:lvl w:ilvl="0" w:tplc="4DC032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527362">
    <w:abstractNumId w:val="1"/>
  </w:num>
  <w:num w:numId="2" w16cid:durableId="195404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40"/>
    <w:rsid w:val="000310ED"/>
    <w:rsid w:val="000920DC"/>
    <w:rsid w:val="000972F5"/>
    <w:rsid w:val="000A274F"/>
    <w:rsid w:val="000A574B"/>
    <w:rsid w:val="000D1123"/>
    <w:rsid w:val="00120ECA"/>
    <w:rsid w:val="00193938"/>
    <w:rsid w:val="001C6A24"/>
    <w:rsid w:val="00220D5D"/>
    <w:rsid w:val="002570E6"/>
    <w:rsid w:val="002969D3"/>
    <w:rsid w:val="002B12E4"/>
    <w:rsid w:val="002C5027"/>
    <w:rsid w:val="002C5361"/>
    <w:rsid w:val="0037171B"/>
    <w:rsid w:val="00373A44"/>
    <w:rsid w:val="0037737D"/>
    <w:rsid w:val="003C47B7"/>
    <w:rsid w:val="00452C71"/>
    <w:rsid w:val="00462B1D"/>
    <w:rsid w:val="00496901"/>
    <w:rsid w:val="004A13F1"/>
    <w:rsid w:val="004D7B8B"/>
    <w:rsid w:val="004E42B5"/>
    <w:rsid w:val="004F2FC9"/>
    <w:rsid w:val="00550EAB"/>
    <w:rsid w:val="005C3407"/>
    <w:rsid w:val="005C74A3"/>
    <w:rsid w:val="005D1A5F"/>
    <w:rsid w:val="00664816"/>
    <w:rsid w:val="0068762F"/>
    <w:rsid w:val="006B4240"/>
    <w:rsid w:val="006B6975"/>
    <w:rsid w:val="006E6A05"/>
    <w:rsid w:val="00702A1B"/>
    <w:rsid w:val="0072238D"/>
    <w:rsid w:val="007447EC"/>
    <w:rsid w:val="00755B5A"/>
    <w:rsid w:val="007975FC"/>
    <w:rsid w:val="007F60B7"/>
    <w:rsid w:val="00801B1D"/>
    <w:rsid w:val="00816B1C"/>
    <w:rsid w:val="00866C07"/>
    <w:rsid w:val="0087709F"/>
    <w:rsid w:val="0088518D"/>
    <w:rsid w:val="008A342E"/>
    <w:rsid w:val="008D505A"/>
    <w:rsid w:val="008E79D9"/>
    <w:rsid w:val="0091340F"/>
    <w:rsid w:val="00915FC7"/>
    <w:rsid w:val="0092028F"/>
    <w:rsid w:val="00920A0A"/>
    <w:rsid w:val="00931435"/>
    <w:rsid w:val="00932501"/>
    <w:rsid w:val="00992DB6"/>
    <w:rsid w:val="009D346C"/>
    <w:rsid w:val="00A02A71"/>
    <w:rsid w:val="00A4715A"/>
    <w:rsid w:val="00A8081F"/>
    <w:rsid w:val="00A874FD"/>
    <w:rsid w:val="00AD0F78"/>
    <w:rsid w:val="00B03F2F"/>
    <w:rsid w:val="00B141E1"/>
    <w:rsid w:val="00B264E1"/>
    <w:rsid w:val="00B27992"/>
    <w:rsid w:val="00B62427"/>
    <w:rsid w:val="00B82A99"/>
    <w:rsid w:val="00BC2A1B"/>
    <w:rsid w:val="00BD3710"/>
    <w:rsid w:val="00BE26CC"/>
    <w:rsid w:val="00C95A63"/>
    <w:rsid w:val="00CB2FA1"/>
    <w:rsid w:val="00CE6882"/>
    <w:rsid w:val="00CF4D2F"/>
    <w:rsid w:val="00D5019F"/>
    <w:rsid w:val="00D87DD7"/>
    <w:rsid w:val="00DA1EED"/>
    <w:rsid w:val="00DA4556"/>
    <w:rsid w:val="00DB436F"/>
    <w:rsid w:val="00DB4763"/>
    <w:rsid w:val="00E068DA"/>
    <w:rsid w:val="00E1757A"/>
    <w:rsid w:val="00E36E9C"/>
    <w:rsid w:val="00EF5573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AC00A8"/>
  <w15:chartTrackingRefBased/>
  <w15:docId w15:val="{00D0B201-66E2-40B1-BB91-4C855F73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Odstavekseznama">
    <w:name w:val="List Paragraph"/>
    <w:aliases w:val="za tekst,Odstavek seznama_IP,Seznam_IP_1,List Paragraph,Označevanje,List Paragraph1,List Paragraph2,Colorful List - Accent 11,naslov 1,List Paragraph compact,Normal bullet 2,Paragraphe de liste 2,Reference list,Bullet list,Numbered List"/>
    <w:basedOn w:val="Navaden"/>
    <w:link w:val="OdstavekseznamaZnak"/>
    <w:uiPriority w:val="34"/>
    <w:qFormat/>
    <w:rsid w:val="007447EC"/>
    <w:pPr>
      <w:ind w:left="720"/>
      <w:contextualSpacing/>
    </w:pPr>
    <w:rPr>
      <w:lang w:eastAsia="en-US"/>
    </w:rPr>
  </w:style>
  <w:style w:type="character" w:customStyle="1" w:styleId="OdstavekseznamaZnak">
    <w:name w:val="Odstavek seznama Znak"/>
    <w:aliases w:val="za tekst Znak,Odstavek seznama_IP Znak,Seznam_IP_1 Znak,List Paragraph Znak,Označevanje Znak,List Paragraph1 Znak,List Paragraph2 Znak,Colorful List - Accent 11 Znak,naslov 1 Znak,List Paragraph compact Znak,Normal bullet 2 Znak"/>
    <w:basedOn w:val="Privzetapisavaodstavka"/>
    <w:link w:val="Odstavekseznama"/>
    <w:uiPriority w:val="34"/>
    <w:qFormat/>
    <w:rsid w:val="007447E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44</TotalTime>
  <Pages>2</Pages>
  <Words>349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Občina Ig</cp:lastModifiedBy>
  <cp:revision>5</cp:revision>
  <cp:lastPrinted>2020-08-27T07:17:00Z</cp:lastPrinted>
  <dcterms:created xsi:type="dcterms:W3CDTF">2025-09-22T12:53:00Z</dcterms:created>
  <dcterms:modified xsi:type="dcterms:W3CDTF">2025-09-23T07:56:00Z</dcterms:modified>
</cp:coreProperties>
</file>