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202C" w14:textId="7B3186B2" w:rsidR="00A34CE3" w:rsidRDefault="00DD7502" w:rsidP="00623045">
      <w:pPr>
        <w:rPr>
          <w:rFonts w:ascii="Arial" w:hAnsi="Arial" w:cs="Arial"/>
          <w:sz w:val="22"/>
          <w:szCs w:val="22"/>
        </w:rPr>
      </w:pPr>
      <w:r w:rsidRPr="00DD75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124EB2" wp14:editId="7CF2DA17">
                <wp:simplePos x="0" y="0"/>
                <wp:positionH relativeFrom="column">
                  <wp:posOffset>4756785</wp:posOffset>
                </wp:positionH>
                <wp:positionV relativeFrom="paragraph">
                  <wp:posOffset>-1037590</wp:posOffset>
                </wp:positionV>
                <wp:extent cx="1076325" cy="304800"/>
                <wp:effectExtent l="0" t="0" r="9525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BC4D2" w14:textId="5A0174F3" w:rsidR="00DD7502" w:rsidRDefault="00DD7502">
                            <w:r>
                              <w:t>PRILOGA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4EB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74.55pt;margin-top:-81.7pt;width:84.7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" stroked="f">
                <v:textbox>
                  <w:txbxContent>
                    <w:p w14:paraId="576BC4D2" w14:textId="5A0174F3" w:rsidR="00DD7502" w:rsidRDefault="00DD7502">
                      <w:r>
                        <w:t>PRILOGA 5</w:t>
                      </w:r>
                    </w:p>
                  </w:txbxContent>
                </v:textbox>
              </v:shape>
            </w:pict>
          </mc:Fallback>
        </mc:AlternateContent>
      </w:r>
    </w:p>
    <w:p w14:paraId="1739616E" w14:textId="52ED786B" w:rsidR="009B64E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Številka: </w:t>
      </w:r>
      <w:r w:rsidR="001670E7">
        <w:rPr>
          <w:rFonts w:asciiTheme="minorHAnsi" w:hAnsiTheme="minorHAnsi" w:cstheme="minorHAnsi"/>
          <w:sz w:val="20"/>
          <w:szCs w:val="20"/>
        </w:rPr>
        <w:t>061-0001/2023</w:t>
      </w:r>
    </w:p>
    <w:p w14:paraId="0F5B7A87" w14:textId="7E2BF682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Datum: </w:t>
      </w:r>
      <w:r w:rsidR="00905BAA">
        <w:rPr>
          <w:rFonts w:asciiTheme="minorHAnsi" w:hAnsiTheme="minorHAnsi" w:cstheme="minorHAnsi"/>
          <w:sz w:val="20"/>
          <w:szCs w:val="20"/>
        </w:rPr>
        <w:t>1</w:t>
      </w:r>
      <w:r w:rsidR="00E85E14">
        <w:rPr>
          <w:rFonts w:asciiTheme="minorHAnsi" w:hAnsiTheme="minorHAnsi" w:cstheme="minorHAnsi"/>
          <w:sz w:val="20"/>
          <w:szCs w:val="20"/>
        </w:rPr>
        <w:t>8</w:t>
      </w:r>
      <w:r w:rsidR="00905BAA">
        <w:rPr>
          <w:rFonts w:asciiTheme="minorHAnsi" w:hAnsiTheme="minorHAnsi" w:cstheme="minorHAnsi"/>
          <w:sz w:val="20"/>
          <w:szCs w:val="20"/>
        </w:rPr>
        <w:t>.8</w:t>
      </w:r>
      <w:r w:rsidR="005837FE">
        <w:rPr>
          <w:rFonts w:asciiTheme="minorHAnsi" w:hAnsiTheme="minorHAnsi" w:cstheme="minorHAnsi"/>
          <w:sz w:val="20"/>
          <w:szCs w:val="20"/>
        </w:rPr>
        <w:t>.2025</w:t>
      </w:r>
    </w:p>
    <w:p w14:paraId="43783E0C" w14:textId="336AFFFE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76F12441" w14:textId="77777777" w:rsidR="00623045" w:rsidRPr="00CD082D" w:rsidRDefault="00623045" w:rsidP="00623045">
      <w:pPr>
        <w:rPr>
          <w:rFonts w:asciiTheme="minorHAnsi" w:hAnsiTheme="minorHAnsi" w:cstheme="minorHAnsi"/>
          <w:b/>
          <w:sz w:val="20"/>
          <w:szCs w:val="20"/>
        </w:rPr>
      </w:pPr>
      <w:r w:rsidRPr="00CD082D">
        <w:rPr>
          <w:rFonts w:asciiTheme="minorHAnsi" w:hAnsiTheme="minorHAnsi" w:cstheme="minorHAnsi"/>
          <w:b/>
          <w:sz w:val="20"/>
          <w:szCs w:val="20"/>
        </w:rPr>
        <w:t>OBČINSKI SVET OBČINE IG</w:t>
      </w:r>
    </w:p>
    <w:p w14:paraId="0127DC78" w14:textId="77777777" w:rsidR="00A34CE3" w:rsidRDefault="00A34CE3" w:rsidP="00623045">
      <w:pPr>
        <w:rPr>
          <w:rFonts w:asciiTheme="minorHAnsi" w:hAnsiTheme="minorHAnsi" w:cstheme="minorHAnsi"/>
          <w:sz w:val="20"/>
          <w:szCs w:val="20"/>
        </w:rPr>
      </w:pPr>
    </w:p>
    <w:p w14:paraId="1E326AB6" w14:textId="77777777" w:rsidR="001670E7" w:rsidRPr="00CD082D" w:rsidRDefault="001670E7" w:rsidP="00623045">
      <w:pPr>
        <w:rPr>
          <w:rFonts w:asciiTheme="minorHAnsi" w:hAnsiTheme="minorHAnsi" w:cstheme="minorHAnsi"/>
          <w:sz w:val="20"/>
          <w:szCs w:val="20"/>
        </w:rPr>
      </w:pPr>
    </w:p>
    <w:p w14:paraId="07DABB1B" w14:textId="291176E8" w:rsidR="00623045" w:rsidRPr="00D01616" w:rsidRDefault="00623045" w:rsidP="0062304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ZADEVA: </w:t>
      </w:r>
      <w:bookmarkStart w:id="0" w:name="_Hlk205967674"/>
      <w:r w:rsidR="00905BAA">
        <w:rPr>
          <w:rFonts w:asciiTheme="minorHAnsi" w:hAnsiTheme="minorHAnsi" w:cstheme="minorHAnsi"/>
          <w:sz w:val="20"/>
          <w:szCs w:val="20"/>
        </w:rPr>
        <w:t>ODLOK o ustanovitvi organa skupne občinske uprave »Skupna občinska uprava 5G«</w:t>
      </w:r>
    </w:p>
    <w:bookmarkEnd w:id="0"/>
    <w:p w14:paraId="6D48BC38" w14:textId="77777777" w:rsidR="00623045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6D4AD2CF" w14:textId="77777777" w:rsidR="001670E7" w:rsidRPr="00CD082D" w:rsidRDefault="001670E7" w:rsidP="00623045">
      <w:pPr>
        <w:rPr>
          <w:rFonts w:asciiTheme="minorHAnsi" w:hAnsiTheme="minorHAnsi" w:cstheme="minorHAnsi"/>
          <w:sz w:val="20"/>
          <w:szCs w:val="20"/>
        </w:rPr>
      </w:pPr>
    </w:p>
    <w:p w14:paraId="1A69A024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613138DA" w14:textId="3A0C0FA5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Predlagatelj: Župan </w:t>
      </w:r>
      <w:r w:rsidR="00E34BF2" w:rsidRPr="00CD082D">
        <w:rPr>
          <w:rFonts w:asciiTheme="minorHAnsi" w:hAnsiTheme="minorHAnsi" w:cstheme="minorHAnsi"/>
          <w:sz w:val="20"/>
          <w:szCs w:val="20"/>
        </w:rPr>
        <w:t>Zlatko Usenik</w:t>
      </w:r>
    </w:p>
    <w:p w14:paraId="2D4671EE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</w:p>
    <w:p w14:paraId="7C7C5C8C" w14:textId="77777777" w:rsidR="00185EE8" w:rsidRDefault="00623045" w:rsidP="00092636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>Pravna podlaga:</w:t>
      </w:r>
      <w:r w:rsidR="00092636" w:rsidRPr="00CD08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7E4A53" w14:textId="2D54593B" w:rsidR="00092636" w:rsidRDefault="00905BAA" w:rsidP="00185EE8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49.a do 49.d </w:t>
      </w:r>
      <w:r w:rsidR="00185EE8" w:rsidRPr="00185EE8">
        <w:rPr>
          <w:rFonts w:asciiTheme="minorHAnsi" w:hAnsiTheme="minorHAnsi" w:cstheme="minorHAnsi"/>
          <w:sz w:val="20"/>
          <w:szCs w:val="20"/>
        </w:rPr>
        <w:t xml:space="preserve"> člena Zakona o lokalni samoupravi (Uradni list RS, št. 94/07 – UPB, 76/08, 79/09, 51/10, 40/12 – ZUJF in 14/15 – ZUJFO, 11/18-ZSPDSLS-1, 30/18, 61/20-ZIUZEOP-A in 80/20-ZIUOOPE), 62/24 – </w:t>
      </w:r>
      <w:proofErr w:type="spellStart"/>
      <w:r w:rsidR="00185EE8" w:rsidRPr="00185EE8">
        <w:rPr>
          <w:rFonts w:asciiTheme="minorHAnsi" w:hAnsiTheme="minorHAnsi" w:cstheme="minorHAnsi"/>
          <w:sz w:val="20"/>
          <w:szCs w:val="20"/>
        </w:rPr>
        <w:t>Odl</w:t>
      </w:r>
      <w:proofErr w:type="spellEnd"/>
      <w:r w:rsidR="00185EE8" w:rsidRPr="00185EE8">
        <w:rPr>
          <w:rFonts w:asciiTheme="minorHAnsi" w:hAnsiTheme="minorHAnsi" w:cstheme="minorHAnsi"/>
          <w:sz w:val="20"/>
          <w:szCs w:val="20"/>
        </w:rPr>
        <w:t>. US in 102/24 – ZLV-K)</w:t>
      </w:r>
      <w:r w:rsidR="00185EE8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4C3A5802" w14:textId="447D1B7E" w:rsidR="00905BAA" w:rsidRPr="00185EE8" w:rsidRDefault="00905BAA" w:rsidP="00185EE8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15. člena Statuta Občine Ig (Uradni list RS, št. 39/6 in 28/25)</w:t>
      </w:r>
    </w:p>
    <w:p w14:paraId="1D92A419" w14:textId="6DF60D58" w:rsidR="00623045" w:rsidRPr="00CD082D" w:rsidRDefault="00623045" w:rsidP="002911BF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1E7312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>Poročevalec: Janez Miklič, direktor  občinske uprave</w:t>
      </w:r>
    </w:p>
    <w:p w14:paraId="0331481B" w14:textId="77777777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14:paraId="0818D06E" w14:textId="7DDFEC51" w:rsidR="00623045" w:rsidRPr="00CD082D" w:rsidRDefault="00623045" w:rsidP="00092636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Namen: Obravnava in sprejem </w:t>
      </w:r>
      <w:r w:rsidR="00D01616">
        <w:rPr>
          <w:rFonts w:asciiTheme="minorHAnsi" w:hAnsiTheme="minorHAnsi" w:cstheme="minorHAnsi"/>
          <w:sz w:val="20"/>
          <w:szCs w:val="20"/>
        </w:rPr>
        <w:t>osnutka</w:t>
      </w:r>
      <w:r w:rsidR="00905BAA">
        <w:rPr>
          <w:rFonts w:asciiTheme="minorHAnsi" w:hAnsiTheme="minorHAnsi" w:cstheme="minorHAnsi"/>
          <w:sz w:val="20"/>
          <w:szCs w:val="20"/>
        </w:rPr>
        <w:t xml:space="preserve"> odloka</w:t>
      </w:r>
      <w:r w:rsidR="00185E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EA2BB1" w14:textId="77777777" w:rsidR="00751D69" w:rsidRPr="00CD082D" w:rsidRDefault="00751D69" w:rsidP="00623045">
      <w:pPr>
        <w:rPr>
          <w:rFonts w:asciiTheme="minorHAnsi" w:hAnsiTheme="minorHAnsi" w:cstheme="minorHAnsi"/>
          <w:sz w:val="20"/>
          <w:szCs w:val="20"/>
        </w:rPr>
      </w:pPr>
    </w:p>
    <w:p w14:paraId="7B33D6DB" w14:textId="77777777" w:rsidR="007E48A3" w:rsidRPr="00CD082D" w:rsidRDefault="00623045" w:rsidP="007E48A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D082D">
        <w:rPr>
          <w:rFonts w:asciiTheme="minorHAnsi" w:hAnsiTheme="minorHAnsi" w:cstheme="minorHAnsi"/>
          <w:sz w:val="20"/>
          <w:szCs w:val="20"/>
          <w:u w:val="single"/>
        </w:rPr>
        <w:t>Obrazložitev:</w:t>
      </w:r>
      <w:r w:rsidR="007E48A3" w:rsidRPr="00CD082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88E2C5B" w14:textId="73A3F552" w:rsidR="00BD0ECF" w:rsidRDefault="00905BAA" w:rsidP="007E48A3">
      <w:pPr>
        <w:rPr>
          <w:rFonts w:asciiTheme="minorHAnsi" w:hAnsiTheme="minorHAnsi" w:cstheme="minorHAnsi"/>
          <w:sz w:val="20"/>
          <w:szCs w:val="20"/>
        </w:rPr>
      </w:pPr>
      <w:r w:rsidRPr="00905BAA">
        <w:rPr>
          <w:rFonts w:asciiTheme="minorHAnsi" w:hAnsiTheme="minorHAnsi" w:cstheme="minorHAnsi"/>
          <w:sz w:val="20"/>
          <w:szCs w:val="20"/>
        </w:rPr>
        <w:t xml:space="preserve">Občinski svet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905BAA">
        <w:rPr>
          <w:rFonts w:asciiTheme="minorHAnsi" w:hAnsiTheme="minorHAnsi" w:cstheme="minorHAnsi"/>
          <w:sz w:val="20"/>
          <w:szCs w:val="20"/>
        </w:rPr>
        <w:t>bčine Škofljica je na 20. redni seji z dne 22.5.2025</w:t>
      </w:r>
      <w:r>
        <w:rPr>
          <w:rFonts w:asciiTheme="minorHAnsi" w:hAnsiTheme="minorHAnsi" w:cstheme="minorHAnsi"/>
          <w:sz w:val="20"/>
          <w:szCs w:val="20"/>
        </w:rPr>
        <w:t xml:space="preserve"> sprejel sklep o izstopu Občine Škofljica  iz organa Skupne občinske uprave 5G. Skladno s tem je Občina Škofljica do 30.6.2025 obvestila župan</w:t>
      </w:r>
      <w:r w:rsidR="001670E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občin ustanoviteljic</w:t>
      </w:r>
      <w:r w:rsidR="001670E7">
        <w:rPr>
          <w:rFonts w:asciiTheme="minorHAnsi" w:hAnsiTheme="minorHAnsi" w:cstheme="minorHAnsi"/>
          <w:sz w:val="20"/>
          <w:szCs w:val="20"/>
        </w:rPr>
        <w:t xml:space="preserve"> in vodjo  skupne občinske uprave 5G o izstopu iz skupne občinske uprave.</w:t>
      </w:r>
    </w:p>
    <w:p w14:paraId="3AA1769F" w14:textId="77777777" w:rsidR="001670E7" w:rsidRDefault="001670E7" w:rsidP="007E48A3">
      <w:pPr>
        <w:rPr>
          <w:rFonts w:asciiTheme="minorHAnsi" w:hAnsiTheme="minorHAnsi" w:cstheme="minorHAnsi"/>
          <w:sz w:val="20"/>
          <w:szCs w:val="20"/>
        </w:rPr>
      </w:pPr>
    </w:p>
    <w:p w14:paraId="53458D17" w14:textId="79CD0296" w:rsidR="001670E7" w:rsidRPr="00905BAA" w:rsidRDefault="001670E7" w:rsidP="007E48A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Sedežna Občina Grosuplje je posledično spremenila Odlok o ustanovitvi organa skupne občinske uprave »Skupna občinska uprava 5G« predvsem v delu, ki se nanaša na število občin ustanoviteljic. Vsebina samega odloka se ni bistveno spremenila. S 1. januarjem 2026 tako v Skupni občinski upravi 5G, ki opravlja predvsem naloge redarstva, inšpektorata in civilne zaščite, ostajajo občine Grosuplje, Ivančna Gorica in Ig. </w:t>
      </w:r>
    </w:p>
    <w:p w14:paraId="672360AE" w14:textId="77777777" w:rsidR="00D01616" w:rsidRPr="00905BAA" w:rsidRDefault="00D01616" w:rsidP="00623045">
      <w:pPr>
        <w:rPr>
          <w:rFonts w:asciiTheme="minorHAnsi" w:hAnsiTheme="minorHAnsi" w:cstheme="minorHAnsi"/>
          <w:sz w:val="20"/>
          <w:szCs w:val="20"/>
        </w:rPr>
      </w:pPr>
    </w:p>
    <w:p w14:paraId="5EEC70CB" w14:textId="5C90B78B" w:rsidR="00623045" w:rsidRPr="00CD082D" w:rsidRDefault="00623045" w:rsidP="00623045">
      <w:pPr>
        <w:rPr>
          <w:rFonts w:asciiTheme="minorHAnsi" w:hAnsiTheme="minorHAnsi" w:cstheme="minorHAnsi"/>
          <w:sz w:val="20"/>
          <w:szCs w:val="20"/>
          <w:u w:val="single"/>
        </w:rPr>
      </w:pPr>
      <w:r w:rsidRPr="00CD082D">
        <w:rPr>
          <w:rFonts w:asciiTheme="minorHAnsi" w:hAnsiTheme="minorHAnsi" w:cstheme="minorHAnsi"/>
          <w:sz w:val="20"/>
          <w:szCs w:val="20"/>
          <w:u w:val="single"/>
        </w:rPr>
        <w:t>Predlog sklepa</w:t>
      </w:r>
      <w:r w:rsidR="00B96CE1">
        <w:rPr>
          <w:rFonts w:asciiTheme="minorHAnsi" w:hAnsiTheme="minorHAnsi" w:cstheme="minorHAnsi"/>
          <w:sz w:val="20"/>
          <w:szCs w:val="20"/>
          <w:u w:val="single"/>
        </w:rPr>
        <w:t xml:space="preserve"> št. 1</w:t>
      </w:r>
      <w:r w:rsidRPr="00CD082D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6176EA9A" w14:textId="39AC3C6F" w:rsidR="00B96CE1" w:rsidRDefault="00623045" w:rsidP="00623045">
      <w:pPr>
        <w:rPr>
          <w:rFonts w:asciiTheme="minorHAnsi" w:hAnsiTheme="minorHAnsi" w:cstheme="minorHAnsi"/>
          <w:b/>
          <w:sz w:val="20"/>
          <w:szCs w:val="20"/>
        </w:rPr>
      </w:pPr>
      <w:r w:rsidRPr="00CD082D">
        <w:rPr>
          <w:rFonts w:asciiTheme="minorHAnsi" w:hAnsiTheme="minorHAnsi" w:cstheme="minorHAnsi"/>
          <w:b/>
          <w:sz w:val="20"/>
          <w:szCs w:val="20"/>
        </w:rPr>
        <w:t xml:space="preserve">Občinski svet Občine Ig </w:t>
      </w:r>
      <w:r w:rsidR="00B96CE1">
        <w:rPr>
          <w:rFonts w:asciiTheme="minorHAnsi" w:hAnsiTheme="minorHAnsi" w:cstheme="minorHAnsi"/>
          <w:b/>
          <w:sz w:val="20"/>
          <w:szCs w:val="20"/>
        </w:rPr>
        <w:t>potrjuje</w:t>
      </w:r>
      <w:r w:rsidR="00092636" w:rsidRPr="00CD082D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" w:name="_Hlk132106305"/>
      <w:r w:rsidR="00B96CE1">
        <w:rPr>
          <w:rFonts w:asciiTheme="minorHAnsi" w:hAnsiTheme="minorHAnsi" w:cstheme="minorHAnsi"/>
          <w:b/>
          <w:sz w:val="20"/>
          <w:szCs w:val="20"/>
        </w:rPr>
        <w:t xml:space="preserve">osnutek </w:t>
      </w:r>
      <w:r w:rsidR="001670E7" w:rsidRPr="001670E7">
        <w:rPr>
          <w:rFonts w:asciiTheme="minorHAnsi" w:hAnsiTheme="minorHAnsi" w:cstheme="minorHAnsi"/>
          <w:b/>
          <w:sz w:val="20"/>
          <w:szCs w:val="20"/>
        </w:rPr>
        <w:t>O</w:t>
      </w:r>
      <w:r w:rsidR="001670E7">
        <w:rPr>
          <w:rFonts w:asciiTheme="minorHAnsi" w:hAnsiTheme="minorHAnsi" w:cstheme="minorHAnsi"/>
          <w:b/>
          <w:sz w:val="20"/>
          <w:szCs w:val="20"/>
        </w:rPr>
        <w:t>dloka</w:t>
      </w:r>
      <w:r w:rsidR="001670E7" w:rsidRPr="001670E7">
        <w:rPr>
          <w:rFonts w:asciiTheme="minorHAnsi" w:hAnsiTheme="minorHAnsi" w:cstheme="minorHAnsi"/>
          <w:b/>
          <w:sz w:val="20"/>
          <w:szCs w:val="20"/>
        </w:rPr>
        <w:t xml:space="preserve"> o ustanovitvi organa skupne občinske uprave »Skupna občinska uprava 5G«</w:t>
      </w:r>
      <w:r w:rsidR="00B96CE1">
        <w:rPr>
          <w:rFonts w:asciiTheme="minorHAnsi" w:hAnsiTheme="minorHAnsi" w:cstheme="minorHAnsi"/>
          <w:b/>
          <w:sz w:val="20"/>
          <w:szCs w:val="20"/>
        </w:rPr>
        <w:t>.</w:t>
      </w:r>
    </w:p>
    <w:bookmarkEnd w:id="1"/>
    <w:p w14:paraId="4E47A6D3" w14:textId="2DD7CF1A" w:rsidR="0017116D" w:rsidRDefault="0017116D" w:rsidP="00623045">
      <w:pPr>
        <w:rPr>
          <w:rFonts w:asciiTheme="minorHAnsi" w:hAnsiTheme="minorHAnsi" w:cstheme="minorHAnsi"/>
          <w:sz w:val="20"/>
          <w:szCs w:val="20"/>
        </w:rPr>
      </w:pPr>
    </w:p>
    <w:p w14:paraId="05E442E6" w14:textId="77777777" w:rsidR="00B96CE1" w:rsidRDefault="00B96CE1" w:rsidP="00623045">
      <w:pPr>
        <w:rPr>
          <w:rFonts w:asciiTheme="minorHAnsi" w:hAnsiTheme="minorHAnsi" w:cstheme="minorHAnsi"/>
          <w:sz w:val="20"/>
          <w:szCs w:val="20"/>
        </w:rPr>
      </w:pPr>
    </w:p>
    <w:p w14:paraId="1A3CD383" w14:textId="77777777" w:rsidR="00D01616" w:rsidRDefault="00D01616" w:rsidP="00623045">
      <w:pPr>
        <w:rPr>
          <w:rFonts w:asciiTheme="minorHAnsi" w:hAnsiTheme="minorHAnsi" w:cstheme="minorHAnsi"/>
          <w:sz w:val="20"/>
          <w:szCs w:val="20"/>
        </w:rPr>
      </w:pPr>
    </w:p>
    <w:p w14:paraId="30EF2A1C" w14:textId="77777777" w:rsidR="00D01616" w:rsidRPr="00CD082D" w:rsidRDefault="00D01616" w:rsidP="00623045">
      <w:pPr>
        <w:rPr>
          <w:rFonts w:asciiTheme="minorHAnsi" w:hAnsiTheme="minorHAnsi" w:cstheme="minorHAnsi"/>
          <w:sz w:val="20"/>
          <w:szCs w:val="20"/>
        </w:rPr>
      </w:pPr>
    </w:p>
    <w:p w14:paraId="539501D5" w14:textId="70FCB2EE" w:rsidR="00E64901" w:rsidRPr="00CD082D" w:rsidRDefault="00623045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</w:t>
      </w:r>
      <w:r w:rsidR="001B368E" w:rsidRPr="00CD082D">
        <w:rPr>
          <w:rFonts w:asciiTheme="minorHAnsi" w:hAnsiTheme="minorHAnsi" w:cstheme="minorHAnsi"/>
          <w:sz w:val="20"/>
          <w:szCs w:val="20"/>
        </w:rPr>
        <w:t xml:space="preserve">   </w:t>
      </w:r>
      <w:r w:rsidRPr="00CD082D">
        <w:rPr>
          <w:rFonts w:asciiTheme="minorHAnsi" w:hAnsiTheme="minorHAnsi" w:cstheme="minorHAnsi"/>
          <w:sz w:val="20"/>
          <w:szCs w:val="20"/>
        </w:rPr>
        <w:t xml:space="preserve"> </w:t>
      </w:r>
      <w:r w:rsidR="00657EAC" w:rsidRPr="00CD082D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D082D">
        <w:rPr>
          <w:rFonts w:asciiTheme="minorHAnsi" w:hAnsiTheme="minorHAnsi" w:cstheme="minorHAnsi"/>
          <w:sz w:val="20"/>
          <w:szCs w:val="20"/>
        </w:rPr>
        <w:t xml:space="preserve"> </w:t>
      </w:r>
      <w:r w:rsidR="001B368E" w:rsidRPr="00CD082D">
        <w:rPr>
          <w:rFonts w:asciiTheme="minorHAnsi" w:hAnsiTheme="minorHAnsi" w:cstheme="minorHAnsi"/>
          <w:sz w:val="20"/>
          <w:szCs w:val="20"/>
        </w:rPr>
        <w:t>Zlatko Usenik</w:t>
      </w: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751D69" w:rsidRPr="00CD082D">
        <w:rPr>
          <w:rFonts w:asciiTheme="minorHAnsi" w:hAnsiTheme="minorHAnsi" w:cstheme="minorHAnsi"/>
          <w:sz w:val="20"/>
          <w:szCs w:val="20"/>
        </w:rPr>
        <w:t xml:space="preserve"> </w:t>
      </w:r>
      <w:r w:rsidRPr="00CD082D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1BC7558F" w14:textId="7B94FD2A" w:rsidR="00BA4E6C" w:rsidRPr="00CD082D" w:rsidRDefault="00657EAC" w:rsidP="00623045">
      <w:pPr>
        <w:rPr>
          <w:rFonts w:asciiTheme="minorHAnsi" w:hAnsiTheme="minorHAnsi" w:cstheme="minorHAnsi"/>
          <w:sz w:val="20"/>
          <w:szCs w:val="20"/>
        </w:rPr>
      </w:pPr>
      <w:r w:rsidRPr="00CD082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</w:t>
      </w:r>
      <w:r w:rsidR="00ED6DBE">
        <w:rPr>
          <w:rFonts w:asciiTheme="minorHAnsi" w:hAnsiTheme="minorHAnsi" w:cstheme="minorHAnsi"/>
          <w:sz w:val="20"/>
          <w:szCs w:val="20"/>
        </w:rPr>
        <w:t xml:space="preserve"> </w:t>
      </w:r>
      <w:r w:rsidR="00623045" w:rsidRPr="00CD082D">
        <w:rPr>
          <w:rFonts w:asciiTheme="minorHAnsi" w:hAnsiTheme="minorHAnsi" w:cstheme="minorHAnsi"/>
          <w:sz w:val="20"/>
          <w:szCs w:val="20"/>
        </w:rPr>
        <w:t>ŽUPAN</w:t>
      </w:r>
    </w:p>
    <w:p w14:paraId="28384EC7" w14:textId="1332F88B" w:rsidR="00C25803" w:rsidRPr="00CD082D" w:rsidRDefault="00C25803" w:rsidP="00623045">
      <w:pPr>
        <w:rPr>
          <w:rFonts w:asciiTheme="minorHAnsi" w:hAnsiTheme="minorHAnsi" w:cstheme="minorHAnsi"/>
          <w:sz w:val="20"/>
          <w:szCs w:val="20"/>
        </w:rPr>
      </w:pPr>
    </w:p>
    <w:p w14:paraId="2575B494" w14:textId="2F9D6191" w:rsidR="00C25803" w:rsidRPr="00CD082D" w:rsidRDefault="00C25803" w:rsidP="00623045">
      <w:pPr>
        <w:rPr>
          <w:rFonts w:asciiTheme="minorHAnsi" w:hAnsiTheme="minorHAnsi" w:cstheme="minorHAnsi"/>
          <w:sz w:val="20"/>
          <w:szCs w:val="20"/>
        </w:rPr>
      </w:pPr>
    </w:p>
    <w:p w14:paraId="27250F86" w14:textId="53D14B87" w:rsidR="0017116D" w:rsidRDefault="0017116D" w:rsidP="00623045">
      <w:pPr>
        <w:rPr>
          <w:rFonts w:ascii="Arial" w:hAnsi="Arial" w:cs="Arial"/>
          <w:sz w:val="20"/>
          <w:szCs w:val="20"/>
        </w:rPr>
      </w:pPr>
    </w:p>
    <w:p w14:paraId="27495B6D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2D8216FE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3974204E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4D8C25EF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40F6F7A9" w14:textId="77777777" w:rsidR="001670E7" w:rsidRDefault="001670E7" w:rsidP="00623045">
      <w:pPr>
        <w:rPr>
          <w:rFonts w:ascii="Arial" w:hAnsi="Arial" w:cs="Arial"/>
          <w:sz w:val="20"/>
          <w:szCs w:val="20"/>
        </w:rPr>
      </w:pPr>
    </w:p>
    <w:p w14:paraId="3FC2F00A" w14:textId="77777777" w:rsidR="001670E7" w:rsidRDefault="001670E7" w:rsidP="00623045">
      <w:pPr>
        <w:rPr>
          <w:rFonts w:ascii="Arial" w:hAnsi="Arial" w:cs="Arial"/>
          <w:sz w:val="20"/>
          <w:szCs w:val="20"/>
        </w:rPr>
      </w:pPr>
    </w:p>
    <w:p w14:paraId="1E141E40" w14:textId="77777777" w:rsidR="001670E7" w:rsidRDefault="001670E7" w:rsidP="00623045">
      <w:pPr>
        <w:rPr>
          <w:rFonts w:ascii="Arial" w:hAnsi="Arial" w:cs="Arial"/>
          <w:sz w:val="20"/>
          <w:szCs w:val="20"/>
        </w:rPr>
      </w:pPr>
    </w:p>
    <w:p w14:paraId="58F5CD12" w14:textId="77777777" w:rsidR="00E64901" w:rsidRDefault="00E64901" w:rsidP="00623045">
      <w:pPr>
        <w:rPr>
          <w:rFonts w:ascii="Arial" w:hAnsi="Arial" w:cs="Arial"/>
          <w:sz w:val="20"/>
          <w:szCs w:val="20"/>
        </w:rPr>
      </w:pPr>
    </w:p>
    <w:p w14:paraId="702807FE" w14:textId="16A30708" w:rsidR="00E64901" w:rsidRDefault="00E64901" w:rsidP="00623045">
      <w:pPr>
        <w:rPr>
          <w:rFonts w:asciiTheme="minorHAnsi" w:hAnsiTheme="minorHAnsi" w:cstheme="minorHAnsi"/>
          <w:sz w:val="18"/>
          <w:szCs w:val="18"/>
        </w:rPr>
      </w:pPr>
      <w:r w:rsidRPr="00B67445">
        <w:rPr>
          <w:rFonts w:asciiTheme="minorHAnsi" w:hAnsiTheme="minorHAnsi" w:cstheme="minorHAnsi"/>
          <w:sz w:val="18"/>
          <w:szCs w:val="18"/>
        </w:rPr>
        <w:t>Priloga:</w:t>
      </w:r>
    </w:p>
    <w:p w14:paraId="4A032536" w14:textId="04A8ADDA" w:rsidR="00D01616" w:rsidRPr="00D01616" w:rsidRDefault="001670E7" w:rsidP="00D0161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1670E7">
        <w:rPr>
          <w:rFonts w:asciiTheme="minorHAnsi" w:hAnsiTheme="minorHAnsi" w:cstheme="minorHAnsi"/>
          <w:sz w:val="18"/>
          <w:szCs w:val="18"/>
        </w:rPr>
        <w:t>O</w:t>
      </w:r>
      <w:r>
        <w:rPr>
          <w:rFonts w:asciiTheme="minorHAnsi" w:hAnsiTheme="minorHAnsi" w:cstheme="minorHAnsi"/>
          <w:sz w:val="18"/>
          <w:szCs w:val="18"/>
        </w:rPr>
        <w:t>dlok</w:t>
      </w:r>
      <w:r w:rsidRPr="001670E7">
        <w:rPr>
          <w:rFonts w:asciiTheme="minorHAnsi" w:hAnsiTheme="minorHAnsi" w:cstheme="minorHAnsi"/>
          <w:sz w:val="18"/>
          <w:szCs w:val="18"/>
        </w:rPr>
        <w:t xml:space="preserve"> o ustanovitvi organa skupne občinske uprave »Skupna občinska uprava 5G« </w:t>
      </w:r>
      <w:r w:rsidR="00D01616">
        <w:rPr>
          <w:rFonts w:asciiTheme="minorHAnsi" w:hAnsiTheme="minorHAnsi" w:cstheme="minorHAnsi"/>
          <w:sz w:val="18"/>
          <w:szCs w:val="18"/>
        </w:rPr>
        <w:t>(osnutek)</w:t>
      </w:r>
    </w:p>
    <w:sectPr w:rsidR="00D01616" w:rsidRPr="00D01616" w:rsidSect="00905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8BDF" w14:textId="77777777" w:rsidR="00A24B58" w:rsidRDefault="00A24B58">
      <w:r>
        <w:separator/>
      </w:r>
    </w:p>
  </w:endnote>
  <w:endnote w:type="continuationSeparator" w:id="0">
    <w:p w14:paraId="3F8A137F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2C3A" w14:textId="77777777" w:rsidR="0017116D" w:rsidRDefault="001711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242545"/>
      <w:docPartObj>
        <w:docPartGallery w:val="Page Numbers (Bottom of Page)"/>
        <w:docPartUnique/>
      </w:docPartObj>
    </w:sdtPr>
    <w:sdtEndPr/>
    <w:sdtContent>
      <w:p w14:paraId="4F361752" w14:textId="671C4C1B" w:rsidR="0017116D" w:rsidRDefault="0017116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66E65" w14:textId="77777777" w:rsidR="0017116D" w:rsidRDefault="0017116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2E33" w14:textId="77777777" w:rsidR="00D87DD7" w:rsidRDefault="00A24B58">
    <w:pPr>
      <w:pStyle w:val="Noga"/>
    </w:pPr>
    <w:r>
      <w:rPr>
        <w:noProof/>
      </w:rPr>
      <w:drawing>
        <wp:inline distT="0" distB="0" distL="0" distR="0" wp14:anchorId="5FC8C7C7" wp14:editId="34A518A0">
          <wp:extent cx="6186805" cy="285115"/>
          <wp:effectExtent l="0" t="0" r="4445" b="635"/>
          <wp:docPr id="1026719007" name="Slika 1026719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20EC" w14:textId="77777777" w:rsidR="00A24B58" w:rsidRDefault="00A24B58">
      <w:r>
        <w:separator/>
      </w:r>
    </w:p>
  </w:footnote>
  <w:footnote w:type="continuationSeparator" w:id="0">
    <w:p w14:paraId="0DE046F6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C445" w14:textId="77777777" w:rsidR="0017116D" w:rsidRDefault="0017116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B1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C7DA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01EACE70" wp14:editId="27FE3F22">
          <wp:extent cx="6186805" cy="937895"/>
          <wp:effectExtent l="0" t="0" r="4445" b="0"/>
          <wp:docPr id="2072962229" name="Slika 2072962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BD"/>
    <w:multiLevelType w:val="hybridMultilevel"/>
    <w:tmpl w:val="D88ADDF8"/>
    <w:lvl w:ilvl="0" w:tplc="EA44C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5A1"/>
    <w:multiLevelType w:val="hybridMultilevel"/>
    <w:tmpl w:val="206ADCB8"/>
    <w:lvl w:ilvl="0" w:tplc="D8B080D6"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E7B90"/>
    <w:multiLevelType w:val="hybridMultilevel"/>
    <w:tmpl w:val="E6EC8A78"/>
    <w:lvl w:ilvl="0" w:tplc="5164E2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04173">
    <w:abstractNumId w:val="1"/>
  </w:num>
  <w:num w:numId="2" w16cid:durableId="1839928990">
    <w:abstractNumId w:val="3"/>
  </w:num>
  <w:num w:numId="3" w16cid:durableId="913130412">
    <w:abstractNumId w:val="2"/>
  </w:num>
  <w:num w:numId="4" w16cid:durableId="200285074">
    <w:abstractNumId w:val="0"/>
  </w:num>
  <w:num w:numId="5" w16cid:durableId="1082990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13068"/>
    <w:rsid w:val="0001390E"/>
    <w:rsid w:val="000341B1"/>
    <w:rsid w:val="00050921"/>
    <w:rsid w:val="00053BE1"/>
    <w:rsid w:val="0005555D"/>
    <w:rsid w:val="00056CDC"/>
    <w:rsid w:val="00062A48"/>
    <w:rsid w:val="00075BB4"/>
    <w:rsid w:val="00082F01"/>
    <w:rsid w:val="000920DC"/>
    <w:rsid w:val="00092636"/>
    <w:rsid w:val="000972F5"/>
    <w:rsid w:val="000A07FF"/>
    <w:rsid w:val="000A274F"/>
    <w:rsid w:val="000A3B3F"/>
    <w:rsid w:val="000A574B"/>
    <w:rsid w:val="000B6A00"/>
    <w:rsid w:val="000D1123"/>
    <w:rsid w:val="000F595A"/>
    <w:rsid w:val="00112BDC"/>
    <w:rsid w:val="00120ECA"/>
    <w:rsid w:val="0012681E"/>
    <w:rsid w:val="00135DE1"/>
    <w:rsid w:val="001409EB"/>
    <w:rsid w:val="001509D1"/>
    <w:rsid w:val="00153167"/>
    <w:rsid w:val="00162F79"/>
    <w:rsid w:val="00163B00"/>
    <w:rsid w:val="001670E7"/>
    <w:rsid w:val="0017116D"/>
    <w:rsid w:val="00171E2B"/>
    <w:rsid w:val="00185EE8"/>
    <w:rsid w:val="00190A40"/>
    <w:rsid w:val="00194800"/>
    <w:rsid w:val="00195499"/>
    <w:rsid w:val="001B368E"/>
    <w:rsid w:val="001B467E"/>
    <w:rsid w:val="00222613"/>
    <w:rsid w:val="00230A91"/>
    <w:rsid w:val="00240388"/>
    <w:rsid w:val="002504AB"/>
    <w:rsid w:val="002570E6"/>
    <w:rsid w:val="0026057D"/>
    <w:rsid w:val="0026058A"/>
    <w:rsid w:val="002649CA"/>
    <w:rsid w:val="00271D43"/>
    <w:rsid w:val="002756E3"/>
    <w:rsid w:val="00280464"/>
    <w:rsid w:val="00283207"/>
    <w:rsid w:val="002911BF"/>
    <w:rsid w:val="002B12E4"/>
    <w:rsid w:val="002B4603"/>
    <w:rsid w:val="002D7FBF"/>
    <w:rsid w:val="002F7773"/>
    <w:rsid w:val="00307242"/>
    <w:rsid w:val="0033152E"/>
    <w:rsid w:val="0033515B"/>
    <w:rsid w:val="00346A5F"/>
    <w:rsid w:val="0036389F"/>
    <w:rsid w:val="0036397A"/>
    <w:rsid w:val="0037171B"/>
    <w:rsid w:val="0037737D"/>
    <w:rsid w:val="0038549D"/>
    <w:rsid w:val="00386CE1"/>
    <w:rsid w:val="003A3ED9"/>
    <w:rsid w:val="003B2F50"/>
    <w:rsid w:val="003B4F32"/>
    <w:rsid w:val="003B7E74"/>
    <w:rsid w:val="003C47B7"/>
    <w:rsid w:val="003C7740"/>
    <w:rsid w:val="003D5ED3"/>
    <w:rsid w:val="003E0311"/>
    <w:rsid w:val="003E0B26"/>
    <w:rsid w:val="004123B8"/>
    <w:rsid w:val="004132F8"/>
    <w:rsid w:val="00434E57"/>
    <w:rsid w:val="004455B7"/>
    <w:rsid w:val="00493C4E"/>
    <w:rsid w:val="00496901"/>
    <w:rsid w:val="004A7026"/>
    <w:rsid w:val="004C7418"/>
    <w:rsid w:val="004D52C3"/>
    <w:rsid w:val="004D7B8B"/>
    <w:rsid w:val="004E42B5"/>
    <w:rsid w:val="004E4366"/>
    <w:rsid w:val="004F660B"/>
    <w:rsid w:val="00504553"/>
    <w:rsid w:val="0050495B"/>
    <w:rsid w:val="00523476"/>
    <w:rsid w:val="005318F5"/>
    <w:rsid w:val="00537F52"/>
    <w:rsid w:val="00550F20"/>
    <w:rsid w:val="005607E9"/>
    <w:rsid w:val="00567B9A"/>
    <w:rsid w:val="005809C5"/>
    <w:rsid w:val="005837FE"/>
    <w:rsid w:val="005923B2"/>
    <w:rsid w:val="005A5625"/>
    <w:rsid w:val="005C74A3"/>
    <w:rsid w:val="005D1A5F"/>
    <w:rsid w:val="005E5A55"/>
    <w:rsid w:val="005F6D68"/>
    <w:rsid w:val="005F7AE0"/>
    <w:rsid w:val="00616DD1"/>
    <w:rsid w:val="00623045"/>
    <w:rsid w:val="00642DC7"/>
    <w:rsid w:val="0064313F"/>
    <w:rsid w:val="00643150"/>
    <w:rsid w:val="00644EB9"/>
    <w:rsid w:val="006468DB"/>
    <w:rsid w:val="00654A19"/>
    <w:rsid w:val="00657EAC"/>
    <w:rsid w:val="00673B06"/>
    <w:rsid w:val="00691F70"/>
    <w:rsid w:val="006A5FA7"/>
    <w:rsid w:val="006B2A95"/>
    <w:rsid w:val="006B660B"/>
    <w:rsid w:val="006B6975"/>
    <w:rsid w:val="006D04AF"/>
    <w:rsid w:val="006E3E1C"/>
    <w:rsid w:val="006E6A05"/>
    <w:rsid w:val="00702A1B"/>
    <w:rsid w:val="00704A10"/>
    <w:rsid w:val="007202AA"/>
    <w:rsid w:val="00736BC0"/>
    <w:rsid w:val="00747799"/>
    <w:rsid w:val="00750B2B"/>
    <w:rsid w:val="00751D69"/>
    <w:rsid w:val="00755B5A"/>
    <w:rsid w:val="00780F70"/>
    <w:rsid w:val="00782446"/>
    <w:rsid w:val="00786AC2"/>
    <w:rsid w:val="007931CC"/>
    <w:rsid w:val="007975FC"/>
    <w:rsid w:val="007D4961"/>
    <w:rsid w:val="007E48A3"/>
    <w:rsid w:val="00801B1D"/>
    <w:rsid w:val="00806C96"/>
    <w:rsid w:val="00866C07"/>
    <w:rsid w:val="00873796"/>
    <w:rsid w:val="008769F9"/>
    <w:rsid w:val="0087709F"/>
    <w:rsid w:val="0088518D"/>
    <w:rsid w:val="00890704"/>
    <w:rsid w:val="00890A14"/>
    <w:rsid w:val="008A342E"/>
    <w:rsid w:val="008D505A"/>
    <w:rsid w:val="008F23C6"/>
    <w:rsid w:val="00905BAA"/>
    <w:rsid w:val="009075D8"/>
    <w:rsid w:val="00912BE9"/>
    <w:rsid w:val="00915FC7"/>
    <w:rsid w:val="00920243"/>
    <w:rsid w:val="0092028F"/>
    <w:rsid w:val="00920A0A"/>
    <w:rsid w:val="009225B0"/>
    <w:rsid w:val="009232A0"/>
    <w:rsid w:val="0092419C"/>
    <w:rsid w:val="009260EE"/>
    <w:rsid w:val="0093185A"/>
    <w:rsid w:val="00946053"/>
    <w:rsid w:val="009579DE"/>
    <w:rsid w:val="00965956"/>
    <w:rsid w:val="00965B33"/>
    <w:rsid w:val="00975569"/>
    <w:rsid w:val="00975CE3"/>
    <w:rsid w:val="00980531"/>
    <w:rsid w:val="009B64E5"/>
    <w:rsid w:val="009C369F"/>
    <w:rsid w:val="009D346C"/>
    <w:rsid w:val="009F33A2"/>
    <w:rsid w:val="00A01543"/>
    <w:rsid w:val="00A02A71"/>
    <w:rsid w:val="00A02BC6"/>
    <w:rsid w:val="00A10266"/>
    <w:rsid w:val="00A2207D"/>
    <w:rsid w:val="00A24B58"/>
    <w:rsid w:val="00A25C52"/>
    <w:rsid w:val="00A34CE3"/>
    <w:rsid w:val="00A4054C"/>
    <w:rsid w:val="00A46A5C"/>
    <w:rsid w:val="00A7426C"/>
    <w:rsid w:val="00A77AE2"/>
    <w:rsid w:val="00A84BEA"/>
    <w:rsid w:val="00AD383B"/>
    <w:rsid w:val="00AE756A"/>
    <w:rsid w:val="00AF000D"/>
    <w:rsid w:val="00AF0A33"/>
    <w:rsid w:val="00B03F2F"/>
    <w:rsid w:val="00B11DE5"/>
    <w:rsid w:val="00B16B14"/>
    <w:rsid w:val="00B21A70"/>
    <w:rsid w:val="00B27992"/>
    <w:rsid w:val="00B31EC8"/>
    <w:rsid w:val="00B33867"/>
    <w:rsid w:val="00B427E3"/>
    <w:rsid w:val="00B46386"/>
    <w:rsid w:val="00B61559"/>
    <w:rsid w:val="00B67445"/>
    <w:rsid w:val="00B824AC"/>
    <w:rsid w:val="00B82C44"/>
    <w:rsid w:val="00B96CE1"/>
    <w:rsid w:val="00BA4E6C"/>
    <w:rsid w:val="00BC2A1B"/>
    <w:rsid w:val="00BD0ECF"/>
    <w:rsid w:val="00BD3710"/>
    <w:rsid w:val="00BD7EA4"/>
    <w:rsid w:val="00C17360"/>
    <w:rsid w:val="00C25803"/>
    <w:rsid w:val="00C2701C"/>
    <w:rsid w:val="00C424D3"/>
    <w:rsid w:val="00C57026"/>
    <w:rsid w:val="00C63F4E"/>
    <w:rsid w:val="00C723DC"/>
    <w:rsid w:val="00C95A63"/>
    <w:rsid w:val="00CB577A"/>
    <w:rsid w:val="00CC1F62"/>
    <w:rsid w:val="00CD082D"/>
    <w:rsid w:val="00CD0BA2"/>
    <w:rsid w:val="00CD730F"/>
    <w:rsid w:val="00CE472B"/>
    <w:rsid w:val="00D01616"/>
    <w:rsid w:val="00D07FE9"/>
    <w:rsid w:val="00D4131F"/>
    <w:rsid w:val="00D450F4"/>
    <w:rsid w:val="00D80FA4"/>
    <w:rsid w:val="00D87DD7"/>
    <w:rsid w:val="00D939E0"/>
    <w:rsid w:val="00DA4556"/>
    <w:rsid w:val="00DA5586"/>
    <w:rsid w:val="00DB436F"/>
    <w:rsid w:val="00DB4763"/>
    <w:rsid w:val="00DC41AB"/>
    <w:rsid w:val="00DD294B"/>
    <w:rsid w:val="00DD7502"/>
    <w:rsid w:val="00DD794C"/>
    <w:rsid w:val="00DE0446"/>
    <w:rsid w:val="00E13416"/>
    <w:rsid w:val="00E1757A"/>
    <w:rsid w:val="00E207C6"/>
    <w:rsid w:val="00E20C42"/>
    <w:rsid w:val="00E2215C"/>
    <w:rsid w:val="00E24430"/>
    <w:rsid w:val="00E32D7E"/>
    <w:rsid w:val="00E33EEA"/>
    <w:rsid w:val="00E34BF2"/>
    <w:rsid w:val="00E40CAF"/>
    <w:rsid w:val="00E53933"/>
    <w:rsid w:val="00E64901"/>
    <w:rsid w:val="00E770B9"/>
    <w:rsid w:val="00E85E14"/>
    <w:rsid w:val="00EB15A8"/>
    <w:rsid w:val="00ED618C"/>
    <w:rsid w:val="00ED6DBE"/>
    <w:rsid w:val="00EF49A0"/>
    <w:rsid w:val="00F1182E"/>
    <w:rsid w:val="00F25590"/>
    <w:rsid w:val="00F273EA"/>
    <w:rsid w:val="00F31F98"/>
    <w:rsid w:val="00F56695"/>
    <w:rsid w:val="00F7606B"/>
    <w:rsid w:val="00F9196D"/>
    <w:rsid w:val="00FA0AFD"/>
    <w:rsid w:val="00FA25C0"/>
    <w:rsid w:val="00FA691F"/>
    <w:rsid w:val="00FC7C15"/>
    <w:rsid w:val="00FD086C"/>
    <w:rsid w:val="00FD0E63"/>
    <w:rsid w:val="00FE65F5"/>
    <w:rsid w:val="00FE7279"/>
    <w:rsid w:val="00FF1F76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  <w14:docId w14:val="0F1F95B3"/>
  <w15:docId w15:val="{E44C5F4B-4A05-46B5-B2BC-1588C664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171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1</TotalTime>
  <Pages>1</Pages>
  <Words>232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2</cp:revision>
  <cp:lastPrinted>2025-08-20T06:25:00Z</cp:lastPrinted>
  <dcterms:created xsi:type="dcterms:W3CDTF">2025-08-21T09:37:00Z</dcterms:created>
  <dcterms:modified xsi:type="dcterms:W3CDTF">2025-08-21T09:37:00Z</dcterms:modified>
</cp:coreProperties>
</file>