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2B3A6" w14:textId="697FC2B8" w:rsidR="00FC60CE" w:rsidRDefault="008E0F54" w:rsidP="006D49E9">
      <w:pPr>
        <w:rPr>
          <w:rFonts w:ascii="Arial" w:hAnsi="Arial" w:cs="Arial"/>
          <w:sz w:val="22"/>
          <w:szCs w:val="22"/>
        </w:rPr>
      </w:pPr>
      <w:r w:rsidRPr="008E0F5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A9BC6C5" wp14:editId="654CA1BE">
                <wp:simplePos x="0" y="0"/>
                <wp:positionH relativeFrom="column">
                  <wp:posOffset>4785360</wp:posOffset>
                </wp:positionH>
                <wp:positionV relativeFrom="paragraph">
                  <wp:posOffset>-1089025</wp:posOffset>
                </wp:positionV>
                <wp:extent cx="1104900" cy="257175"/>
                <wp:effectExtent l="0" t="0" r="0" b="9525"/>
                <wp:wrapNone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F1976" w14:textId="02CAF74B" w:rsidR="008E0F54" w:rsidRDefault="008E0F54">
                            <w:r>
                              <w:t>PRILOGA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9BC6C5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376.8pt;margin-top:-85.75pt;width:87pt;height:20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" stroked="f">
                <v:textbox>
                  <w:txbxContent>
                    <w:p w14:paraId="434F1976" w14:textId="02CAF74B" w:rsidR="008E0F54" w:rsidRDefault="008E0F54">
                      <w:r>
                        <w:t>PRILOGA 2</w:t>
                      </w:r>
                    </w:p>
                  </w:txbxContent>
                </v:textbox>
              </v:shape>
            </w:pict>
          </mc:Fallback>
        </mc:AlternateContent>
      </w:r>
      <w:r w:rsidR="00CA7CA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14:paraId="0D9CF7E7" w14:textId="6E5C6446" w:rsidR="002320B6" w:rsidRPr="001032BD" w:rsidRDefault="006D49E9" w:rsidP="006D49E9">
      <w:pPr>
        <w:rPr>
          <w:rFonts w:ascii="Arial" w:hAnsi="Arial" w:cs="Arial"/>
          <w:sz w:val="20"/>
          <w:szCs w:val="20"/>
        </w:rPr>
      </w:pPr>
      <w:r w:rsidRPr="001032BD">
        <w:rPr>
          <w:rFonts w:ascii="Arial" w:hAnsi="Arial" w:cs="Arial"/>
          <w:sz w:val="20"/>
          <w:szCs w:val="20"/>
        </w:rPr>
        <w:t xml:space="preserve">Številka: </w:t>
      </w:r>
      <w:r w:rsidR="00104BB3" w:rsidRPr="001032BD">
        <w:rPr>
          <w:rFonts w:ascii="Arial" w:hAnsi="Arial" w:cs="Arial"/>
          <w:sz w:val="20"/>
          <w:szCs w:val="20"/>
        </w:rPr>
        <w:t>900-00</w:t>
      </w:r>
      <w:r w:rsidR="00662665">
        <w:rPr>
          <w:rFonts w:ascii="Arial" w:hAnsi="Arial" w:cs="Arial"/>
          <w:sz w:val="20"/>
          <w:szCs w:val="20"/>
        </w:rPr>
        <w:t>0</w:t>
      </w:r>
      <w:r w:rsidR="00D13DFC">
        <w:rPr>
          <w:rFonts w:ascii="Arial" w:hAnsi="Arial" w:cs="Arial"/>
          <w:sz w:val="20"/>
          <w:szCs w:val="20"/>
        </w:rPr>
        <w:t>5</w:t>
      </w:r>
      <w:r w:rsidR="00104BB3" w:rsidRPr="001032BD">
        <w:rPr>
          <w:rFonts w:ascii="Arial" w:hAnsi="Arial" w:cs="Arial"/>
          <w:sz w:val="20"/>
          <w:szCs w:val="20"/>
        </w:rPr>
        <w:t>/202</w:t>
      </w:r>
      <w:r w:rsidR="00662665">
        <w:rPr>
          <w:rFonts w:ascii="Arial" w:hAnsi="Arial" w:cs="Arial"/>
          <w:sz w:val="20"/>
          <w:szCs w:val="20"/>
        </w:rPr>
        <w:t>5</w:t>
      </w:r>
      <w:r w:rsidR="0057302F" w:rsidRPr="001032BD">
        <w:rPr>
          <w:rFonts w:ascii="Arial" w:hAnsi="Arial" w:cs="Arial"/>
          <w:sz w:val="20"/>
          <w:szCs w:val="20"/>
        </w:rPr>
        <w:t xml:space="preserve">                                                                        </w:t>
      </w:r>
    </w:p>
    <w:p w14:paraId="59DF1516" w14:textId="68776089" w:rsidR="006D49E9" w:rsidRPr="001032BD" w:rsidRDefault="006D49E9" w:rsidP="006D49E9">
      <w:pPr>
        <w:rPr>
          <w:rFonts w:ascii="Arial" w:hAnsi="Arial" w:cs="Arial"/>
          <w:sz w:val="20"/>
          <w:szCs w:val="20"/>
        </w:rPr>
      </w:pPr>
      <w:r w:rsidRPr="001032BD">
        <w:rPr>
          <w:rFonts w:ascii="Arial" w:hAnsi="Arial" w:cs="Arial"/>
          <w:sz w:val="20"/>
          <w:szCs w:val="20"/>
        </w:rPr>
        <w:t>Datum:</w:t>
      </w:r>
      <w:r w:rsidR="002051F6" w:rsidRPr="001032BD">
        <w:rPr>
          <w:rFonts w:ascii="Arial" w:hAnsi="Arial" w:cs="Arial"/>
          <w:sz w:val="20"/>
          <w:szCs w:val="20"/>
        </w:rPr>
        <w:t xml:space="preserve"> </w:t>
      </w:r>
      <w:r w:rsidR="0040454C">
        <w:rPr>
          <w:rFonts w:ascii="Arial" w:hAnsi="Arial" w:cs="Arial"/>
          <w:sz w:val="20"/>
          <w:szCs w:val="20"/>
        </w:rPr>
        <w:t>1</w:t>
      </w:r>
      <w:r w:rsidR="002C3717">
        <w:rPr>
          <w:rFonts w:ascii="Arial" w:hAnsi="Arial" w:cs="Arial"/>
          <w:sz w:val="20"/>
          <w:szCs w:val="20"/>
        </w:rPr>
        <w:t>8</w:t>
      </w:r>
      <w:r w:rsidR="004352F2">
        <w:rPr>
          <w:rFonts w:ascii="Arial" w:hAnsi="Arial" w:cs="Arial"/>
          <w:sz w:val="20"/>
          <w:szCs w:val="20"/>
        </w:rPr>
        <w:t>.</w:t>
      </w:r>
      <w:r w:rsidR="00D13DFC">
        <w:rPr>
          <w:rFonts w:ascii="Arial" w:hAnsi="Arial" w:cs="Arial"/>
          <w:sz w:val="20"/>
          <w:szCs w:val="20"/>
        </w:rPr>
        <w:t xml:space="preserve"> 8</w:t>
      </w:r>
      <w:r w:rsidR="00920C2B">
        <w:rPr>
          <w:rFonts w:ascii="Arial" w:hAnsi="Arial" w:cs="Arial"/>
          <w:sz w:val="20"/>
          <w:szCs w:val="20"/>
        </w:rPr>
        <w:t>.</w:t>
      </w:r>
      <w:r w:rsidR="00D13DFC">
        <w:rPr>
          <w:rFonts w:ascii="Arial" w:hAnsi="Arial" w:cs="Arial"/>
          <w:sz w:val="20"/>
          <w:szCs w:val="20"/>
        </w:rPr>
        <w:t xml:space="preserve"> </w:t>
      </w:r>
      <w:r w:rsidR="002051F6" w:rsidRPr="001032BD">
        <w:rPr>
          <w:rFonts w:ascii="Arial" w:hAnsi="Arial" w:cs="Arial"/>
          <w:sz w:val="20"/>
          <w:szCs w:val="20"/>
        </w:rPr>
        <w:t>202</w:t>
      </w:r>
      <w:r w:rsidR="0056185E">
        <w:rPr>
          <w:rFonts w:ascii="Arial" w:hAnsi="Arial" w:cs="Arial"/>
          <w:sz w:val="20"/>
          <w:szCs w:val="20"/>
        </w:rPr>
        <w:t>5</w:t>
      </w:r>
      <w:r w:rsidR="00C621EB" w:rsidRPr="001032BD">
        <w:rPr>
          <w:rFonts w:ascii="Arial" w:hAnsi="Arial" w:cs="Arial"/>
          <w:sz w:val="20"/>
          <w:szCs w:val="20"/>
        </w:rPr>
        <w:t xml:space="preserve"> </w:t>
      </w:r>
      <w:r w:rsidRPr="001032BD">
        <w:rPr>
          <w:rFonts w:ascii="Arial" w:hAnsi="Arial" w:cs="Arial"/>
          <w:sz w:val="20"/>
          <w:szCs w:val="20"/>
        </w:rPr>
        <w:t xml:space="preserve"> </w:t>
      </w:r>
    </w:p>
    <w:p w14:paraId="425ED47E" w14:textId="77777777" w:rsidR="006E27A0" w:rsidRPr="001032BD" w:rsidRDefault="006E27A0" w:rsidP="006D49E9">
      <w:pPr>
        <w:rPr>
          <w:rFonts w:ascii="Arial" w:hAnsi="Arial" w:cs="Arial"/>
          <w:sz w:val="20"/>
          <w:szCs w:val="20"/>
        </w:rPr>
      </w:pPr>
    </w:p>
    <w:p w14:paraId="6825B532" w14:textId="69FF90AD" w:rsidR="00FC60CE" w:rsidRPr="001032BD" w:rsidRDefault="00FC60CE" w:rsidP="006D49E9">
      <w:pPr>
        <w:rPr>
          <w:rFonts w:ascii="Arial" w:hAnsi="Arial" w:cs="Arial"/>
          <w:b/>
          <w:sz w:val="20"/>
          <w:szCs w:val="20"/>
        </w:rPr>
      </w:pPr>
    </w:p>
    <w:p w14:paraId="4B0AB918" w14:textId="7E0EBDBB" w:rsidR="006D49E9" w:rsidRPr="001032BD" w:rsidRDefault="00371DFD" w:rsidP="006D49E9">
      <w:pPr>
        <w:rPr>
          <w:rFonts w:ascii="Arial" w:hAnsi="Arial" w:cs="Arial"/>
          <w:b/>
          <w:sz w:val="20"/>
          <w:szCs w:val="20"/>
        </w:rPr>
      </w:pPr>
      <w:r w:rsidRPr="001032BD">
        <w:rPr>
          <w:rFonts w:ascii="Arial" w:hAnsi="Arial" w:cs="Arial"/>
          <w:b/>
          <w:sz w:val="20"/>
          <w:szCs w:val="20"/>
        </w:rPr>
        <w:t xml:space="preserve">REALIZACIJA SKLEPOV  </w:t>
      </w:r>
      <w:r w:rsidR="003B5EE3">
        <w:rPr>
          <w:rFonts w:ascii="Arial" w:hAnsi="Arial" w:cs="Arial"/>
          <w:b/>
          <w:sz w:val="20"/>
          <w:szCs w:val="20"/>
        </w:rPr>
        <w:t>2</w:t>
      </w:r>
      <w:r w:rsidR="002307B4">
        <w:rPr>
          <w:rFonts w:ascii="Arial" w:hAnsi="Arial" w:cs="Arial"/>
          <w:b/>
          <w:sz w:val="20"/>
          <w:szCs w:val="20"/>
        </w:rPr>
        <w:t>5</w:t>
      </w:r>
      <w:r w:rsidR="00086392" w:rsidRPr="001032BD">
        <w:rPr>
          <w:rFonts w:ascii="Arial" w:hAnsi="Arial" w:cs="Arial"/>
          <w:b/>
          <w:sz w:val="20"/>
          <w:szCs w:val="20"/>
        </w:rPr>
        <w:t xml:space="preserve">. </w:t>
      </w:r>
      <w:r w:rsidR="0004770F" w:rsidRPr="001032BD">
        <w:rPr>
          <w:rFonts w:ascii="Arial" w:hAnsi="Arial" w:cs="Arial"/>
          <w:b/>
          <w:sz w:val="20"/>
          <w:szCs w:val="20"/>
        </w:rPr>
        <w:t>REDNE</w:t>
      </w:r>
      <w:r w:rsidRPr="001032BD">
        <w:rPr>
          <w:rFonts w:ascii="Arial" w:hAnsi="Arial" w:cs="Arial"/>
          <w:b/>
          <w:sz w:val="20"/>
          <w:szCs w:val="20"/>
        </w:rPr>
        <w:t xml:space="preserve"> </w:t>
      </w:r>
      <w:r w:rsidR="00FC60CE" w:rsidRPr="001032BD">
        <w:rPr>
          <w:rFonts w:ascii="Arial" w:hAnsi="Arial" w:cs="Arial"/>
          <w:b/>
          <w:sz w:val="20"/>
          <w:szCs w:val="20"/>
        </w:rPr>
        <w:t xml:space="preserve">SEJE </w:t>
      </w:r>
      <w:r w:rsidR="006D49E9" w:rsidRPr="001032BD">
        <w:rPr>
          <w:rFonts w:ascii="Arial" w:hAnsi="Arial" w:cs="Arial"/>
          <w:b/>
          <w:sz w:val="20"/>
          <w:szCs w:val="20"/>
        </w:rPr>
        <w:t>OBČINSKE</w:t>
      </w:r>
      <w:r w:rsidRPr="001032BD">
        <w:rPr>
          <w:rFonts w:ascii="Arial" w:hAnsi="Arial" w:cs="Arial"/>
          <w:b/>
          <w:sz w:val="20"/>
          <w:szCs w:val="20"/>
        </w:rPr>
        <w:t xml:space="preserve">GA </w:t>
      </w:r>
      <w:r w:rsidR="006D49E9" w:rsidRPr="001032BD">
        <w:rPr>
          <w:rFonts w:ascii="Arial" w:hAnsi="Arial" w:cs="Arial"/>
          <w:b/>
          <w:sz w:val="20"/>
          <w:szCs w:val="20"/>
        </w:rPr>
        <w:t xml:space="preserve"> SVET</w:t>
      </w:r>
      <w:r w:rsidRPr="001032BD">
        <w:rPr>
          <w:rFonts w:ascii="Arial" w:hAnsi="Arial" w:cs="Arial"/>
          <w:b/>
          <w:sz w:val="20"/>
          <w:szCs w:val="20"/>
        </w:rPr>
        <w:t>A</w:t>
      </w:r>
      <w:r w:rsidR="006D49E9" w:rsidRPr="001032BD">
        <w:rPr>
          <w:rFonts w:ascii="Arial" w:hAnsi="Arial" w:cs="Arial"/>
          <w:b/>
          <w:sz w:val="20"/>
          <w:szCs w:val="20"/>
        </w:rPr>
        <w:t xml:space="preserve"> OBČINE IG</w:t>
      </w:r>
    </w:p>
    <w:p w14:paraId="756BA6F5" w14:textId="77777777" w:rsidR="006D49E9" w:rsidRDefault="006D49E9" w:rsidP="006D49E9">
      <w:pPr>
        <w:rPr>
          <w:rFonts w:ascii="Arial" w:hAnsi="Arial" w:cs="Arial"/>
          <w:sz w:val="20"/>
          <w:szCs w:val="20"/>
        </w:rPr>
      </w:pPr>
    </w:p>
    <w:p w14:paraId="3F1E7B9F" w14:textId="77777777" w:rsidR="002307B4" w:rsidRPr="001032BD" w:rsidRDefault="002307B4" w:rsidP="006D49E9">
      <w:pPr>
        <w:rPr>
          <w:rFonts w:ascii="Arial" w:hAnsi="Arial" w:cs="Arial"/>
          <w:sz w:val="20"/>
          <w:szCs w:val="20"/>
        </w:rPr>
      </w:pPr>
    </w:p>
    <w:p w14:paraId="5C60014C" w14:textId="23BEB736" w:rsidR="00436106" w:rsidRPr="001032BD" w:rsidRDefault="00436106" w:rsidP="00436106">
      <w:pPr>
        <w:rPr>
          <w:rFonts w:ascii="Arial" w:hAnsi="Arial" w:cs="Arial"/>
          <w:sz w:val="20"/>
          <w:szCs w:val="20"/>
        </w:rPr>
      </w:pPr>
      <w:r w:rsidRPr="001032BD">
        <w:rPr>
          <w:rFonts w:ascii="Arial" w:hAnsi="Arial" w:cs="Arial"/>
          <w:sz w:val="20"/>
          <w:szCs w:val="20"/>
        </w:rPr>
        <w:t xml:space="preserve">Realizirani sklepi: </w:t>
      </w:r>
    </w:p>
    <w:p w14:paraId="6A1EB9C4" w14:textId="77777777" w:rsidR="00436106" w:rsidRDefault="00436106" w:rsidP="00436106">
      <w:pPr>
        <w:rPr>
          <w:rFonts w:ascii="Arial" w:hAnsi="Arial" w:cs="Arial"/>
          <w:sz w:val="20"/>
          <w:szCs w:val="20"/>
        </w:rPr>
      </w:pPr>
    </w:p>
    <w:p w14:paraId="3CB5849F" w14:textId="2B38398E" w:rsidR="0040454C" w:rsidRDefault="00436106" w:rsidP="00B13EFB">
      <w:pPr>
        <w:rPr>
          <w:rFonts w:ascii="Arial" w:hAnsi="Arial" w:cs="Arial"/>
          <w:sz w:val="20"/>
          <w:szCs w:val="20"/>
        </w:rPr>
      </w:pPr>
      <w:r w:rsidRPr="001032BD">
        <w:rPr>
          <w:rFonts w:ascii="Arial" w:hAnsi="Arial" w:cs="Arial"/>
          <w:sz w:val="20"/>
          <w:szCs w:val="20"/>
        </w:rPr>
        <w:t>1.</w:t>
      </w:r>
      <w:r w:rsidR="00A968BA" w:rsidRPr="001032BD">
        <w:rPr>
          <w:rFonts w:ascii="Arial" w:hAnsi="Arial" w:cs="Arial"/>
          <w:sz w:val="20"/>
          <w:szCs w:val="20"/>
        </w:rPr>
        <w:t xml:space="preserve"> </w:t>
      </w:r>
      <w:r w:rsidR="00DE47D1">
        <w:rPr>
          <w:rFonts w:ascii="Arial" w:hAnsi="Arial" w:cs="Arial"/>
          <w:sz w:val="20"/>
          <w:szCs w:val="20"/>
        </w:rPr>
        <w:t xml:space="preserve">V Uradnem listu RS št. </w:t>
      </w:r>
      <w:r w:rsidR="004B0B59">
        <w:rPr>
          <w:rFonts w:ascii="Arial" w:hAnsi="Arial" w:cs="Arial"/>
          <w:sz w:val="20"/>
          <w:szCs w:val="20"/>
        </w:rPr>
        <w:t>41</w:t>
      </w:r>
      <w:r w:rsidR="00DE47D1">
        <w:rPr>
          <w:rFonts w:ascii="Arial" w:hAnsi="Arial" w:cs="Arial"/>
          <w:sz w:val="20"/>
          <w:szCs w:val="20"/>
        </w:rPr>
        <w:t>/2</w:t>
      </w:r>
      <w:r w:rsidR="00E72634">
        <w:rPr>
          <w:rFonts w:ascii="Arial" w:hAnsi="Arial" w:cs="Arial"/>
          <w:sz w:val="20"/>
          <w:szCs w:val="20"/>
        </w:rPr>
        <w:t>5</w:t>
      </w:r>
      <w:r w:rsidR="00DE47D1">
        <w:rPr>
          <w:rFonts w:ascii="Arial" w:hAnsi="Arial" w:cs="Arial"/>
          <w:sz w:val="20"/>
          <w:szCs w:val="20"/>
        </w:rPr>
        <w:t xml:space="preserve"> z dne </w:t>
      </w:r>
      <w:r w:rsidR="004B0B59">
        <w:rPr>
          <w:rFonts w:ascii="Arial" w:hAnsi="Arial" w:cs="Arial"/>
          <w:sz w:val="20"/>
          <w:szCs w:val="20"/>
        </w:rPr>
        <w:t>6.</w:t>
      </w:r>
      <w:r w:rsidR="002307B4">
        <w:rPr>
          <w:rFonts w:ascii="Arial" w:hAnsi="Arial" w:cs="Arial"/>
          <w:sz w:val="20"/>
          <w:szCs w:val="20"/>
        </w:rPr>
        <w:t xml:space="preserve"> </w:t>
      </w:r>
      <w:r w:rsidR="004B0B59">
        <w:rPr>
          <w:rFonts w:ascii="Arial" w:hAnsi="Arial" w:cs="Arial"/>
          <w:sz w:val="20"/>
          <w:szCs w:val="20"/>
        </w:rPr>
        <w:t>6</w:t>
      </w:r>
      <w:r w:rsidR="00E72634">
        <w:rPr>
          <w:rFonts w:ascii="Arial" w:hAnsi="Arial" w:cs="Arial"/>
          <w:sz w:val="20"/>
          <w:szCs w:val="20"/>
        </w:rPr>
        <w:t>.</w:t>
      </w:r>
      <w:r w:rsidR="002307B4">
        <w:rPr>
          <w:rFonts w:ascii="Arial" w:hAnsi="Arial" w:cs="Arial"/>
          <w:sz w:val="20"/>
          <w:szCs w:val="20"/>
        </w:rPr>
        <w:t xml:space="preserve"> </w:t>
      </w:r>
      <w:r w:rsidR="00E72634">
        <w:rPr>
          <w:rFonts w:ascii="Arial" w:hAnsi="Arial" w:cs="Arial"/>
          <w:sz w:val="20"/>
          <w:szCs w:val="20"/>
        </w:rPr>
        <w:t xml:space="preserve">2025 </w:t>
      </w:r>
      <w:r w:rsidR="004B0B59">
        <w:rPr>
          <w:rFonts w:ascii="Arial" w:hAnsi="Arial" w:cs="Arial"/>
          <w:sz w:val="20"/>
          <w:szCs w:val="20"/>
        </w:rPr>
        <w:t>sta</w:t>
      </w:r>
      <w:r w:rsidR="0040454C">
        <w:rPr>
          <w:rFonts w:ascii="Arial" w:hAnsi="Arial" w:cs="Arial"/>
          <w:sz w:val="20"/>
          <w:szCs w:val="20"/>
        </w:rPr>
        <w:t xml:space="preserve"> bil</w:t>
      </w:r>
      <w:r w:rsidR="004B0B59">
        <w:rPr>
          <w:rFonts w:ascii="Arial" w:hAnsi="Arial" w:cs="Arial"/>
          <w:sz w:val="20"/>
          <w:szCs w:val="20"/>
        </w:rPr>
        <w:t>a</w:t>
      </w:r>
      <w:r w:rsidR="0040454C">
        <w:rPr>
          <w:rFonts w:ascii="Arial" w:hAnsi="Arial" w:cs="Arial"/>
          <w:sz w:val="20"/>
          <w:szCs w:val="20"/>
        </w:rPr>
        <w:t xml:space="preserve"> objavljen</w:t>
      </w:r>
      <w:r w:rsidR="004B0B59">
        <w:rPr>
          <w:rFonts w:ascii="Arial" w:hAnsi="Arial" w:cs="Arial"/>
          <w:sz w:val="20"/>
          <w:szCs w:val="20"/>
        </w:rPr>
        <w:t>a</w:t>
      </w:r>
      <w:r w:rsidR="0040454C">
        <w:rPr>
          <w:rFonts w:ascii="Arial" w:hAnsi="Arial" w:cs="Arial"/>
          <w:sz w:val="20"/>
          <w:szCs w:val="20"/>
        </w:rPr>
        <w:t xml:space="preserve"> naslednj</w:t>
      </w:r>
      <w:r w:rsidR="004B0B59">
        <w:rPr>
          <w:rFonts w:ascii="Arial" w:hAnsi="Arial" w:cs="Arial"/>
          <w:sz w:val="20"/>
          <w:szCs w:val="20"/>
        </w:rPr>
        <w:t>a</w:t>
      </w:r>
      <w:r w:rsidR="0040454C">
        <w:rPr>
          <w:rFonts w:ascii="Arial" w:hAnsi="Arial" w:cs="Arial"/>
          <w:sz w:val="20"/>
          <w:szCs w:val="20"/>
        </w:rPr>
        <w:t xml:space="preserve"> dokument</w:t>
      </w:r>
      <w:r w:rsidR="004B0B59">
        <w:rPr>
          <w:rFonts w:ascii="Arial" w:hAnsi="Arial" w:cs="Arial"/>
          <w:sz w:val="20"/>
          <w:szCs w:val="20"/>
        </w:rPr>
        <w:t>a</w:t>
      </w:r>
      <w:r w:rsidR="0040454C">
        <w:rPr>
          <w:rFonts w:ascii="Arial" w:hAnsi="Arial" w:cs="Arial"/>
          <w:sz w:val="20"/>
          <w:szCs w:val="20"/>
        </w:rPr>
        <w:t>:</w:t>
      </w:r>
    </w:p>
    <w:p w14:paraId="0F9629B5" w14:textId="368A2002" w:rsidR="0056185E" w:rsidRDefault="0040454C" w:rsidP="00B13E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 Sklep o ukinitvi statusa javnega dobra</w:t>
      </w:r>
      <w:r w:rsidR="002307B4">
        <w:rPr>
          <w:rFonts w:ascii="Arial" w:hAnsi="Arial" w:cs="Arial"/>
          <w:sz w:val="20"/>
          <w:szCs w:val="20"/>
        </w:rPr>
        <w:t xml:space="preserve"> 2/2025,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93D336A" w14:textId="77777777" w:rsidR="0049668C" w:rsidRDefault="004B0B59" w:rsidP="004966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 Elaborat o oblikovanju cen</w:t>
      </w:r>
      <w:r w:rsidR="0049668C">
        <w:rPr>
          <w:rFonts w:ascii="Arial" w:hAnsi="Arial" w:cs="Arial"/>
          <w:sz w:val="20"/>
          <w:szCs w:val="20"/>
        </w:rPr>
        <w:t xml:space="preserve"> </w:t>
      </w:r>
      <w:r w:rsidR="0049668C" w:rsidRPr="0049668C">
        <w:rPr>
          <w:rFonts w:ascii="Arial" w:hAnsi="Arial" w:cs="Arial"/>
          <w:sz w:val="20"/>
          <w:szCs w:val="20"/>
        </w:rPr>
        <w:t xml:space="preserve">storitev obvezne občinske gospodarske javne službe oskrbe s pitno vodo ter </w:t>
      </w:r>
    </w:p>
    <w:p w14:paraId="7E7440A0" w14:textId="7ACBFD01" w:rsidR="004B0B59" w:rsidRDefault="0049668C" w:rsidP="004966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49668C">
        <w:rPr>
          <w:rFonts w:ascii="Arial" w:hAnsi="Arial" w:cs="Arial"/>
          <w:sz w:val="20"/>
          <w:szCs w:val="20"/>
        </w:rPr>
        <w:t>odvajanje komunalne in padavinske odpadne vode za leto 2025</w:t>
      </w:r>
      <w:r w:rsidR="002307B4">
        <w:rPr>
          <w:rFonts w:ascii="Arial" w:hAnsi="Arial" w:cs="Arial"/>
          <w:sz w:val="20"/>
          <w:szCs w:val="20"/>
        </w:rPr>
        <w:t>.</w:t>
      </w:r>
      <w:r w:rsidRPr="0049668C">
        <w:rPr>
          <w:rFonts w:ascii="Arial" w:hAnsi="Arial" w:cs="Arial"/>
          <w:sz w:val="20"/>
          <w:szCs w:val="20"/>
        </w:rPr>
        <w:t xml:space="preserve"> </w:t>
      </w:r>
      <w:r w:rsidR="004B0B59">
        <w:rPr>
          <w:rFonts w:ascii="Arial" w:hAnsi="Arial" w:cs="Arial"/>
          <w:sz w:val="20"/>
          <w:szCs w:val="20"/>
        </w:rPr>
        <w:t xml:space="preserve">   </w:t>
      </w:r>
    </w:p>
    <w:p w14:paraId="0A459B66" w14:textId="12E7E6BF" w:rsidR="0069611D" w:rsidRDefault="0056185E" w:rsidP="00E726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14:paraId="04F2C097" w14:textId="04ED8175" w:rsidR="0049668C" w:rsidRDefault="00CF2402" w:rsidP="0049668C">
      <w:pPr>
        <w:rPr>
          <w:rFonts w:ascii="Arial" w:hAnsi="Arial" w:cs="Arial"/>
          <w:sz w:val="20"/>
          <w:szCs w:val="20"/>
        </w:rPr>
      </w:pPr>
      <w:r w:rsidRPr="001032BD">
        <w:rPr>
          <w:rFonts w:ascii="Arial" w:hAnsi="Arial" w:cs="Arial"/>
          <w:sz w:val="20"/>
          <w:szCs w:val="20"/>
        </w:rPr>
        <w:t xml:space="preserve">2. </w:t>
      </w:r>
      <w:r w:rsidR="00E72634">
        <w:rPr>
          <w:rFonts w:ascii="Arial" w:hAnsi="Arial" w:cs="Arial"/>
          <w:sz w:val="20"/>
          <w:szCs w:val="20"/>
        </w:rPr>
        <w:t xml:space="preserve"> </w:t>
      </w:r>
      <w:r w:rsidR="0049668C">
        <w:rPr>
          <w:rFonts w:ascii="Arial" w:hAnsi="Arial" w:cs="Arial"/>
          <w:sz w:val="20"/>
          <w:szCs w:val="20"/>
        </w:rPr>
        <w:t>Na spletni strani občine je objavljena Prometna strategija v Občini Ig</w:t>
      </w:r>
      <w:r w:rsidR="00EE27D9">
        <w:rPr>
          <w:rFonts w:ascii="Arial" w:hAnsi="Arial" w:cs="Arial"/>
          <w:sz w:val="20"/>
          <w:szCs w:val="20"/>
        </w:rPr>
        <w:t>,</w:t>
      </w:r>
      <w:r w:rsidR="0049668C">
        <w:rPr>
          <w:rFonts w:ascii="Arial" w:hAnsi="Arial" w:cs="Arial"/>
          <w:sz w:val="20"/>
          <w:szCs w:val="20"/>
        </w:rPr>
        <w:t xml:space="preserve"> Programska zasnova občinskega </w:t>
      </w:r>
    </w:p>
    <w:p w14:paraId="3ED45739" w14:textId="2B268C7D" w:rsidR="0040454C" w:rsidRDefault="0049668C" w:rsidP="004966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glasila Mostiščar</w:t>
      </w:r>
      <w:r w:rsidR="00EE27D9">
        <w:rPr>
          <w:rFonts w:ascii="Arial" w:hAnsi="Arial" w:cs="Arial"/>
          <w:sz w:val="20"/>
          <w:szCs w:val="20"/>
        </w:rPr>
        <w:t xml:space="preserve"> in Poročilo o opravljenem nadzoru nad izvajanjem pomoči na domu</w:t>
      </w:r>
      <w:r w:rsidR="002307B4">
        <w:rPr>
          <w:rFonts w:ascii="Arial" w:hAnsi="Arial" w:cs="Arial"/>
          <w:sz w:val="20"/>
          <w:szCs w:val="20"/>
        </w:rPr>
        <w:t>.</w:t>
      </w:r>
    </w:p>
    <w:p w14:paraId="362D163F" w14:textId="77777777" w:rsidR="00424C52" w:rsidRPr="00424C52" w:rsidRDefault="00424C52" w:rsidP="00424C52">
      <w:pPr>
        <w:rPr>
          <w:rFonts w:ascii="Arial" w:hAnsi="Arial" w:cs="Arial"/>
          <w:sz w:val="20"/>
          <w:szCs w:val="20"/>
        </w:rPr>
      </w:pPr>
    </w:p>
    <w:p w14:paraId="061A205F" w14:textId="77777777" w:rsidR="0049668C" w:rsidRDefault="00897B12" w:rsidP="004966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49668C">
        <w:rPr>
          <w:rFonts w:ascii="Arial" w:hAnsi="Arial" w:cs="Arial"/>
          <w:sz w:val="20"/>
          <w:szCs w:val="20"/>
        </w:rPr>
        <w:t xml:space="preserve">Poročilo o izvedenih ukrepih iz akcijskega načrta lokalnega energetskega koncepta v Občini Ig za leto 2024 </w:t>
      </w:r>
    </w:p>
    <w:p w14:paraId="5C43F158" w14:textId="7EB61A94" w:rsidR="0077401F" w:rsidRDefault="0049668C" w:rsidP="004966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je bil</w:t>
      </w:r>
      <w:r w:rsidR="002307B4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posredovan</w:t>
      </w:r>
      <w:r w:rsidR="0077401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="0077401F">
        <w:rPr>
          <w:rFonts w:ascii="Arial" w:hAnsi="Arial" w:cs="Arial"/>
          <w:sz w:val="20"/>
          <w:szCs w:val="20"/>
        </w:rPr>
        <w:t xml:space="preserve">preko EPOS – informacijskega sistema za e-poročanje podatkov izvajalcev energetske </w:t>
      </w:r>
    </w:p>
    <w:p w14:paraId="6F243A73" w14:textId="70BA6C3C" w:rsidR="00AA35D4" w:rsidRDefault="0077401F" w:rsidP="004966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dejavnosti, Ministrstvu za okolje, prostor in energijo, Direktoratu za energijo.</w:t>
      </w:r>
    </w:p>
    <w:p w14:paraId="36A09453" w14:textId="77777777" w:rsidR="00074889" w:rsidRDefault="00074889" w:rsidP="00436106">
      <w:pPr>
        <w:rPr>
          <w:rFonts w:ascii="Arial" w:hAnsi="Arial" w:cs="Arial"/>
          <w:sz w:val="20"/>
          <w:szCs w:val="20"/>
        </w:rPr>
      </w:pPr>
    </w:p>
    <w:p w14:paraId="6152B034" w14:textId="77777777" w:rsidR="00965E2F" w:rsidRDefault="00965E2F" w:rsidP="00436106">
      <w:pPr>
        <w:rPr>
          <w:rFonts w:ascii="Arial" w:hAnsi="Arial" w:cs="Arial"/>
          <w:sz w:val="20"/>
          <w:szCs w:val="20"/>
        </w:rPr>
      </w:pPr>
    </w:p>
    <w:p w14:paraId="49D684D8" w14:textId="77777777" w:rsidR="00965E2F" w:rsidRDefault="00965E2F" w:rsidP="00436106">
      <w:pPr>
        <w:rPr>
          <w:rFonts w:ascii="Arial" w:hAnsi="Arial" w:cs="Arial"/>
          <w:sz w:val="20"/>
          <w:szCs w:val="20"/>
        </w:rPr>
      </w:pPr>
    </w:p>
    <w:p w14:paraId="06305EF1" w14:textId="77777777" w:rsidR="00965E2F" w:rsidRDefault="00965E2F" w:rsidP="00436106">
      <w:pPr>
        <w:rPr>
          <w:rFonts w:ascii="Arial" w:hAnsi="Arial" w:cs="Arial"/>
          <w:sz w:val="20"/>
          <w:szCs w:val="20"/>
        </w:rPr>
      </w:pPr>
    </w:p>
    <w:p w14:paraId="0FF2AD92" w14:textId="77777777" w:rsidR="00074889" w:rsidRPr="001032BD" w:rsidRDefault="00074889" w:rsidP="00436106">
      <w:pPr>
        <w:rPr>
          <w:rFonts w:ascii="Arial" w:hAnsi="Arial" w:cs="Arial"/>
          <w:sz w:val="20"/>
          <w:szCs w:val="20"/>
        </w:rPr>
      </w:pPr>
    </w:p>
    <w:p w14:paraId="7A921B00" w14:textId="41F7ED01" w:rsidR="006D49E9" w:rsidRPr="001032BD" w:rsidRDefault="00B24052" w:rsidP="006D49E9">
      <w:pPr>
        <w:rPr>
          <w:rFonts w:ascii="Arial" w:hAnsi="Arial" w:cs="Arial"/>
          <w:sz w:val="20"/>
          <w:szCs w:val="20"/>
        </w:rPr>
      </w:pPr>
      <w:r w:rsidRPr="001032B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  <w:r w:rsidR="00D757B9" w:rsidRPr="001032BD">
        <w:rPr>
          <w:rFonts w:ascii="Arial" w:hAnsi="Arial" w:cs="Arial"/>
          <w:sz w:val="20"/>
          <w:szCs w:val="20"/>
        </w:rPr>
        <w:t xml:space="preserve"> </w:t>
      </w:r>
      <w:r w:rsidR="00CF2402" w:rsidRPr="001032BD">
        <w:rPr>
          <w:rFonts w:ascii="Arial" w:hAnsi="Arial" w:cs="Arial"/>
          <w:sz w:val="20"/>
          <w:szCs w:val="20"/>
        </w:rPr>
        <w:t xml:space="preserve"> </w:t>
      </w:r>
      <w:r w:rsidR="001032BD">
        <w:rPr>
          <w:rFonts w:ascii="Arial" w:hAnsi="Arial" w:cs="Arial"/>
          <w:sz w:val="20"/>
          <w:szCs w:val="20"/>
        </w:rPr>
        <w:t xml:space="preserve"> </w:t>
      </w:r>
      <w:r w:rsidR="00D757B9" w:rsidRPr="001032BD">
        <w:rPr>
          <w:rFonts w:ascii="Arial" w:hAnsi="Arial" w:cs="Arial"/>
          <w:sz w:val="20"/>
          <w:szCs w:val="20"/>
        </w:rPr>
        <w:t xml:space="preserve"> </w:t>
      </w:r>
      <w:r w:rsidR="00CF2402" w:rsidRPr="001032BD">
        <w:rPr>
          <w:rFonts w:ascii="Arial" w:hAnsi="Arial" w:cs="Arial"/>
          <w:sz w:val="20"/>
          <w:szCs w:val="20"/>
        </w:rPr>
        <w:t>Zlatko Usenik</w:t>
      </w:r>
    </w:p>
    <w:p w14:paraId="5222BE58" w14:textId="68D74921" w:rsidR="006D49E9" w:rsidRPr="001032BD" w:rsidRDefault="006D49E9" w:rsidP="006D49E9">
      <w:pPr>
        <w:rPr>
          <w:rFonts w:ascii="Arial" w:hAnsi="Arial" w:cs="Arial"/>
          <w:sz w:val="20"/>
          <w:szCs w:val="20"/>
        </w:rPr>
      </w:pPr>
      <w:r w:rsidRPr="001032B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  <w:r w:rsidR="00D757B9" w:rsidRPr="001032BD">
        <w:rPr>
          <w:rFonts w:ascii="Arial" w:hAnsi="Arial" w:cs="Arial"/>
          <w:sz w:val="20"/>
          <w:szCs w:val="20"/>
        </w:rPr>
        <w:t xml:space="preserve">      </w:t>
      </w:r>
      <w:r w:rsidR="00FC60CE" w:rsidRPr="001032BD">
        <w:rPr>
          <w:rFonts w:ascii="Arial" w:hAnsi="Arial" w:cs="Arial"/>
          <w:sz w:val="20"/>
          <w:szCs w:val="20"/>
        </w:rPr>
        <w:t xml:space="preserve">       </w:t>
      </w:r>
      <w:r w:rsidRPr="001032BD">
        <w:rPr>
          <w:rFonts w:ascii="Arial" w:hAnsi="Arial" w:cs="Arial"/>
          <w:sz w:val="20"/>
          <w:szCs w:val="20"/>
        </w:rPr>
        <w:t xml:space="preserve">ŽUPAN </w:t>
      </w:r>
    </w:p>
    <w:sectPr w:rsidR="006D49E9" w:rsidRPr="001032BD" w:rsidSect="00D30BCD">
      <w:headerReference w:type="default" r:id="rId7"/>
      <w:headerReference w:type="first" r:id="rId8"/>
      <w:footerReference w:type="first" r:id="rId9"/>
      <w:pgSz w:w="11906" w:h="16838" w:code="9"/>
      <w:pgMar w:top="1985" w:right="849" w:bottom="1418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35758" w14:textId="77777777" w:rsidR="00A24B58" w:rsidRDefault="00A24B58">
      <w:r>
        <w:separator/>
      </w:r>
    </w:p>
  </w:endnote>
  <w:endnote w:type="continuationSeparator" w:id="0">
    <w:p w14:paraId="5468C702" w14:textId="77777777" w:rsidR="00A24B58" w:rsidRDefault="00A2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RWClassicoTEEMed">
    <w:altName w:val="Calibri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F4DEC" w14:textId="77777777" w:rsidR="00D87DD7" w:rsidRDefault="00A24B58">
    <w:pPr>
      <w:pStyle w:val="Noga"/>
    </w:pPr>
    <w:r>
      <w:rPr>
        <w:noProof/>
      </w:rPr>
      <w:drawing>
        <wp:inline distT="0" distB="0" distL="0" distR="0" wp14:anchorId="0E637EDC" wp14:editId="1A067359">
          <wp:extent cx="6186805" cy="285115"/>
          <wp:effectExtent l="0" t="0" r="4445" b="635"/>
          <wp:docPr id="204350470" name="Slika 2043504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805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E0C2F" w14:textId="77777777" w:rsidR="00A24B58" w:rsidRDefault="00A24B58">
      <w:r>
        <w:separator/>
      </w:r>
    </w:p>
  </w:footnote>
  <w:footnote w:type="continuationSeparator" w:id="0">
    <w:p w14:paraId="6F37058A" w14:textId="77777777" w:rsidR="00A24B58" w:rsidRDefault="00A2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37D5A" w14:textId="77777777" w:rsidR="005C74A3" w:rsidRDefault="005C74A3" w:rsidP="007975FC">
    <w:pPr>
      <w:pStyle w:val="Glava"/>
      <w:tabs>
        <w:tab w:val="clear" w:pos="4536"/>
        <w:tab w:val="clear" w:pos="9072"/>
        <w:tab w:val="left" w:pos="15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1054C" w14:textId="77777777" w:rsidR="005C74A3" w:rsidRDefault="00A24B58" w:rsidP="000D1123">
    <w:pPr>
      <w:pStyle w:val="Glava"/>
    </w:pPr>
    <w:r>
      <w:rPr>
        <w:noProof/>
      </w:rPr>
      <w:drawing>
        <wp:inline distT="0" distB="0" distL="0" distR="0" wp14:anchorId="59213AC5" wp14:editId="6AD87DEB">
          <wp:extent cx="6186805" cy="937895"/>
          <wp:effectExtent l="0" t="0" r="4445" b="0"/>
          <wp:docPr id="1338684877" name="Slika 1338684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805" cy="93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662E"/>
    <w:multiLevelType w:val="hybridMultilevel"/>
    <w:tmpl w:val="5BA688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B7012"/>
    <w:multiLevelType w:val="hybridMultilevel"/>
    <w:tmpl w:val="7DEC2A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F6135"/>
    <w:multiLevelType w:val="hybridMultilevel"/>
    <w:tmpl w:val="7172A7FC"/>
    <w:lvl w:ilvl="0" w:tplc="0426998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A76421"/>
    <w:multiLevelType w:val="hybridMultilevel"/>
    <w:tmpl w:val="0F4C3BB8"/>
    <w:lvl w:ilvl="0" w:tplc="7C345E60">
      <w:start w:val="1000"/>
      <w:numFmt w:val="bullet"/>
      <w:lvlText w:val="-"/>
      <w:lvlJc w:val="left"/>
      <w:pPr>
        <w:ind w:left="720" w:hanging="360"/>
      </w:pPr>
      <w:rPr>
        <w:rFonts w:ascii="URWClassicoTEEMed" w:eastAsia="Times New Roman" w:hAnsi="URWClassicoTEEMe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E6945"/>
    <w:multiLevelType w:val="hybridMultilevel"/>
    <w:tmpl w:val="62AE31D2"/>
    <w:lvl w:ilvl="0" w:tplc="2A66EDB2">
      <w:numFmt w:val="bullet"/>
      <w:lvlText w:val="-"/>
      <w:lvlJc w:val="left"/>
      <w:pPr>
        <w:ind w:left="1080" w:hanging="360"/>
      </w:pPr>
      <w:rPr>
        <w:rFonts w:ascii="URWClassicoTEEMed" w:eastAsia="Times New Roman" w:hAnsi="URWClassicoTEEMe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6D4B02"/>
    <w:multiLevelType w:val="hybridMultilevel"/>
    <w:tmpl w:val="AC28EBD2"/>
    <w:lvl w:ilvl="0" w:tplc="83F035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D7242"/>
    <w:multiLevelType w:val="hybridMultilevel"/>
    <w:tmpl w:val="D18807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367A1"/>
    <w:multiLevelType w:val="hybridMultilevel"/>
    <w:tmpl w:val="745A15BA"/>
    <w:lvl w:ilvl="0" w:tplc="957E7E5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E1001"/>
    <w:multiLevelType w:val="hybridMultilevel"/>
    <w:tmpl w:val="5A48EC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C65F7"/>
    <w:multiLevelType w:val="hybridMultilevel"/>
    <w:tmpl w:val="189ED41A"/>
    <w:lvl w:ilvl="0" w:tplc="A85A20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496823"/>
    <w:multiLevelType w:val="hybridMultilevel"/>
    <w:tmpl w:val="4F563098"/>
    <w:lvl w:ilvl="0" w:tplc="3A66E6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69106B"/>
    <w:multiLevelType w:val="hybridMultilevel"/>
    <w:tmpl w:val="5BA688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A0AF2"/>
    <w:multiLevelType w:val="hybridMultilevel"/>
    <w:tmpl w:val="93A81E3E"/>
    <w:lvl w:ilvl="0" w:tplc="07E666E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25" w:hanging="360"/>
      </w:pPr>
    </w:lvl>
    <w:lvl w:ilvl="2" w:tplc="0424001B" w:tentative="1">
      <w:start w:val="1"/>
      <w:numFmt w:val="lowerRoman"/>
      <w:lvlText w:val="%3."/>
      <w:lvlJc w:val="right"/>
      <w:pPr>
        <w:ind w:left="2145" w:hanging="180"/>
      </w:pPr>
    </w:lvl>
    <w:lvl w:ilvl="3" w:tplc="0424000F" w:tentative="1">
      <w:start w:val="1"/>
      <w:numFmt w:val="decimal"/>
      <w:lvlText w:val="%4."/>
      <w:lvlJc w:val="left"/>
      <w:pPr>
        <w:ind w:left="2865" w:hanging="360"/>
      </w:pPr>
    </w:lvl>
    <w:lvl w:ilvl="4" w:tplc="04240019" w:tentative="1">
      <w:start w:val="1"/>
      <w:numFmt w:val="lowerLetter"/>
      <w:lvlText w:val="%5."/>
      <w:lvlJc w:val="left"/>
      <w:pPr>
        <w:ind w:left="3585" w:hanging="360"/>
      </w:pPr>
    </w:lvl>
    <w:lvl w:ilvl="5" w:tplc="0424001B" w:tentative="1">
      <w:start w:val="1"/>
      <w:numFmt w:val="lowerRoman"/>
      <w:lvlText w:val="%6."/>
      <w:lvlJc w:val="right"/>
      <w:pPr>
        <w:ind w:left="4305" w:hanging="180"/>
      </w:pPr>
    </w:lvl>
    <w:lvl w:ilvl="6" w:tplc="0424000F" w:tentative="1">
      <w:start w:val="1"/>
      <w:numFmt w:val="decimal"/>
      <w:lvlText w:val="%7."/>
      <w:lvlJc w:val="left"/>
      <w:pPr>
        <w:ind w:left="5025" w:hanging="360"/>
      </w:pPr>
    </w:lvl>
    <w:lvl w:ilvl="7" w:tplc="04240019" w:tentative="1">
      <w:start w:val="1"/>
      <w:numFmt w:val="lowerLetter"/>
      <w:lvlText w:val="%8."/>
      <w:lvlJc w:val="left"/>
      <w:pPr>
        <w:ind w:left="5745" w:hanging="360"/>
      </w:pPr>
    </w:lvl>
    <w:lvl w:ilvl="8" w:tplc="0424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A336F51"/>
    <w:multiLevelType w:val="hybridMultilevel"/>
    <w:tmpl w:val="1DB4DC62"/>
    <w:lvl w:ilvl="0" w:tplc="582A955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E0D11"/>
    <w:multiLevelType w:val="hybridMultilevel"/>
    <w:tmpl w:val="E3F25F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B189F"/>
    <w:multiLevelType w:val="hybridMultilevel"/>
    <w:tmpl w:val="4BF8F5D8"/>
    <w:lvl w:ilvl="0" w:tplc="863661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C6E43FD"/>
    <w:multiLevelType w:val="hybridMultilevel"/>
    <w:tmpl w:val="E5C2ED5C"/>
    <w:lvl w:ilvl="0" w:tplc="01E89A74">
      <w:start w:val="29"/>
      <w:numFmt w:val="bullet"/>
      <w:lvlText w:val="-"/>
      <w:lvlJc w:val="left"/>
      <w:pPr>
        <w:ind w:left="720" w:hanging="360"/>
      </w:pPr>
      <w:rPr>
        <w:rFonts w:ascii="URWClassicoTEEMed" w:eastAsia="Times New Roman" w:hAnsi="URWClassicoTEEMe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EC0C57"/>
    <w:multiLevelType w:val="hybridMultilevel"/>
    <w:tmpl w:val="DCC4FD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47232"/>
    <w:multiLevelType w:val="hybridMultilevel"/>
    <w:tmpl w:val="5BA688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BC1E36"/>
    <w:multiLevelType w:val="hybridMultilevel"/>
    <w:tmpl w:val="5BA688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34CA6"/>
    <w:multiLevelType w:val="hybridMultilevel"/>
    <w:tmpl w:val="AB788FBC"/>
    <w:lvl w:ilvl="0" w:tplc="6AD6F9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82089066">
    <w:abstractNumId w:val="3"/>
  </w:num>
  <w:num w:numId="2" w16cid:durableId="1208756768">
    <w:abstractNumId w:val="8"/>
  </w:num>
  <w:num w:numId="3" w16cid:durableId="1070426750">
    <w:abstractNumId w:val="16"/>
  </w:num>
  <w:num w:numId="4" w16cid:durableId="858933332">
    <w:abstractNumId w:val="5"/>
  </w:num>
  <w:num w:numId="5" w16cid:durableId="1246649004">
    <w:abstractNumId w:val="0"/>
  </w:num>
  <w:num w:numId="6" w16cid:durableId="903681542">
    <w:abstractNumId w:val="14"/>
  </w:num>
  <w:num w:numId="7" w16cid:durableId="1302468390">
    <w:abstractNumId w:val="4"/>
  </w:num>
  <w:num w:numId="8" w16cid:durableId="7101782">
    <w:abstractNumId w:val="1"/>
  </w:num>
  <w:num w:numId="9" w16cid:durableId="1625230178">
    <w:abstractNumId w:val="12"/>
  </w:num>
  <w:num w:numId="10" w16cid:durableId="1375303432">
    <w:abstractNumId w:val="18"/>
  </w:num>
  <w:num w:numId="11" w16cid:durableId="2045061465">
    <w:abstractNumId w:val="11"/>
  </w:num>
  <w:num w:numId="12" w16cid:durableId="1033118452">
    <w:abstractNumId w:val="19"/>
  </w:num>
  <w:num w:numId="13" w16cid:durableId="1367947815">
    <w:abstractNumId w:val="6"/>
  </w:num>
  <w:num w:numId="14" w16cid:durableId="39480539">
    <w:abstractNumId w:val="17"/>
  </w:num>
  <w:num w:numId="15" w16cid:durableId="281883221">
    <w:abstractNumId w:val="20"/>
  </w:num>
  <w:num w:numId="16" w16cid:durableId="952249520">
    <w:abstractNumId w:val="2"/>
  </w:num>
  <w:num w:numId="17" w16cid:durableId="185993686">
    <w:abstractNumId w:val="10"/>
  </w:num>
  <w:num w:numId="18" w16cid:durableId="1899706871">
    <w:abstractNumId w:val="9"/>
  </w:num>
  <w:num w:numId="19" w16cid:durableId="1380930676">
    <w:abstractNumId w:val="15"/>
  </w:num>
  <w:num w:numId="20" w16cid:durableId="1187796028">
    <w:abstractNumId w:val="7"/>
  </w:num>
  <w:num w:numId="21" w16cid:durableId="9387522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64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58"/>
    <w:rsid w:val="0000513D"/>
    <w:rsid w:val="0000658D"/>
    <w:rsid w:val="000221D3"/>
    <w:rsid w:val="00026A2F"/>
    <w:rsid w:val="00026DBE"/>
    <w:rsid w:val="0004770F"/>
    <w:rsid w:val="00056DC2"/>
    <w:rsid w:val="0007006C"/>
    <w:rsid w:val="0007290E"/>
    <w:rsid w:val="00074889"/>
    <w:rsid w:val="000756B1"/>
    <w:rsid w:val="00084931"/>
    <w:rsid w:val="00085A42"/>
    <w:rsid w:val="00086392"/>
    <w:rsid w:val="00086697"/>
    <w:rsid w:val="000920DC"/>
    <w:rsid w:val="00096B48"/>
    <w:rsid w:val="000972F5"/>
    <w:rsid w:val="000A274F"/>
    <w:rsid w:val="000A2CA2"/>
    <w:rsid w:val="000A41FB"/>
    <w:rsid w:val="000A574B"/>
    <w:rsid w:val="000A6897"/>
    <w:rsid w:val="000A6D6A"/>
    <w:rsid w:val="000D1123"/>
    <w:rsid w:val="000D1E7D"/>
    <w:rsid w:val="000D28D8"/>
    <w:rsid w:val="000D5459"/>
    <w:rsid w:val="000D7EA5"/>
    <w:rsid w:val="000E229D"/>
    <w:rsid w:val="000E3F0B"/>
    <w:rsid w:val="000E7653"/>
    <w:rsid w:val="001024D8"/>
    <w:rsid w:val="001028FE"/>
    <w:rsid w:val="00102C1C"/>
    <w:rsid w:val="001032BD"/>
    <w:rsid w:val="00104BB3"/>
    <w:rsid w:val="00114D9F"/>
    <w:rsid w:val="00120ECA"/>
    <w:rsid w:val="00123E93"/>
    <w:rsid w:val="00132543"/>
    <w:rsid w:val="00142CC9"/>
    <w:rsid w:val="001450A1"/>
    <w:rsid w:val="00153167"/>
    <w:rsid w:val="0016319D"/>
    <w:rsid w:val="00165C14"/>
    <w:rsid w:val="0017014C"/>
    <w:rsid w:val="00176DDB"/>
    <w:rsid w:val="00177E84"/>
    <w:rsid w:val="00180B3F"/>
    <w:rsid w:val="00190A32"/>
    <w:rsid w:val="001A3F41"/>
    <w:rsid w:val="001A657B"/>
    <w:rsid w:val="001B2D21"/>
    <w:rsid w:val="001C372A"/>
    <w:rsid w:val="001C688C"/>
    <w:rsid w:val="001C7621"/>
    <w:rsid w:val="001D254B"/>
    <w:rsid w:val="001D48E3"/>
    <w:rsid w:val="001E298F"/>
    <w:rsid w:val="001F23DD"/>
    <w:rsid w:val="001F2755"/>
    <w:rsid w:val="001F589C"/>
    <w:rsid w:val="00203649"/>
    <w:rsid w:val="002051F6"/>
    <w:rsid w:val="00205AA5"/>
    <w:rsid w:val="00207DB8"/>
    <w:rsid w:val="00214E0A"/>
    <w:rsid w:val="00215F1E"/>
    <w:rsid w:val="0021675B"/>
    <w:rsid w:val="00223E93"/>
    <w:rsid w:val="002274F3"/>
    <w:rsid w:val="002307B4"/>
    <w:rsid w:val="002320B6"/>
    <w:rsid w:val="0023216B"/>
    <w:rsid w:val="002330E2"/>
    <w:rsid w:val="00255B9B"/>
    <w:rsid w:val="00256C68"/>
    <w:rsid w:val="002570E6"/>
    <w:rsid w:val="0026057D"/>
    <w:rsid w:val="00262214"/>
    <w:rsid w:val="00264660"/>
    <w:rsid w:val="002711D6"/>
    <w:rsid w:val="00273B3D"/>
    <w:rsid w:val="00273D75"/>
    <w:rsid w:val="00274CB8"/>
    <w:rsid w:val="00274E43"/>
    <w:rsid w:val="002769EF"/>
    <w:rsid w:val="00277BE7"/>
    <w:rsid w:val="00285753"/>
    <w:rsid w:val="002862D4"/>
    <w:rsid w:val="002A3C74"/>
    <w:rsid w:val="002B12E4"/>
    <w:rsid w:val="002B5B63"/>
    <w:rsid w:val="002C0A17"/>
    <w:rsid w:val="002C3717"/>
    <w:rsid w:val="002C4247"/>
    <w:rsid w:val="002C6D6E"/>
    <w:rsid w:val="002D138F"/>
    <w:rsid w:val="002D251B"/>
    <w:rsid w:val="002E5DDD"/>
    <w:rsid w:val="00311DCB"/>
    <w:rsid w:val="00321383"/>
    <w:rsid w:val="00322D6F"/>
    <w:rsid w:val="003257DB"/>
    <w:rsid w:val="0032709D"/>
    <w:rsid w:val="003456E9"/>
    <w:rsid w:val="0036139F"/>
    <w:rsid w:val="0036389F"/>
    <w:rsid w:val="003656EE"/>
    <w:rsid w:val="0037171B"/>
    <w:rsid w:val="00371DFD"/>
    <w:rsid w:val="0037737D"/>
    <w:rsid w:val="003814AD"/>
    <w:rsid w:val="00382B26"/>
    <w:rsid w:val="00384C47"/>
    <w:rsid w:val="00392E18"/>
    <w:rsid w:val="00395C05"/>
    <w:rsid w:val="0039631D"/>
    <w:rsid w:val="00397338"/>
    <w:rsid w:val="003A39A0"/>
    <w:rsid w:val="003A7471"/>
    <w:rsid w:val="003A7D1A"/>
    <w:rsid w:val="003B5151"/>
    <w:rsid w:val="003B5EE3"/>
    <w:rsid w:val="003C179B"/>
    <w:rsid w:val="003C47B7"/>
    <w:rsid w:val="003C651E"/>
    <w:rsid w:val="003C71F0"/>
    <w:rsid w:val="003F2958"/>
    <w:rsid w:val="003F6B9B"/>
    <w:rsid w:val="0040454C"/>
    <w:rsid w:val="004049D4"/>
    <w:rsid w:val="0040558D"/>
    <w:rsid w:val="004132FF"/>
    <w:rsid w:val="004219D1"/>
    <w:rsid w:val="00424C52"/>
    <w:rsid w:val="004352F2"/>
    <w:rsid w:val="00436106"/>
    <w:rsid w:val="004643A9"/>
    <w:rsid w:val="00477708"/>
    <w:rsid w:val="00482DE2"/>
    <w:rsid w:val="0049668C"/>
    <w:rsid w:val="00496901"/>
    <w:rsid w:val="004A0B7D"/>
    <w:rsid w:val="004B0B59"/>
    <w:rsid w:val="004B1ACE"/>
    <w:rsid w:val="004C38A9"/>
    <w:rsid w:val="004D1704"/>
    <w:rsid w:val="004D7B8B"/>
    <w:rsid w:val="004E42B5"/>
    <w:rsid w:val="004F1DEA"/>
    <w:rsid w:val="004F29D3"/>
    <w:rsid w:val="004F3598"/>
    <w:rsid w:val="004F3E3A"/>
    <w:rsid w:val="004F660B"/>
    <w:rsid w:val="00501A03"/>
    <w:rsid w:val="0050495B"/>
    <w:rsid w:val="00510A9D"/>
    <w:rsid w:val="00510FF2"/>
    <w:rsid w:val="00536493"/>
    <w:rsid w:val="005373EE"/>
    <w:rsid w:val="005442F8"/>
    <w:rsid w:val="00545B9A"/>
    <w:rsid w:val="00550E53"/>
    <w:rsid w:val="00555F35"/>
    <w:rsid w:val="0056185E"/>
    <w:rsid w:val="005673AD"/>
    <w:rsid w:val="0057302F"/>
    <w:rsid w:val="005775BA"/>
    <w:rsid w:val="005809C5"/>
    <w:rsid w:val="005834FD"/>
    <w:rsid w:val="00587809"/>
    <w:rsid w:val="00592CDC"/>
    <w:rsid w:val="005A65F8"/>
    <w:rsid w:val="005A6BFB"/>
    <w:rsid w:val="005A7870"/>
    <w:rsid w:val="005C04B3"/>
    <w:rsid w:val="005C7261"/>
    <w:rsid w:val="005C74A3"/>
    <w:rsid w:val="005C77A7"/>
    <w:rsid w:val="005D0FAD"/>
    <w:rsid w:val="005D14CF"/>
    <w:rsid w:val="005D1A5F"/>
    <w:rsid w:val="005D3B2D"/>
    <w:rsid w:val="005D7079"/>
    <w:rsid w:val="005E0CB2"/>
    <w:rsid w:val="005F08AB"/>
    <w:rsid w:val="0061425F"/>
    <w:rsid w:val="006249C0"/>
    <w:rsid w:val="00634506"/>
    <w:rsid w:val="00642DC7"/>
    <w:rsid w:val="006436C4"/>
    <w:rsid w:val="00643D18"/>
    <w:rsid w:val="00647BF2"/>
    <w:rsid w:val="006503CD"/>
    <w:rsid w:val="00655D26"/>
    <w:rsid w:val="00662665"/>
    <w:rsid w:val="00675311"/>
    <w:rsid w:val="00693F3B"/>
    <w:rsid w:val="0069611D"/>
    <w:rsid w:val="006A0895"/>
    <w:rsid w:val="006A1373"/>
    <w:rsid w:val="006A283E"/>
    <w:rsid w:val="006B6975"/>
    <w:rsid w:val="006B6C43"/>
    <w:rsid w:val="006D1434"/>
    <w:rsid w:val="006D49E9"/>
    <w:rsid w:val="006D4BBB"/>
    <w:rsid w:val="006D5696"/>
    <w:rsid w:val="006E27A0"/>
    <w:rsid w:val="006E3B66"/>
    <w:rsid w:val="006E56E3"/>
    <w:rsid w:val="006E6A05"/>
    <w:rsid w:val="006E7E75"/>
    <w:rsid w:val="006F42DE"/>
    <w:rsid w:val="006F5887"/>
    <w:rsid w:val="00702A1B"/>
    <w:rsid w:val="0070453B"/>
    <w:rsid w:val="00724F0B"/>
    <w:rsid w:val="007341E2"/>
    <w:rsid w:val="00743673"/>
    <w:rsid w:val="00755B5A"/>
    <w:rsid w:val="0077401F"/>
    <w:rsid w:val="00775A3B"/>
    <w:rsid w:val="007874E3"/>
    <w:rsid w:val="00790EBD"/>
    <w:rsid w:val="00791ED8"/>
    <w:rsid w:val="00792B20"/>
    <w:rsid w:val="007975FC"/>
    <w:rsid w:val="007A4FEA"/>
    <w:rsid w:val="007B5E1E"/>
    <w:rsid w:val="007D30E0"/>
    <w:rsid w:val="007E1BAB"/>
    <w:rsid w:val="007E1FAB"/>
    <w:rsid w:val="007E3A59"/>
    <w:rsid w:val="007F4C75"/>
    <w:rsid w:val="008005FE"/>
    <w:rsid w:val="00801B1D"/>
    <w:rsid w:val="008034D7"/>
    <w:rsid w:val="00810FC3"/>
    <w:rsid w:val="00812B59"/>
    <w:rsid w:val="00816CA1"/>
    <w:rsid w:val="008227CB"/>
    <w:rsid w:val="008238CB"/>
    <w:rsid w:val="0084331C"/>
    <w:rsid w:val="008448BB"/>
    <w:rsid w:val="00845CB4"/>
    <w:rsid w:val="00850F19"/>
    <w:rsid w:val="00854A33"/>
    <w:rsid w:val="00855856"/>
    <w:rsid w:val="00861F33"/>
    <w:rsid w:val="00864E51"/>
    <w:rsid w:val="00866C07"/>
    <w:rsid w:val="0086728D"/>
    <w:rsid w:val="00871862"/>
    <w:rsid w:val="0087709F"/>
    <w:rsid w:val="008772A1"/>
    <w:rsid w:val="00880C4F"/>
    <w:rsid w:val="008844CB"/>
    <w:rsid w:val="0088518D"/>
    <w:rsid w:val="00885B91"/>
    <w:rsid w:val="00886416"/>
    <w:rsid w:val="00897B12"/>
    <w:rsid w:val="008A342E"/>
    <w:rsid w:val="008B6903"/>
    <w:rsid w:val="008C256D"/>
    <w:rsid w:val="008D505A"/>
    <w:rsid w:val="008D6E8F"/>
    <w:rsid w:val="008E0F54"/>
    <w:rsid w:val="008F23C6"/>
    <w:rsid w:val="008F30E8"/>
    <w:rsid w:val="008F474D"/>
    <w:rsid w:val="008F5F0A"/>
    <w:rsid w:val="008F6C11"/>
    <w:rsid w:val="0090014A"/>
    <w:rsid w:val="00903EB9"/>
    <w:rsid w:val="00914157"/>
    <w:rsid w:val="00915933"/>
    <w:rsid w:val="00915FC7"/>
    <w:rsid w:val="0092028F"/>
    <w:rsid w:val="00920A0A"/>
    <w:rsid w:val="00920C2B"/>
    <w:rsid w:val="009334E9"/>
    <w:rsid w:val="00935BD7"/>
    <w:rsid w:val="00942BB3"/>
    <w:rsid w:val="0095239A"/>
    <w:rsid w:val="009579DE"/>
    <w:rsid w:val="0096325C"/>
    <w:rsid w:val="00965B33"/>
    <w:rsid w:val="00965E2F"/>
    <w:rsid w:val="00970742"/>
    <w:rsid w:val="00977521"/>
    <w:rsid w:val="0099450A"/>
    <w:rsid w:val="009A6302"/>
    <w:rsid w:val="009B73D2"/>
    <w:rsid w:val="009C4E33"/>
    <w:rsid w:val="009D12D4"/>
    <w:rsid w:val="009D2005"/>
    <w:rsid w:val="009D346C"/>
    <w:rsid w:val="009E3D6F"/>
    <w:rsid w:val="009F671F"/>
    <w:rsid w:val="009F71DE"/>
    <w:rsid w:val="009F7B1C"/>
    <w:rsid w:val="00A0140E"/>
    <w:rsid w:val="00A01543"/>
    <w:rsid w:val="00A02A71"/>
    <w:rsid w:val="00A079D7"/>
    <w:rsid w:val="00A15344"/>
    <w:rsid w:val="00A24B58"/>
    <w:rsid w:val="00A24BD9"/>
    <w:rsid w:val="00A26D0B"/>
    <w:rsid w:val="00A4171A"/>
    <w:rsid w:val="00A45994"/>
    <w:rsid w:val="00A56AFA"/>
    <w:rsid w:val="00A67685"/>
    <w:rsid w:val="00A708D0"/>
    <w:rsid w:val="00A74E7D"/>
    <w:rsid w:val="00A7751F"/>
    <w:rsid w:val="00A91C0B"/>
    <w:rsid w:val="00A968BA"/>
    <w:rsid w:val="00AA0C07"/>
    <w:rsid w:val="00AA35D4"/>
    <w:rsid w:val="00AA3D6F"/>
    <w:rsid w:val="00AC0258"/>
    <w:rsid w:val="00AC1F0C"/>
    <w:rsid w:val="00AC67FD"/>
    <w:rsid w:val="00AD4528"/>
    <w:rsid w:val="00AD6F3D"/>
    <w:rsid w:val="00AE4F3E"/>
    <w:rsid w:val="00AE5CD3"/>
    <w:rsid w:val="00B03F2F"/>
    <w:rsid w:val="00B13AE1"/>
    <w:rsid w:val="00B13EFB"/>
    <w:rsid w:val="00B15DB4"/>
    <w:rsid w:val="00B229AB"/>
    <w:rsid w:val="00B24052"/>
    <w:rsid w:val="00B244F5"/>
    <w:rsid w:val="00B255FE"/>
    <w:rsid w:val="00B27992"/>
    <w:rsid w:val="00B43748"/>
    <w:rsid w:val="00B5284C"/>
    <w:rsid w:val="00B53CF8"/>
    <w:rsid w:val="00B570A5"/>
    <w:rsid w:val="00B6026C"/>
    <w:rsid w:val="00B6255E"/>
    <w:rsid w:val="00B62AB8"/>
    <w:rsid w:val="00B65A94"/>
    <w:rsid w:val="00B71557"/>
    <w:rsid w:val="00B71D1C"/>
    <w:rsid w:val="00B95719"/>
    <w:rsid w:val="00B95823"/>
    <w:rsid w:val="00B96B5A"/>
    <w:rsid w:val="00BA4E6C"/>
    <w:rsid w:val="00BB4D15"/>
    <w:rsid w:val="00BC0C67"/>
    <w:rsid w:val="00BC2A1B"/>
    <w:rsid w:val="00BC3D07"/>
    <w:rsid w:val="00BC7F26"/>
    <w:rsid w:val="00BD114E"/>
    <w:rsid w:val="00BD24A1"/>
    <w:rsid w:val="00BD3710"/>
    <w:rsid w:val="00BE47A1"/>
    <w:rsid w:val="00BE5867"/>
    <w:rsid w:val="00BF44E7"/>
    <w:rsid w:val="00BF4BBE"/>
    <w:rsid w:val="00C00F56"/>
    <w:rsid w:val="00C064C5"/>
    <w:rsid w:val="00C07383"/>
    <w:rsid w:val="00C1663E"/>
    <w:rsid w:val="00C276D9"/>
    <w:rsid w:val="00C423F0"/>
    <w:rsid w:val="00C42CD0"/>
    <w:rsid w:val="00C51DF7"/>
    <w:rsid w:val="00C522F2"/>
    <w:rsid w:val="00C5626E"/>
    <w:rsid w:val="00C620F2"/>
    <w:rsid w:val="00C621EB"/>
    <w:rsid w:val="00C656F0"/>
    <w:rsid w:val="00C7362C"/>
    <w:rsid w:val="00C95A63"/>
    <w:rsid w:val="00CA20A5"/>
    <w:rsid w:val="00CA7CAF"/>
    <w:rsid w:val="00CB12BE"/>
    <w:rsid w:val="00CB1D1B"/>
    <w:rsid w:val="00CC58FD"/>
    <w:rsid w:val="00CC7BCE"/>
    <w:rsid w:val="00CD4B8C"/>
    <w:rsid w:val="00CE696E"/>
    <w:rsid w:val="00CF2402"/>
    <w:rsid w:val="00CF291E"/>
    <w:rsid w:val="00CF41B5"/>
    <w:rsid w:val="00CF4737"/>
    <w:rsid w:val="00D12B1D"/>
    <w:rsid w:val="00D13DFC"/>
    <w:rsid w:val="00D27E90"/>
    <w:rsid w:val="00D30BCD"/>
    <w:rsid w:val="00D358E8"/>
    <w:rsid w:val="00D450F4"/>
    <w:rsid w:val="00D462EE"/>
    <w:rsid w:val="00D55845"/>
    <w:rsid w:val="00D57609"/>
    <w:rsid w:val="00D60C07"/>
    <w:rsid w:val="00D61327"/>
    <w:rsid w:val="00D6382C"/>
    <w:rsid w:val="00D648D1"/>
    <w:rsid w:val="00D757B9"/>
    <w:rsid w:val="00D76977"/>
    <w:rsid w:val="00D864AF"/>
    <w:rsid w:val="00D87DD7"/>
    <w:rsid w:val="00D93834"/>
    <w:rsid w:val="00DA2DB6"/>
    <w:rsid w:val="00DA4556"/>
    <w:rsid w:val="00DB14B7"/>
    <w:rsid w:val="00DB436F"/>
    <w:rsid w:val="00DB4763"/>
    <w:rsid w:val="00DB7785"/>
    <w:rsid w:val="00DC1ED1"/>
    <w:rsid w:val="00DC4DFC"/>
    <w:rsid w:val="00DD4C69"/>
    <w:rsid w:val="00DD6BDB"/>
    <w:rsid w:val="00DE47D1"/>
    <w:rsid w:val="00E11979"/>
    <w:rsid w:val="00E15F1F"/>
    <w:rsid w:val="00E1757A"/>
    <w:rsid w:val="00E215FF"/>
    <w:rsid w:val="00E269C7"/>
    <w:rsid w:val="00E26A66"/>
    <w:rsid w:val="00E27D57"/>
    <w:rsid w:val="00E40BA7"/>
    <w:rsid w:val="00E434C1"/>
    <w:rsid w:val="00E46F3E"/>
    <w:rsid w:val="00E47CE6"/>
    <w:rsid w:val="00E55A39"/>
    <w:rsid w:val="00E604CB"/>
    <w:rsid w:val="00E619D3"/>
    <w:rsid w:val="00E66837"/>
    <w:rsid w:val="00E67574"/>
    <w:rsid w:val="00E72634"/>
    <w:rsid w:val="00E728A5"/>
    <w:rsid w:val="00E8063B"/>
    <w:rsid w:val="00E8488D"/>
    <w:rsid w:val="00E8616B"/>
    <w:rsid w:val="00E861EB"/>
    <w:rsid w:val="00EA3AFA"/>
    <w:rsid w:val="00EA44E3"/>
    <w:rsid w:val="00EA4C01"/>
    <w:rsid w:val="00EA538D"/>
    <w:rsid w:val="00EA6C84"/>
    <w:rsid w:val="00EB26AF"/>
    <w:rsid w:val="00ED758E"/>
    <w:rsid w:val="00EE1378"/>
    <w:rsid w:val="00EE27D9"/>
    <w:rsid w:val="00EE50A1"/>
    <w:rsid w:val="00EF0BC0"/>
    <w:rsid w:val="00EF0FFF"/>
    <w:rsid w:val="00F108B1"/>
    <w:rsid w:val="00F11BF3"/>
    <w:rsid w:val="00F32749"/>
    <w:rsid w:val="00F34E08"/>
    <w:rsid w:val="00F431CA"/>
    <w:rsid w:val="00F44A0F"/>
    <w:rsid w:val="00F4537E"/>
    <w:rsid w:val="00F50565"/>
    <w:rsid w:val="00F56F1F"/>
    <w:rsid w:val="00F60EA8"/>
    <w:rsid w:val="00F61D21"/>
    <w:rsid w:val="00F75DE5"/>
    <w:rsid w:val="00F82854"/>
    <w:rsid w:val="00F85B32"/>
    <w:rsid w:val="00F92FFF"/>
    <w:rsid w:val="00F94926"/>
    <w:rsid w:val="00FB5B5F"/>
    <w:rsid w:val="00FB6DE0"/>
    <w:rsid w:val="00FC400E"/>
    <w:rsid w:val="00FC4A12"/>
    <w:rsid w:val="00FC56B7"/>
    <w:rsid w:val="00FC6082"/>
    <w:rsid w:val="00FC60CE"/>
    <w:rsid w:val="00FC76AA"/>
    <w:rsid w:val="00FC7C15"/>
    <w:rsid w:val="00FD086C"/>
    <w:rsid w:val="00FD19CB"/>
    <w:rsid w:val="00FE68BA"/>
    <w:rsid w:val="00FE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4897"/>
    <o:shapelayout v:ext="edit">
      <o:idmap v:ext="edit" data="1"/>
    </o:shapelayout>
  </w:shapeDefaults>
  <w:decimalSymbol w:val=","/>
  <w:listSeparator w:val=";"/>
  <w14:docId w14:val="52DCA51E"/>
  <w15:docId w15:val="{887AFF48-6605-4547-96A4-4828DEA6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15FC7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15FC7"/>
    <w:pPr>
      <w:tabs>
        <w:tab w:val="center" w:pos="4536"/>
        <w:tab w:val="right" w:pos="9072"/>
      </w:tabs>
    </w:pPr>
  </w:style>
  <w:style w:type="character" w:styleId="Hiperpovezava">
    <w:name w:val="Hyperlink"/>
    <w:rsid w:val="00915FC7"/>
    <w:rPr>
      <w:color w:val="0000FF"/>
      <w:u w:val="single"/>
    </w:rPr>
  </w:style>
  <w:style w:type="paragraph" w:styleId="Noga">
    <w:name w:val="footer"/>
    <w:basedOn w:val="Navaden"/>
    <w:rsid w:val="00915FC7"/>
    <w:pPr>
      <w:tabs>
        <w:tab w:val="center" w:pos="4536"/>
        <w:tab w:val="right" w:pos="9072"/>
      </w:tabs>
    </w:pPr>
  </w:style>
  <w:style w:type="character" w:styleId="SledenaHiperpovezava">
    <w:name w:val="FollowedHyperlink"/>
    <w:rsid w:val="000A274F"/>
    <w:rPr>
      <w:color w:val="800080"/>
      <w:u w:val="single"/>
    </w:rPr>
  </w:style>
  <w:style w:type="paragraph" w:styleId="Besedilooblaka">
    <w:name w:val="Balloon Text"/>
    <w:basedOn w:val="Navaden"/>
    <w:link w:val="BesedilooblakaZnak"/>
    <w:rsid w:val="004F660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4F660B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642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ez.OBCINA\AppData\Roaming\Microsoft\Predloge\Ob&#269;ina-Dopisi\OB&#268;INA%20IG_Zupan%202015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OBČINA IG_Zupan 2015.dot</Template>
  <TotalTime>2</TotalTime>
  <Pages>1</Pages>
  <Words>136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OBČINA IG</vt:lpstr>
      <vt:lpstr>                       OBČINA IG</vt:lpstr>
    </vt:vector>
  </TitlesOfParts>
  <Company>Občina Ig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IG</dc:title>
  <dc:creator>Janez Miklič</dc:creator>
  <cp:lastModifiedBy>Petra Mihelič Jakič</cp:lastModifiedBy>
  <cp:revision>3</cp:revision>
  <cp:lastPrinted>2025-08-20T06:25:00Z</cp:lastPrinted>
  <dcterms:created xsi:type="dcterms:W3CDTF">2025-08-21T09:19:00Z</dcterms:created>
  <dcterms:modified xsi:type="dcterms:W3CDTF">2025-08-21T09:19:00Z</dcterms:modified>
</cp:coreProperties>
</file>