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C202C" w14:textId="77777777" w:rsidR="00A34CE3" w:rsidRDefault="00A34CE3" w:rsidP="00623045">
      <w:pPr>
        <w:rPr>
          <w:rFonts w:ascii="Arial" w:hAnsi="Arial" w:cs="Arial"/>
          <w:sz w:val="22"/>
          <w:szCs w:val="22"/>
        </w:rPr>
      </w:pPr>
    </w:p>
    <w:p w14:paraId="1739616E" w14:textId="5A0D79C7" w:rsidR="009B64E5" w:rsidRPr="00E64901" w:rsidRDefault="00623045" w:rsidP="00623045">
      <w:pPr>
        <w:rPr>
          <w:rFonts w:ascii="Arial" w:hAnsi="Arial" w:cs="Arial"/>
          <w:sz w:val="20"/>
          <w:szCs w:val="20"/>
        </w:rPr>
      </w:pPr>
      <w:r w:rsidRPr="00E64901">
        <w:rPr>
          <w:rFonts w:ascii="Arial" w:hAnsi="Arial" w:cs="Arial"/>
          <w:sz w:val="20"/>
          <w:szCs w:val="20"/>
        </w:rPr>
        <w:t>Številka:</w:t>
      </w:r>
      <w:r w:rsidR="00FA691F" w:rsidRPr="00E64901">
        <w:rPr>
          <w:rFonts w:ascii="Arial" w:hAnsi="Arial" w:cs="Arial"/>
          <w:sz w:val="20"/>
          <w:szCs w:val="20"/>
        </w:rPr>
        <w:t>478-00</w:t>
      </w:r>
      <w:r w:rsidR="004D52C3">
        <w:rPr>
          <w:rFonts w:ascii="Arial" w:hAnsi="Arial" w:cs="Arial"/>
          <w:sz w:val="20"/>
          <w:szCs w:val="20"/>
        </w:rPr>
        <w:t>36</w:t>
      </w:r>
      <w:r w:rsidR="00FA691F" w:rsidRPr="00E64901">
        <w:rPr>
          <w:rFonts w:ascii="Arial" w:hAnsi="Arial" w:cs="Arial"/>
          <w:sz w:val="20"/>
          <w:szCs w:val="20"/>
        </w:rPr>
        <w:t>/20</w:t>
      </w:r>
      <w:r w:rsidR="004D52C3">
        <w:rPr>
          <w:rFonts w:ascii="Arial" w:hAnsi="Arial" w:cs="Arial"/>
          <w:sz w:val="20"/>
          <w:szCs w:val="20"/>
        </w:rPr>
        <w:t>23</w:t>
      </w:r>
      <w:r w:rsidRPr="00E64901">
        <w:rPr>
          <w:rFonts w:ascii="Arial" w:hAnsi="Arial" w:cs="Arial"/>
          <w:sz w:val="20"/>
          <w:szCs w:val="20"/>
        </w:rPr>
        <w:t xml:space="preserve"> </w:t>
      </w:r>
    </w:p>
    <w:p w14:paraId="0F5B7A87" w14:textId="4B78693A" w:rsidR="00623045" w:rsidRPr="00E64901" w:rsidRDefault="00623045" w:rsidP="00623045">
      <w:pPr>
        <w:rPr>
          <w:rFonts w:ascii="Arial" w:hAnsi="Arial" w:cs="Arial"/>
          <w:sz w:val="20"/>
          <w:szCs w:val="20"/>
        </w:rPr>
      </w:pPr>
      <w:r w:rsidRPr="00E64901">
        <w:rPr>
          <w:rFonts w:ascii="Arial" w:hAnsi="Arial" w:cs="Arial"/>
          <w:sz w:val="20"/>
          <w:szCs w:val="20"/>
        </w:rPr>
        <w:t xml:space="preserve">Datum: </w:t>
      </w:r>
      <w:r w:rsidR="00E32D7E">
        <w:rPr>
          <w:rFonts w:ascii="Arial" w:hAnsi="Arial" w:cs="Arial"/>
          <w:sz w:val="20"/>
          <w:szCs w:val="20"/>
        </w:rPr>
        <w:t>1</w:t>
      </w:r>
      <w:r w:rsidR="00194800">
        <w:rPr>
          <w:rFonts w:ascii="Arial" w:hAnsi="Arial" w:cs="Arial"/>
          <w:sz w:val="20"/>
          <w:szCs w:val="20"/>
        </w:rPr>
        <w:t>2</w:t>
      </w:r>
      <w:r w:rsidR="00E32D7E">
        <w:rPr>
          <w:rFonts w:ascii="Arial" w:hAnsi="Arial" w:cs="Arial"/>
          <w:sz w:val="20"/>
          <w:szCs w:val="20"/>
        </w:rPr>
        <w:t>.</w:t>
      </w:r>
      <w:r w:rsidR="004D52C3">
        <w:rPr>
          <w:rFonts w:ascii="Arial" w:hAnsi="Arial" w:cs="Arial"/>
          <w:sz w:val="20"/>
          <w:szCs w:val="20"/>
        </w:rPr>
        <w:t>1</w:t>
      </w:r>
      <w:r w:rsidR="00E32D7E">
        <w:rPr>
          <w:rFonts w:ascii="Arial" w:hAnsi="Arial" w:cs="Arial"/>
          <w:sz w:val="20"/>
          <w:szCs w:val="20"/>
        </w:rPr>
        <w:t>.</w:t>
      </w:r>
      <w:r w:rsidR="00975CE3">
        <w:rPr>
          <w:rFonts w:ascii="Arial" w:hAnsi="Arial" w:cs="Arial"/>
          <w:sz w:val="20"/>
          <w:szCs w:val="20"/>
        </w:rPr>
        <w:t>2</w:t>
      </w:r>
      <w:r w:rsidR="001B368E" w:rsidRPr="00E64901">
        <w:rPr>
          <w:rFonts w:ascii="Arial" w:hAnsi="Arial" w:cs="Arial"/>
          <w:sz w:val="20"/>
          <w:szCs w:val="20"/>
        </w:rPr>
        <w:t>02</w:t>
      </w:r>
      <w:r w:rsidR="004D52C3">
        <w:rPr>
          <w:rFonts w:ascii="Arial" w:hAnsi="Arial" w:cs="Arial"/>
          <w:sz w:val="20"/>
          <w:szCs w:val="20"/>
        </w:rPr>
        <w:t>4</w:t>
      </w:r>
    </w:p>
    <w:p w14:paraId="43783E0C" w14:textId="336AFFFE" w:rsidR="00623045" w:rsidRPr="00E64901" w:rsidRDefault="00623045" w:rsidP="00623045">
      <w:pPr>
        <w:rPr>
          <w:rFonts w:ascii="Arial" w:hAnsi="Arial" w:cs="Arial"/>
          <w:sz w:val="20"/>
          <w:szCs w:val="20"/>
        </w:rPr>
      </w:pPr>
    </w:p>
    <w:p w14:paraId="76F12441" w14:textId="77777777" w:rsidR="00623045" w:rsidRPr="00E64901" w:rsidRDefault="00623045" w:rsidP="00623045">
      <w:pPr>
        <w:rPr>
          <w:rFonts w:ascii="Arial" w:hAnsi="Arial" w:cs="Arial"/>
          <w:b/>
          <w:sz w:val="20"/>
          <w:szCs w:val="20"/>
        </w:rPr>
      </w:pPr>
      <w:r w:rsidRPr="00E64901">
        <w:rPr>
          <w:rFonts w:ascii="Arial" w:hAnsi="Arial" w:cs="Arial"/>
          <w:b/>
          <w:sz w:val="20"/>
          <w:szCs w:val="20"/>
        </w:rPr>
        <w:t>OBČINSKI SVET OBČINE IG</w:t>
      </w:r>
    </w:p>
    <w:p w14:paraId="1C08BFE9" w14:textId="2704E091" w:rsidR="00623045" w:rsidRPr="00E64901" w:rsidRDefault="00623045" w:rsidP="00623045">
      <w:pPr>
        <w:rPr>
          <w:rFonts w:ascii="Arial" w:hAnsi="Arial" w:cs="Arial"/>
          <w:sz w:val="20"/>
          <w:szCs w:val="20"/>
        </w:rPr>
      </w:pPr>
    </w:p>
    <w:p w14:paraId="0127DC78" w14:textId="77777777" w:rsidR="00A34CE3" w:rsidRPr="00E64901" w:rsidRDefault="00A34CE3" w:rsidP="00623045">
      <w:pPr>
        <w:rPr>
          <w:rFonts w:ascii="Arial" w:hAnsi="Arial" w:cs="Arial"/>
          <w:sz w:val="20"/>
          <w:szCs w:val="20"/>
        </w:rPr>
      </w:pPr>
    </w:p>
    <w:p w14:paraId="07DABB1B" w14:textId="410FCC01" w:rsidR="00623045" w:rsidRPr="00E64901" w:rsidRDefault="00623045" w:rsidP="00623045">
      <w:pPr>
        <w:rPr>
          <w:rFonts w:ascii="Arial" w:hAnsi="Arial" w:cs="Arial"/>
          <w:b/>
          <w:sz w:val="20"/>
          <w:szCs w:val="20"/>
        </w:rPr>
      </w:pPr>
      <w:r w:rsidRPr="00E64901">
        <w:rPr>
          <w:rFonts w:ascii="Arial" w:hAnsi="Arial" w:cs="Arial"/>
          <w:sz w:val="20"/>
          <w:szCs w:val="20"/>
        </w:rPr>
        <w:t xml:space="preserve">ZADEVA: </w:t>
      </w:r>
      <w:r w:rsidR="002911BF" w:rsidRPr="00E64901">
        <w:rPr>
          <w:rFonts w:ascii="Arial" w:hAnsi="Arial" w:cs="Arial"/>
          <w:b/>
          <w:bCs/>
          <w:sz w:val="20"/>
          <w:szCs w:val="20"/>
        </w:rPr>
        <w:t xml:space="preserve">Ukinitev statusa </w:t>
      </w:r>
      <w:r w:rsidR="00550F20">
        <w:rPr>
          <w:rFonts w:ascii="Arial" w:hAnsi="Arial" w:cs="Arial"/>
          <w:b/>
          <w:bCs/>
          <w:sz w:val="20"/>
          <w:szCs w:val="20"/>
        </w:rPr>
        <w:t xml:space="preserve">zaznambe </w:t>
      </w:r>
      <w:r w:rsidR="002911BF" w:rsidRPr="00E64901">
        <w:rPr>
          <w:rFonts w:ascii="Arial" w:hAnsi="Arial" w:cs="Arial"/>
          <w:b/>
          <w:bCs/>
          <w:sz w:val="20"/>
          <w:szCs w:val="20"/>
        </w:rPr>
        <w:t>grajenega javnega dobra lokalnega pomena</w:t>
      </w:r>
    </w:p>
    <w:p w14:paraId="6D48BC38" w14:textId="77777777" w:rsidR="00623045" w:rsidRPr="00E64901" w:rsidRDefault="00623045" w:rsidP="00623045">
      <w:pPr>
        <w:rPr>
          <w:rFonts w:ascii="Arial" w:hAnsi="Arial" w:cs="Arial"/>
          <w:sz w:val="20"/>
          <w:szCs w:val="20"/>
        </w:rPr>
      </w:pPr>
    </w:p>
    <w:p w14:paraId="1A69A024" w14:textId="77777777" w:rsidR="00623045" w:rsidRPr="00E64901" w:rsidRDefault="00623045" w:rsidP="00623045">
      <w:pPr>
        <w:rPr>
          <w:rFonts w:ascii="Arial" w:hAnsi="Arial" w:cs="Arial"/>
          <w:sz w:val="20"/>
          <w:szCs w:val="20"/>
        </w:rPr>
      </w:pPr>
    </w:p>
    <w:p w14:paraId="613138DA" w14:textId="3A0C0FA5" w:rsidR="00623045" w:rsidRPr="00E64901" w:rsidRDefault="00623045" w:rsidP="00623045">
      <w:pPr>
        <w:rPr>
          <w:rFonts w:ascii="Arial" w:hAnsi="Arial" w:cs="Arial"/>
          <w:sz w:val="20"/>
          <w:szCs w:val="20"/>
        </w:rPr>
      </w:pPr>
      <w:r w:rsidRPr="00E64901">
        <w:rPr>
          <w:rFonts w:ascii="Arial" w:hAnsi="Arial" w:cs="Arial"/>
          <w:sz w:val="20"/>
          <w:szCs w:val="20"/>
        </w:rPr>
        <w:t xml:space="preserve">Predlagatelj: Župan </w:t>
      </w:r>
      <w:r w:rsidR="00E34BF2">
        <w:rPr>
          <w:rFonts w:ascii="Arial" w:hAnsi="Arial" w:cs="Arial"/>
          <w:sz w:val="20"/>
          <w:szCs w:val="20"/>
        </w:rPr>
        <w:t>Zlatko Usenik</w:t>
      </w:r>
    </w:p>
    <w:p w14:paraId="385EF0BE" w14:textId="77777777" w:rsidR="00623045" w:rsidRPr="00E64901" w:rsidRDefault="00623045" w:rsidP="00623045">
      <w:pPr>
        <w:rPr>
          <w:rFonts w:ascii="Arial" w:hAnsi="Arial" w:cs="Arial"/>
          <w:sz w:val="20"/>
          <w:szCs w:val="20"/>
        </w:rPr>
      </w:pPr>
    </w:p>
    <w:p w14:paraId="2D4671EE" w14:textId="77777777" w:rsidR="00623045" w:rsidRPr="00E64901" w:rsidRDefault="00623045" w:rsidP="00623045">
      <w:pPr>
        <w:rPr>
          <w:rFonts w:ascii="Arial" w:hAnsi="Arial" w:cs="Arial"/>
          <w:sz w:val="20"/>
          <w:szCs w:val="20"/>
        </w:rPr>
      </w:pPr>
    </w:p>
    <w:p w14:paraId="1E7E4A53" w14:textId="65E132AB" w:rsidR="00092636" w:rsidRPr="00E64901" w:rsidRDefault="00623045" w:rsidP="00092636">
      <w:pPr>
        <w:rPr>
          <w:rFonts w:ascii="Arial" w:hAnsi="Arial" w:cs="Arial"/>
          <w:sz w:val="20"/>
          <w:szCs w:val="20"/>
        </w:rPr>
      </w:pPr>
      <w:r w:rsidRPr="00E64901">
        <w:rPr>
          <w:rFonts w:ascii="Arial" w:hAnsi="Arial" w:cs="Arial"/>
          <w:sz w:val="20"/>
          <w:szCs w:val="20"/>
        </w:rPr>
        <w:t>Pravna podlaga:</w:t>
      </w:r>
      <w:r w:rsidR="00092636" w:rsidRPr="00E64901">
        <w:rPr>
          <w:rFonts w:ascii="Arial" w:hAnsi="Arial" w:cs="Arial"/>
          <w:sz w:val="20"/>
          <w:szCs w:val="20"/>
        </w:rPr>
        <w:t xml:space="preserve"> Zakon o urejanju prostora (Uradni list RS št. </w:t>
      </w:r>
      <w:r w:rsidR="00654A19" w:rsidRPr="00E64901">
        <w:rPr>
          <w:rFonts w:ascii="Arial" w:hAnsi="Arial" w:cs="Arial"/>
          <w:sz w:val="20"/>
          <w:szCs w:val="20"/>
        </w:rPr>
        <w:t>199/21 – ZureP-3</w:t>
      </w:r>
      <w:r w:rsidR="00092636" w:rsidRPr="00E64901">
        <w:rPr>
          <w:rFonts w:ascii="Arial" w:hAnsi="Arial" w:cs="Arial"/>
          <w:sz w:val="20"/>
          <w:szCs w:val="20"/>
        </w:rPr>
        <w:t>) in Statut Občine Ig (Uradni list RS št. 39/16)</w:t>
      </w:r>
    </w:p>
    <w:p w14:paraId="1D92A419" w14:textId="6DF60D58" w:rsidR="00623045" w:rsidRPr="00E64901" w:rsidRDefault="00623045" w:rsidP="002911BF">
      <w:pPr>
        <w:rPr>
          <w:rFonts w:ascii="Arial" w:hAnsi="Arial" w:cs="Arial"/>
          <w:sz w:val="20"/>
          <w:szCs w:val="20"/>
        </w:rPr>
      </w:pPr>
      <w:r w:rsidRPr="00E64901">
        <w:rPr>
          <w:rFonts w:ascii="Arial" w:hAnsi="Arial" w:cs="Arial"/>
          <w:sz w:val="20"/>
          <w:szCs w:val="20"/>
        </w:rPr>
        <w:t xml:space="preserve"> </w:t>
      </w:r>
    </w:p>
    <w:p w14:paraId="381E7312" w14:textId="77777777" w:rsidR="00623045" w:rsidRPr="00E64901" w:rsidRDefault="00623045" w:rsidP="00623045">
      <w:pPr>
        <w:rPr>
          <w:rFonts w:ascii="Arial" w:hAnsi="Arial" w:cs="Arial"/>
          <w:sz w:val="20"/>
          <w:szCs w:val="20"/>
        </w:rPr>
      </w:pPr>
      <w:r w:rsidRPr="00E64901">
        <w:rPr>
          <w:rFonts w:ascii="Arial" w:hAnsi="Arial" w:cs="Arial"/>
          <w:sz w:val="20"/>
          <w:szCs w:val="20"/>
        </w:rPr>
        <w:t>Poročevalec: Janez Miklič, direktor  občinske uprave</w:t>
      </w:r>
    </w:p>
    <w:p w14:paraId="0331481B" w14:textId="77777777" w:rsidR="00623045" w:rsidRPr="00E64901" w:rsidRDefault="00623045" w:rsidP="00623045">
      <w:pPr>
        <w:rPr>
          <w:rFonts w:ascii="Arial" w:hAnsi="Arial" w:cs="Arial"/>
          <w:sz w:val="20"/>
          <w:szCs w:val="20"/>
        </w:rPr>
      </w:pPr>
      <w:r w:rsidRPr="00E64901">
        <w:rPr>
          <w:rFonts w:ascii="Arial" w:hAnsi="Arial" w:cs="Arial"/>
          <w:sz w:val="20"/>
          <w:szCs w:val="20"/>
        </w:rPr>
        <w:t xml:space="preserve">                          </w:t>
      </w:r>
    </w:p>
    <w:p w14:paraId="0818D06E" w14:textId="39E1E8B2" w:rsidR="00623045" w:rsidRPr="00E64901" w:rsidRDefault="00623045" w:rsidP="00092636">
      <w:pPr>
        <w:rPr>
          <w:rFonts w:ascii="Arial" w:hAnsi="Arial" w:cs="Arial"/>
          <w:sz w:val="20"/>
          <w:szCs w:val="20"/>
        </w:rPr>
      </w:pPr>
      <w:r w:rsidRPr="00E64901">
        <w:rPr>
          <w:rFonts w:ascii="Arial" w:hAnsi="Arial" w:cs="Arial"/>
          <w:sz w:val="20"/>
          <w:szCs w:val="20"/>
        </w:rPr>
        <w:t xml:space="preserve">Namen: Obravnava in sprejem predloga </w:t>
      </w:r>
      <w:r w:rsidR="00092636" w:rsidRPr="00E64901">
        <w:rPr>
          <w:rFonts w:ascii="Arial" w:hAnsi="Arial" w:cs="Arial"/>
          <w:sz w:val="20"/>
          <w:szCs w:val="20"/>
        </w:rPr>
        <w:t xml:space="preserve">ukinitve </w:t>
      </w:r>
      <w:r w:rsidR="00550F20">
        <w:rPr>
          <w:rFonts w:ascii="Arial" w:hAnsi="Arial" w:cs="Arial"/>
          <w:sz w:val="20"/>
          <w:szCs w:val="20"/>
        </w:rPr>
        <w:t xml:space="preserve">zaznambe </w:t>
      </w:r>
      <w:r w:rsidR="00092636" w:rsidRPr="00E64901">
        <w:rPr>
          <w:rFonts w:ascii="Arial" w:hAnsi="Arial" w:cs="Arial"/>
          <w:sz w:val="20"/>
          <w:szCs w:val="20"/>
        </w:rPr>
        <w:t>statusa grajenega javnega dobra lokalnega pomena</w:t>
      </w:r>
    </w:p>
    <w:p w14:paraId="62EA2BB1" w14:textId="77777777" w:rsidR="00751D69" w:rsidRPr="00E64901" w:rsidRDefault="00751D69" w:rsidP="00623045">
      <w:pPr>
        <w:rPr>
          <w:rFonts w:ascii="Arial" w:hAnsi="Arial" w:cs="Arial"/>
          <w:sz w:val="20"/>
          <w:szCs w:val="20"/>
        </w:rPr>
      </w:pPr>
    </w:p>
    <w:p w14:paraId="7B33D6DB" w14:textId="77777777" w:rsidR="007E48A3" w:rsidRDefault="00623045" w:rsidP="007E48A3">
      <w:pPr>
        <w:rPr>
          <w:rFonts w:ascii="Arial" w:hAnsi="Arial" w:cs="Arial"/>
          <w:sz w:val="20"/>
          <w:szCs w:val="20"/>
          <w:u w:val="single"/>
        </w:rPr>
      </w:pPr>
      <w:r w:rsidRPr="00E64901">
        <w:rPr>
          <w:rFonts w:ascii="Arial" w:hAnsi="Arial" w:cs="Arial"/>
          <w:sz w:val="20"/>
          <w:szCs w:val="20"/>
          <w:u w:val="single"/>
        </w:rPr>
        <w:t>Obrazložitev:</w:t>
      </w:r>
      <w:r w:rsidR="007E48A3" w:rsidRPr="00E64901"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4D0CEF52" w14:textId="20433B4E" w:rsidR="00BD0ECF" w:rsidRDefault="00BD0ECF" w:rsidP="00BD0EC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naselju Iška vas se na pobudo občana odproda zemljišče </w:t>
      </w:r>
      <w:proofErr w:type="spellStart"/>
      <w:r>
        <w:rPr>
          <w:rFonts w:ascii="Arial" w:hAnsi="Arial" w:cs="Arial"/>
          <w:sz w:val="20"/>
          <w:szCs w:val="20"/>
        </w:rPr>
        <w:t>parc</w:t>
      </w:r>
      <w:proofErr w:type="spellEnd"/>
      <w:r>
        <w:rPr>
          <w:rFonts w:ascii="Arial" w:hAnsi="Arial" w:cs="Arial"/>
          <w:sz w:val="20"/>
          <w:szCs w:val="20"/>
        </w:rPr>
        <w:t xml:space="preserve">. št. 1612/9 </w:t>
      </w:r>
      <w:proofErr w:type="spellStart"/>
      <w:r>
        <w:rPr>
          <w:rFonts w:ascii="Arial" w:hAnsi="Arial" w:cs="Arial"/>
          <w:sz w:val="20"/>
          <w:szCs w:val="20"/>
        </w:rPr>
        <w:t>k.o</w:t>
      </w:r>
      <w:proofErr w:type="spellEnd"/>
      <w:r>
        <w:rPr>
          <w:rFonts w:ascii="Arial" w:hAnsi="Arial" w:cs="Arial"/>
          <w:sz w:val="20"/>
          <w:szCs w:val="20"/>
        </w:rPr>
        <w:t>. 1707 Iška vas, površine 19 m2. Zemljišče občan že poseduje in se bo z odprodajo dokončno uredilo zemljiškoknjižno stanje.</w:t>
      </w:r>
      <w:r w:rsidR="00890704">
        <w:rPr>
          <w:rFonts w:ascii="Arial" w:hAnsi="Arial" w:cs="Arial"/>
          <w:sz w:val="20"/>
          <w:szCs w:val="20"/>
        </w:rPr>
        <w:t xml:space="preserve"> </w:t>
      </w:r>
      <w:r w:rsidR="00890704" w:rsidRPr="00890704">
        <w:rPr>
          <w:rFonts w:ascii="Arial" w:hAnsi="Arial" w:cs="Arial"/>
          <w:sz w:val="20"/>
          <w:szCs w:val="20"/>
        </w:rPr>
        <w:t xml:space="preserve">Zemljišče </w:t>
      </w:r>
      <w:proofErr w:type="spellStart"/>
      <w:r w:rsidR="00890704" w:rsidRPr="00890704">
        <w:rPr>
          <w:rFonts w:ascii="Arial" w:hAnsi="Arial" w:cs="Arial"/>
          <w:sz w:val="20"/>
          <w:szCs w:val="20"/>
        </w:rPr>
        <w:t>parc</w:t>
      </w:r>
      <w:proofErr w:type="spellEnd"/>
      <w:r w:rsidR="00890704" w:rsidRPr="00890704">
        <w:rPr>
          <w:rFonts w:ascii="Arial" w:hAnsi="Arial" w:cs="Arial"/>
          <w:sz w:val="20"/>
          <w:szCs w:val="20"/>
        </w:rPr>
        <w:t xml:space="preserve">. št. </w:t>
      </w:r>
      <w:r w:rsidR="00890704">
        <w:rPr>
          <w:rFonts w:ascii="Arial" w:hAnsi="Arial" w:cs="Arial"/>
          <w:sz w:val="20"/>
          <w:szCs w:val="20"/>
        </w:rPr>
        <w:t>1612/9</w:t>
      </w:r>
      <w:r w:rsidR="00890704" w:rsidRPr="0089070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90704" w:rsidRPr="00890704">
        <w:rPr>
          <w:rFonts w:ascii="Arial" w:hAnsi="Arial" w:cs="Arial"/>
          <w:sz w:val="20"/>
          <w:szCs w:val="20"/>
        </w:rPr>
        <w:t>k.o</w:t>
      </w:r>
      <w:proofErr w:type="spellEnd"/>
      <w:r w:rsidR="00890704" w:rsidRPr="00890704">
        <w:rPr>
          <w:rFonts w:ascii="Arial" w:hAnsi="Arial" w:cs="Arial"/>
          <w:sz w:val="20"/>
          <w:szCs w:val="20"/>
        </w:rPr>
        <w:t>. 170</w:t>
      </w:r>
      <w:r w:rsidR="00890704">
        <w:rPr>
          <w:rFonts w:ascii="Arial" w:hAnsi="Arial" w:cs="Arial"/>
          <w:sz w:val="20"/>
          <w:szCs w:val="20"/>
        </w:rPr>
        <w:t>7</w:t>
      </w:r>
      <w:r w:rsidR="00890704" w:rsidRPr="00890704">
        <w:rPr>
          <w:rFonts w:ascii="Arial" w:hAnsi="Arial" w:cs="Arial"/>
          <w:sz w:val="20"/>
          <w:szCs w:val="20"/>
        </w:rPr>
        <w:t xml:space="preserve"> </w:t>
      </w:r>
      <w:r w:rsidR="00890704">
        <w:rPr>
          <w:rFonts w:ascii="Arial" w:hAnsi="Arial" w:cs="Arial"/>
          <w:sz w:val="20"/>
          <w:szCs w:val="20"/>
        </w:rPr>
        <w:t>Iška vas</w:t>
      </w:r>
      <w:r w:rsidR="00890704" w:rsidRPr="00890704">
        <w:rPr>
          <w:rFonts w:ascii="Arial" w:hAnsi="Arial" w:cs="Arial"/>
          <w:sz w:val="20"/>
          <w:szCs w:val="20"/>
        </w:rPr>
        <w:t xml:space="preserve"> ima v zemljiški knjigi status zaznambe grajenega javnega dobra lokalnega pomena, zato se ga s sklepom občinskega sveta in ugotovitveno odločbo občinske uprave ukine</w:t>
      </w:r>
      <w:r w:rsidR="00691F70">
        <w:rPr>
          <w:rFonts w:ascii="Arial" w:hAnsi="Arial" w:cs="Arial"/>
          <w:sz w:val="20"/>
          <w:szCs w:val="20"/>
        </w:rPr>
        <w:t>.</w:t>
      </w:r>
    </w:p>
    <w:p w14:paraId="588E2C5B" w14:textId="77777777" w:rsidR="00BD0ECF" w:rsidRPr="00E64901" w:rsidRDefault="00BD0ECF" w:rsidP="007E48A3">
      <w:pPr>
        <w:rPr>
          <w:rFonts w:ascii="Arial" w:hAnsi="Arial" w:cs="Arial"/>
          <w:sz w:val="20"/>
          <w:szCs w:val="20"/>
          <w:u w:val="single"/>
        </w:rPr>
      </w:pPr>
    </w:p>
    <w:p w14:paraId="569FA779" w14:textId="496C160C" w:rsidR="004D52C3" w:rsidRDefault="007E48A3" w:rsidP="00623045">
      <w:pPr>
        <w:rPr>
          <w:rFonts w:ascii="Arial" w:hAnsi="Arial" w:cs="Arial"/>
          <w:sz w:val="20"/>
          <w:szCs w:val="20"/>
        </w:rPr>
      </w:pPr>
      <w:r w:rsidRPr="00E64901">
        <w:rPr>
          <w:rFonts w:ascii="Arial" w:hAnsi="Arial" w:cs="Arial"/>
          <w:sz w:val="20"/>
          <w:szCs w:val="20"/>
        </w:rPr>
        <w:t>V</w:t>
      </w:r>
      <w:r w:rsidR="00FA0AFD" w:rsidRPr="00E64901">
        <w:rPr>
          <w:rFonts w:ascii="Arial" w:hAnsi="Arial" w:cs="Arial"/>
          <w:sz w:val="20"/>
          <w:szCs w:val="20"/>
        </w:rPr>
        <w:t xml:space="preserve"> naselj</w:t>
      </w:r>
      <w:r w:rsidR="004D52C3">
        <w:rPr>
          <w:rFonts w:ascii="Arial" w:hAnsi="Arial" w:cs="Arial"/>
          <w:sz w:val="20"/>
          <w:szCs w:val="20"/>
        </w:rPr>
        <w:t>u</w:t>
      </w:r>
      <w:r w:rsidR="00FA0AFD" w:rsidRPr="00E64901">
        <w:rPr>
          <w:rFonts w:ascii="Arial" w:hAnsi="Arial" w:cs="Arial"/>
          <w:sz w:val="20"/>
          <w:szCs w:val="20"/>
        </w:rPr>
        <w:t xml:space="preserve"> </w:t>
      </w:r>
      <w:r w:rsidR="00975CE3">
        <w:rPr>
          <w:rFonts w:ascii="Arial" w:hAnsi="Arial" w:cs="Arial"/>
          <w:sz w:val="20"/>
          <w:szCs w:val="20"/>
        </w:rPr>
        <w:t>Škrilje</w:t>
      </w:r>
      <w:r w:rsidR="00FA0AFD" w:rsidRPr="00E64901">
        <w:rPr>
          <w:rFonts w:ascii="Arial" w:hAnsi="Arial" w:cs="Arial"/>
          <w:sz w:val="20"/>
          <w:szCs w:val="20"/>
        </w:rPr>
        <w:t xml:space="preserve"> se </w:t>
      </w:r>
      <w:r w:rsidR="0033515B">
        <w:rPr>
          <w:rFonts w:ascii="Arial" w:hAnsi="Arial" w:cs="Arial"/>
          <w:sz w:val="20"/>
          <w:szCs w:val="20"/>
        </w:rPr>
        <w:t xml:space="preserve">je </w:t>
      </w:r>
      <w:r w:rsidR="00082F01" w:rsidRPr="00E64901">
        <w:rPr>
          <w:rFonts w:ascii="Arial" w:hAnsi="Arial" w:cs="Arial"/>
          <w:sz w:val="20"/>
          <w:szCs w:val="20"/>
        </w:rPr>
        <w:t xml:space="preserve">na pobudo </w:t>
      </w:r>
      <w:r w:rsidRPr="00E64901">
        <w:rPr>
          <w:rFonts w:ascii="Arial" w:hAnsi="Arial" w:cs="Arial"/>
          <w:sz w:val="20"/>
          <w:szCs w:val="20"/>
        </w:rPr>
        <w:t>obč</w:t>
      </w:r>
      <w:r w:rsidR="004D52C3">
        <w:rPr>
          <w:rFonts w:ascii="Arial" w:hAnsi="Arial" w:cs="Arial"/>
          <w:sz w:val="20"/>
          <w:szCs w:val="20"/>
        </w:rPr>
        <w:t>i</w:t>
      </w:r>
      <w:r w:rsidRPr="00E64901">
        <w:rPr>
          <w:rFonts w:ascii="Arial" w:hAnsi="Arial" w:cs="Arial"/>
          <w:sz w:val="20"/>
          <w:szCs w:val="20"/>
        </w:rPr>
        <w:t>n</w:t>
      </w:r>
      <w:r w:rsidR="004D52C3">
        <w:rPr>
          <w:rFonts w:ascii="Arial" w:hAnsi="Arial" w:cs="Arial"/>
          <w:sz w:val="20"/>
          <w:szCs w:val="20"/>
        </w:rPr>
        <w:t>e</w:t>
      </w:r>
      <w:r w:rsidR="0033515B">
        <w:rPr>
          <w:rFonts w:ascii="Arial" w:hAnsi="Arial" w:cs="Arial"/>
          <w:sz w:val="20"/>
          <w:szCs w:val="20"/>
        </w:rPr>
        <w:t xml:space="preserve"> </w:t>
      </w:r>
      <w:r w:rsidR="004D52C3">
        <w:rPr>
          <w:rFonts w:ascii="Arial" w:hAnsi="Arial" w:cs="Arial"/>
          <w:sz w:val="20"/>
          <w:szCs w:val="20"/>
        </w:rPr>
        <w:t>izvedla</w:t>
      </w:r>
      <w:r w:rsidR="0033515B">
        <w:rPr>
          <w:rFonts w:ascii="Arial" w:hAnsi="Arial" w:cs="Arial"/>
          <w:sz w:val="20"/>
          <w:szCs w:val="20"/>
        </w:rPr>
        <w:t xml:space="preserve"> geodetska odmera </w:t>
      </w:r>
      <w:r w:rsidR="004D52C3">
        <w:rPr>
          <w:rFonts w:ascii="Arial" w:hAnsi="Arial" w:cs="Arial"/>
          <w:sz w:val="20"/>
          <w:szCs w:val="20"/>
        </w:rPr>
        <w:t xml:space="preserve">dejanske trase javne poti (JP 633852 Tlake -deponija) zaradi ureditve zemljiškoknjižnega stanja z dejanskim. Občina želi pridobiti del ceste, ki poteka po privatnem zemljišču in sicer </w:t>
      </w:r>
      <w:proofErr w:type="spellStart"/>
      <w:r w:rsidR="004D52C3">
        <w:rPr>
          <w:rFonts w:ascii="Arial" w:hAnsi="Arial" w:cs="Arial"/>
          <w:sz w:val="20"/>
          <w:szCs w:val="20"/>
        </w:rPr>
        <w:t>parc</w:t>
      </w:r>
      <w:proofErr w:type="spellEnd"/>
      <w:r w:rsidR="004D52C3">
        <w:rPr>
          <w:rFonts w:ascii="Arial" w:hAnsi="Arial" w:cs="Arial"/>
          <w:sz w:val="20"/>
          <w:szCs w:val="20"/>
        </w:rPr>
        <w:t xml:space="preserve">. št. 803/4 </w:t>
      </w:r>
      <w:proofErr w:type="spellStart"/>
      <w:r w:rsidR="004D52C3">
        <w:rPr>
          <w:rFonts w:ascii="Arial" w:hAnsi="Arial" w:cs="Arial"/>
          <w:sz w:val="20"/>
          <w:szCs w:val="20"/>
        </w:rPr>
        <w:t>k.o</w:t>
      </w:r>
      <w:proofErr w:type="spellEnd"/>
      <w:r w:rsidR="004D52C3">
        <w:rPr>
          <w:rFonts w:ascii="Arial" w:hAnsi="Arial" w:cs="Arial"/>
          <w:sz w:val="20"/>
          <w:szCs w:val="20"/>
        </w:rPr>
        <w:t xml:space="preserve">. 1708 Golo in jo zamenjati za opuščen del ceste </w:t>
      </w:r>
      <w:proofErr w:type="spellStart"/>
      <w:r w:rsidR="004D52C3">
        <w:rPr>
          <w:rFonts w:ascii="Arial" w:hAnsi="Arial" w:cs="Arial"/>
          <w:sz w:val="20"/>
          <w:szCs w:val="20"/>
        </w:rPr>
        <w:t>parc</w:t>
      </w:r>
      <w:proofErr w:type="spellEnd"/>
      <w:r w:rsidR="004D52C3">
        <w:rPr>
          <w:rFonts w:ascii="Arial" w:hAnsi="Arial" w:cs="Arial"/>
          <w:sz w:val="20"/>
          <w:szCs w:val="20"/>
        </w:rPr>
        <w:t xml:space="preserve">. št. 2275/4 </w:t>
      </w:r>
      <w:proofErr w:type="spellStart"/>
      <w:r w:rsidR="004D52C3">
        <w:rPr>
          <w:rFonts w:ascii="Arial" w:hAnsi="Arial" w:cs="Arial"/>
          <w:sz w:val="20"/>
          <w:szCs w:val="20"/>
        </w:rPr>
        <w:t>k.o</w:t>
      </w:r>
      <w:proofErr w:type="spellEnd"/>
      <w:r w:rsidR="004D52C3">
        <w:rPr>
          <w:rFonts w:ascii="Arial" w:hAnsi="Arial" w:cs="Arial"/>
          <w:sz w:val="20"/>
          <w:szCs w:val="20"/>
        </w:rPr>
        <w:t xml:space="preserve">. 1708 Golo. Zemljišče </w:t>
      </w:r>
      <w:proofErr w:type="spellStart"/>
      <w:r w:rsidR="004D52C3">
        <w:rPr>
          <w:rFonts w:ascii="Arial" w:hAnsi="Arial" w:cs="Arial"/>
          <w:sz w:val="20"/>
          <w:szCs w:val="20"/>
        </w:rPr>
        <w:t>parc</w:t>
      </w:r>
      <w:proofErr w:type="spellEnd"/>
      <w:r w:rsidR="004D52C3">
        <w:rPr>
          <w:rFonts w:ascii="Arial" w:hAnsi="Arial" w:cs="Arial"/>
          <w:sz w:val="20"/>
          <w:szCs w:val="20"/>
        </w:rPr>
        <w:t xml:space="preserve">. št. 2275/4 </w:t>
      </w:r>
      <w:proofErr w:type="spellStart"/>
      <w:r w:rsidR="004D52C3">
        <w:rPr>
          <w:rFonts w:ascii="Arial" w:hAnsi="Arial" w:cs="Arial"/>
          <w:sz w:val="20"/>
          <w:szCs w:val="20"/>
        </w:rPr>
        <w:t>k.o</w:t>
      </w:r>
      <w:proofErr w:type="spellEnd"/>
      <w:r w:rsidR="004D52C3">
        <w:rPr>
          <w:rFonts w:ascii="Arial" w:hAnsi="Arial" w:cs="Arial"/>
          <w:sz w:val="20"/>
          <w:szCs w:val="20"/>
        </w:rPr>
        <w:t>. 1708 Golo ima v zemljiški knjigi status zaznambe grajenega javnega dobra lokalnega pomena</w:t>
      </w:r>
      <w:r w:rsidR="00BD0ECF">
        <w:rPr>
          <w:rFonts w:ascii="Arial" w:hAnsi="Arial" w:cs="Arial"/>
          <w:sz w:val="20"/>
          <w:szCs w:val="20"/>
        </w:rPr>
        <w:t xml:space="preserve">, zato se ga s sklepom občinskega sveta in ugotovitveno odločbo občinske uprave ukine. </w:t>
      </w:r>
    </w:p>
    <w:p w14:paraId="6E38F5FD" w14:textId="5B68752F" w:rsidR="006B660B" w:rsidRPr="00E64901" w:rsidRDefault="00BD0ECF" w:rsidP="00623045">
      <w:pPr>
        <w:rPr>
          <w:rFonts w:ascii="Arial" w:hAnsi="Arial" w:cs="Arial"/>
          <w:sz w:val="20"/>
          <w:szCs w:val="20"/>
        </w:rPr>
      </w:pPr>
      <w:r w:rsidRPr="00BD0ECF">
        <w:rPr>
          <w:rFonts w:ascii="Arial" w:hAnsi="Arial" w:cs="Arial"/>
          <w:sz w:val="20"/>
          <w:szCs w:val="20"/>
        </w:rPr>
        <w:t xml:space="preserve">  </w:t>
      </w:r>
    </w:p>
    <w:p w14:paraId="287436E9" w14:textId="24F40BDE" w:rsidR="00890704" w:rsidRDefault="00890704" w:rsidP="00890704">
      <w:pPr>
        <w:rPr>
          <w:rFonts w:ascii="Arial" w:hAnsi="Arial" w:cs="Arial"/>
          <w:sz w:val="20"/>
          <w:szCs w:val="20"/>
        </w:rPr>
      </w:pPr>
      <w:bookmarkStart w:id="0" w:name="_Hlk155785101"/>
      <w:r>
        <w:rPr>
          <w:rFonts w:ascii="Arial" w:hAnsi="Arial" w:cs="Arial"/>
          <w:sz w:val="20"/>
          <w:szCs w:val="20"/>
        </w:rPr>
        <w:t>Obe zemljišči sta uvrščeni v Načrtu razpolaganja s stvarnim premoženjem Občine Ig za leto 2024, ki ga je na 11. redni seji dne 13.12.2023</w:t>
      </w:r>
      <w:r w:rsidRPr="0089070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sprejel občinski svet.  </w:t>
      </w:r>
    </w:p>
    <w:bookmarkEnd w:id="0"/>
    <w:p w14:paraId="5901B6EE" w14:textId="4D478D84" w:rsidR="001B368E" w:rsidRDefault="001B368E" w:rsidP="00623045">
      <w:pPr>
        <w:rPr>
          <w:rFonts w:ascii="Arial" w:hAnsi="Arial" w:cs="Arial"/>
          <w:sz w:val="20"/>
          <w:szCs w:val="20"/>
        </w:rPr>
      </w:pPr>
    </w:p>
    <w:p w14:paraId="5EEC70CB" w14:textId="0BA82E84" w:rsidR="00623045" w:rsidRPr="00E64901" w:rsidRDefault="00623045" w:rsidP="00623045">
      <w:pPr>
        <w:rPr>
          <w:rFonts w:ascii="Arial" w:hAnsi="Arial" w:cs="Arial"/>
          <w:sz w:val="20"/>
          <w:szCs w:val="20"/>
          <w:u w:val="single"/>
        </w:rPr>
      </w:pPr>
      <w:r w:rsidRPr="00E64901">
        <w:rPr>
          <w:rFonts w:ascii="Arial" w:hAnsi="Arial" w:cs="Arial"/>
          <w:sz w:val="20"/>
          <w:szCs w:val="20"/>
          <w:u w:val="single"/>
        </w:rPr>
        <w:t>Predlog sklepa:</w:t>
      </w:r>
    </w:p>
    <w:p w14:paraId="2FB00698" w14:textId="7ADEA72B" w:rsidR="00623045" w:rsidRPr="00E64901" w:rsidRDefault="00623045" w:rsidP="00623045">
      <w:pPr>
        <w:rPr>
          <w:rFonts w:ascii="Arial" w:hAnsi="Arial" w:cs="Arial"/>
          <w:b/>
          <w:sz w:val="20"/>
          <w:szCs w:val="20"/>
        </w:rPr>
      </w:pPr>
      <w:r w:rsidRPr="00E64901">
        <w:rPr>
          <w:rFonts w:ascii="Arial" w:hAnsi="Arial" w:cs="Arial"/>
          <w:b/>
          <w:sz w:val="20"/>
          <w:szCs w:val="20"/>
        </w:rPr>
        <w:t xml:space="preserve">Občinski svet Občine Ig </w:t>
      </w:r>
      <w:r w:rsidR="00092636" w:rsidRPr="00E64901">
        <w:rPr>
          <w:rFonts w:ascii="Arial" w:hAnsi="Arial" w:cs="Arial"/>
          <w:b/>
          <w:sz w:val="20"/>
          <w:szCs w:val="20"/>
        </w:rPr>
        <w:t xml:space="preserve">sprejme </w:t>
      </w:r>
      <w:bookmarkStart w:id="1" w:name="_Hlk132106305"/>
      <w:r w:rsidR="00092636" w:rsidRPr="00E64901">
        <w:rPr>
          <w:rFonts w:ascii="Arial" w:hAnsi="Arial" w:cs="Arial"/>
          <w:b/>
          <w:sz w:val="20"/>
          <w:szCs w:val="20"/>
        </w:rPr>
        <w:t xml:space="preserve">Sklep o ukinitvi </w:t>
      </w:r>
      <w:r w:rsidR="00550F20">
        <w:rPr>
          <w:rFonts w:ascii="Arial" w:hAnsi="Arial" w:cs="Arial"/>
          <w:b/>
          <w:sz w:val="20"/>
          <w:szCs w:val="20"/>
        </w:rPr>
        <w:t xml:space="preserve">zaznambe </w:t>
      </w:r>
      <w:r w:rsidR="00092636" w:rsidRPr="00E64901">
        <w:rPr>
          <w:rFonts w:ascii="Arial" w:hAnsi="Arial" w:cs="Arial"/>
          <w:b/>
          <w:sz w:val="20"/>
          <w:szCs w:val="20"/>
        </w:rPr>
        <w:t>statusa grajenega javnega dobra lokalnega pomena</w:t>
      </w:r>
      <w:bookmarkEnd w:id="1"/>
      <w:r w:rsidR="00092636" w:rsidRPr="00E64901">
        <w:rPr>
          <w:rFonts w:ascii="Arial" w:hAnsi="Arial" w:cs="Arial"/>
          <w:b/>
          <w:sz w:val="20"/>
          <w:szCs w:val="20"/>
        </w:rPr>
        <w:t>.</w:t>
      </w:r>
    </w:p>
    <w:p w14:paraId="3095A69C" w14:textId="77777777" w:rsidR="00E20C42" w:rsidRPr="00E64901" w:rsidRDefault="00E20C42" w:rsidP="00623045">
      <w:pPr>
        <w:rPr>
          <w:rFonts w:ascii="Arial" w:hAnsi="Arial" w:cs="Arial"/>
          <w:sz w:val="20"/>
          <w:szCs w:val="20"/>
        </w:rPr>
      </w:pPr>
    </w:p>
    <w:p w14:paraId="4E47A6D3" w14:textId="2DD7CF1A" w:rsidR="0017116D" w:rsidRDefault="0017116D" w:rsidP="00623045">
      <w:pPr>
        <w:rPr>
          <w:rFonts w:ascii="Arial" w:hAnsi="Arial" w:cs="Arial"/>
          <w:sz w:val="20"/>
          <w:szCs w:val="20"/>
        </w:rPr>
      </w:pPr>
    </w:p>
    <w:p w14:paraId="00EB531E" w14:textId="77777777" w:rsidR="00E64901" w:rsidRPr="00E64901" w:rsidRDefault="00E64901" w:rsidP="00623045">
      <w:pPr>
        <w:rPr>
          <w:rFonts w:ascii="Arial" w:hAnsi="Arial" w:cs="Arial"/>
          <w:sz w:val="20"/>
          <w:szCs w:val="20"/>
        </w:rPr>
      </w:pPr>
    </w:p>
    <w:p w14:paraId="4B30D68F" w14:textId="77777777" w:rsidR="0017116D" w:rsidRPr="00E64901" w:rsidRDefault="0017116D" w:rsidP="00623045">
      <w:pPr>
        <w:rPr>
          <w:rFonts w:ascii="Arial" w:hAnsi="Arial" w:cs="Arial"/>
          <w:sz w:val="20"/>
          <w:szCs w:val="20"/>
        </w:rPr>
      </w:pPr>
    </w:p>
    <w:p w14:paraId="539501D5" w14:textId="70FCB2EE" w:rsidR="00E64901" w:rsidRDefault="00623045" w:rsidP="00623045">
      <w:pPr>
        <w:rPr>
          <w:rFonts w:ascii="Arial" w:hAnsi="Arial" w:cs="Arial"/>
          <w:sz w:val="20"/>
          <w:szCs w:val="20"/>
        </w:rPr>
      </w:pPr>
      <w:r w:rsidRPr="00E6490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</w:t>
      </w:r>
      <w:r w:rsidR="001B368E" w:rsidRPr="00E64901">
        <w:rPr>
          <w:rFonts w:ascii="Arial" w:hAnsi="Arial" w:cs="Arial"/>
          <w:sz w:val="20"/>
          <w:szCs w:val="20"/>
        </w:rPr>
        <w:t xml:space="preserve">   </w:t>
      </w:r>
      <w:r w:rsidRPr="00E64901">
        <w:rPr>
          <w:rFonts w:ascii="Arial" w:hAnsi="Arial" w:cs="Arial"/>
          <w:sz w:val="20"/>
          <w:szCs w:val="20"/>
        </w:rPr>
        <w:t xml:space="preserve"> </w:t>
      </w:r>
      <w:r w:rsidR="00657EAC">
        <w:rPr>
          <w:rFonts w:ascii="Arial" w:hAnsi="Arial" w:cs="Arial"/>
          <w:sz w:val="20"/>
          <w:szCs w:val="20"/>
        </w:rPr>
        <w:t xml:space="preserve">        </w:t>
      </w:r>
      <w:r w:rsidRPr="00E64901">
        <w:rPr>
          <w:rFonts w:ascii="Arial" w:hAnsi="Arial" w:cs="Arial"/>
          <w:sz w:val="20"/>
          <w:szCs w:val="20"/>
        </w:rPr>
        <w:t xml:space="preserve"> </w:t>
      </w:r>
      <w:r w:rsidR="001B368E" w:rsidRPr="00E64901">
        <w:rPr>
          <w:rFonts w:ascii="Arial" w:hAnsi="Arial" w:cs="Arial"/>
          <w:sz w:val="20"/>
          <w:szCs w:val="20"/>
        </w:rPr>
        <w:t>Zlatko Usenik</w:t>
      </w:r>
      <w:r w:rsidRPr="00E64901">
        <w:rPr>
          <w:rFonts w:ascii="Arial" w:hAnsi="Arial" w:cs="Arial"/>
          <w:sz w:val="20"/>
          <w:szCs w:val="20"/>
        </w:rPr>
        <w:t xml:space="preserve">                                                                         </w:t>
      </w:r>
      <w:r w:rsidR="00751D69" w:rsidRPr="00E64901">
        <w:rPr>
          <w:rFonts w:ascii="Arial" w:hAnsi="Arial" w:cs="Arial"/>
          <w:sz w:val="20"/>
          <w:szCs w:val="20"/>
        </w:rPr>
        <w:t xml:space="preserve"> </w:t>
      </w:r>
      <w:r w:rsidRPr="00E64901">
        <w:rPr>
          <w:rFonts w:ascii="Arial" w:hAnsi="Arial" w:cs="Arial"/>
          <w:sz w:val="20"/>
          <w:szCs w:val="20"/>
        </w:rPr>
        <w:t xml:space="preserve">    </w:t>
      </w:r>
    </w:p>
    <w:p w14:paraId="1BC7558F" w14:textId="44AE1F12" w:rsidR="00BA4E6C" w:rsidRPr="00E64901" w:rsidRDefault="00657EAC" w:rsidP="0062304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</w:t>
      </w:r>
      <w:r w:rsidR="00623045" w:rsidRPr="00E64901">
        <w:rPr>
          <w:rFonts w:ascii="Arial" w:hAnsi="Arial" w:cs="Arial"/>
          <w:sz w:val="20"/>
          <w:szCs w:val="20"/>
        </w:rPr>
        <w:t>ŽUPAN</w:t>
      </w:r>
    </w:p>
    <w:p w14:paraId="28384EC7" w14:textId="1332F88B" w:rsidR="00C25803" w:rsidRPr="00E64901" w:rsidRDefault="00C25803" w:rsidP="00623045">
      <w:pPr>
        <w:rPr>
          <w:rFonts w:ascii="Arial" w:hAnsi="Arial" w:cs="Arial"/>
          <w:sz w:val="20"/>
          <w:szCs w:val="20"/>
        </w:rPr>
      </w:pPr>
    </w:p>
    <w:p w14:paraId="2575B494" w14:textId="2F9D6191" w:rsidR="00C25803" w:rsidRPr="00E64901" w:rsidRDefault="00C25803" w:rsidP="00623045">
      <w:pPr>
        <w:rPr>
          <w:rFonts w:ascii="Arial" w:hAnsi="Arial" w:cs="Arial"/>
          <w:sz w:val="20"/>
          <w:szCs w:val="20"/>
        </w:rPr>
      </w:pPr>
    </w:p>
    <w:p w14:paraId="27250F86" w14:textId="53D14B87" w:rsidR="0017116D" w:rsidRDefault="0017116D" w:rsidP="00623045">
      <w:pPr>
        <w:rPr>
          <w:rFonts w:ascii="Arial" w:hAnsi="Arial" w:cs="Arial"/>
          <w:sz w:val="20"/>
          <w:szCs w:val="20"/>
        </w:rPr>
      </w:pPr>
    </w:p>
    <w:p w14:paraId="27495B6D" w14:textId="77777777" w:rsidR="00E64901" w:rsidRDefault="00E64901" w:rsidP="00623045">
      <w:pPr>
        <w:rPr>
          <w:rFonts w:ascii="Arial" w:hAnsi="Arial" w:cs="Arial"/>
          <w:sz w:val="20"/>
          <w:szCs w:val="20"/>
        </w:rPr>
      </w:pPr>
    </w:p>
    <w:p w14:paraId="2D8216FE" w14:textId="77777777" w:rsidR="00E64901" w:rsidRDefault="00E64901" w:rsidP="00623045">
      <w:pPr>
        <w:rPr>
          <w:rFonts w:ascii="Arial" w:hAnsi="Arial" w:cs="Arial"/>
          <w:sz w:val="20"/>
          <w:szCs w:val="20"/>
        </w:rPr>
      </w:pPr>
    </w:p>
    <w:p w14:paraId="3974204E" w14:textId="77777777" w:rsidR="00E64901" w:rsidRDefault="00E64901" w:rsidP="00623045">
      <w:pPr>
        <w:rPr>
          <w:rFonts w:ascii="Arial" w:hAnsi="Arial" w:cs="Arial"/>
          <w:sz w:val="20"/>
          <w:szCs w:val="20"/>
        </w:rPr>
      </w:pPr>
    </w:p>
    <w:p w14:paraId="4D8C25EF" w14:textId="77777777" w:rsidR="00E64901" w:rsidRDefault="00E64901" w:rsidP="00623045">
      <w:pPr>
        <w:rPr>
          <w:rFonts w:ascii="Arial" w:hAnsi="Arial" w:cs="Arial"/>
          <w:sz w:val="20"/>
          <w:szCs w:val="20"/>
        </w:rPr>
      </w:pPr>
    </w:p>
    <w:p w14:paraId="2D77F741" w14:textId="77777777" w:rsidR="00E64901" w:rsidRDefault="00E64901" w:rsidP="00623045">
      <w:pPr>
        <w:rPr>
          <w:rFonts w:ascii="Arial" w:hAnsi="Arial" w:cs="Arial"/>
          <w:sz w:val="20"/>
          <w:szCs w:val="20"/>
        </w:rPr>
      </w:pPr>
    </w:p>
    <w:p w14:paraId="58F5CD12" w14:textId="77777777" w:rsidR="00E64901" w:rsidRDefault="00E64901" w:rsidP="00623045">
      <w:pPr>
        <w:rPr>
          <w:rFonts w:ascii="Arial" w:hAnsi="Arial" w:cs="Arial"/>
          <w:sz w:val="20"/>
          <w:szCs w:val="20"/>
        </w:rPr>
      </w:pPr>
    </w:p>
    <w:p w14:paraId="1BAC4625" w14:textId="77777777" w:rsidR="00E64901" w:rsidRDefault="00E64901" w:rsidP="00623045">
      <w:pPr>
        <w:rPr>
          <w:rFonts w:ascii="Arial" w:hAnsi="Arial" w:cs="Arial"/>
          <w:sz w:val="20"/>
          <w:szCs w:val="20"/>
        </w:rPr>
      </w:pPr>
    </w:p>
    <w:p w14:paraId="3F5245FF" w14:textId="77777777" w:rsidR="00E64901" w:rsidRDefault="00E64901" w:rsidP="00623045">
      <w:pPr>
        <w:rPr>
          <w:rFonts w:ascii="Arial" w:hAnsi="Arial" w:cs="Arial"/>
          <w:sz w:val="20"/>
          <w:szCs w:val="20"/>
        </w:rPr>
      </w:pPr>
    </w:p>
    <w:p w14:paraId="4D0355A2" w14:textId="77777777" w:rsidR="005607E9" w:rsidRDefault="005607E9" w:rsidP="00623045">
      <w:pPr>
        <w:rPr>
          <w:rFonts w:ascii="Arial" w:hAnsi="Arial" w:cs="Arial"/>
          <w:sz w:val="20"/>
          <w:szCs w:val="20"/>
        </w:rPr>
      </w:pPr>
    </w:p>
    <w:p w14:paraId="4A9BA36F" w14:textId="77777777" w:rsidR="00E64901" w:rsidRDefault="00E64901" w:rsidP="00623045">
      <w:pPr>
        <w:rPr>
          <w:rFonts w:ascii="Arial" w:hAnsi="Arial" w:cs="Arial"/>
          <w:sz w:val="20"/>
          <w:szCs w:val="20"/>
        </w:rPr>
      </w:pPr>
    </w:p>
    <w:p w14:paraId="702807FE" w14:textId="16A30708" w:rsidR="00E64901" w:rsidRPr="00E64901" w:rsidRDefault="00E64901" w:rsidP="00623045">
      <w:pPr>
        <w:rPr>
          <w:rFonts w:ascii="Arial" w:hAnsi="Arial" w:cs="Arial"/>
          <w:sz w:val="18"/>
          <w:szCs w:val="18"/>
        </w:rPr>
      </w:pPr>
      <w:r w:rsidRPr="00E64901">
        <w:rPr>
          <w:rFonts w:ascii="Arial" w:hAnsi="Arial" w:cs="Arial"/>
          <w:sz w:val="18"/>
          <w:szCs w:val="18"/>
        </w:rPr>
        <w:t>Priloga:</w:t>
      </w:r>
    </w:p>
    <w:p w14:paraId="598EB8BF" w14:textId="5D707256" w:rsidR="00E64901" w:rsidRDefault="00E64901" w:rsidP="00E64901">
      <w:pPr>
        <w:pStyle w:val="Odstavekseznama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E64901">
        <w:rPr>
          <w:rFonts w:ascii="Arial" w:hAnsi="Arial" w:cs="Arial"/>
          <w:sz w:val="18"/>
          <w:szCs w:val="18"/>
        </w:rPr>
        <w:t>Sklep o ukinitvi statusa grajenega javnega dobra lokalnega pomena</w:t>
      </w:r>
    </w:p>
    <w:p w14:paraId="2BE077F6" w14:textId="58D61005" w:rsidR="005607E9" w:rsidRPr="00E64901" w:rsidRDefault="005607E9" w:rsidP="00E64901">
      <w:pPr>
        <w:pStyle w:val="Odstavekseznama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Grafični prikaz</w:t>
      </w:r>
    </w:p>
    <w:sectPr w:rsidR="005607E9" w:rsidRPr="00E64901" w:rsidSect="008737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566" w:bottom="1134" w:left="1134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08BDF" w14:textId="77777777" w:rsidR="00A24B58" w:rsidRDefault="00A24B58">
      <w:r>
        <w:separator/>
      </w:r>
    </w:p>
  </w:endnote>
  <w:endnote w:type="continuationSeparator" w:id="0">
    <w:p w14:paraId="3F8A137F" w14:textId="77777777" w:rsidR="00A24B58" w:rsidRDefault="00A24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RWClassicoTEEMed">
    <w:altName w:val="Calibri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32C3A" w14:textId="77777777" w:rsidR="0017116D" w:rsidRDefault="0017116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1242545"/>
      <w:docPartObj>
        <w:docPartGallery w:val="Page Numbers (Bottom of Page)"/>
        <w:docPartUnique/>
      </w:docPartObj>
    </w:sdtPr>
    <w:sdtEndPr/>
    <w:sdtContent>
      <w:p w14:paraId="4F361752" w14:textId="671C4C1B" w:rsidR="0017116D" w:rsidRDefault="0017116D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366E65" w14:textId="77777777" w:rsidR="0017116D" w:rsidRDefault="0017116D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A2E33" w14:textId="77777777" w:rsidR="00D87DD7" w:rsidRDefault="00A24B58">
    <w:pPr>
      <w:pStyle w:val="Noga"/>
    </w:pPr>
    <w:r>
      <w:rPr>
        <w:noProof/>
      </w:rPr>
      <w:drawing>
        <wp:inline distT="0" distB="0" distL="0" distR="0" wp14:anchorId="5FC8C7C7" wp14:editId="34A518A0">
          <wp:extent cx="6186805" cy="285115"/>
          <wp:effectExtent l="0" t="0" r="4445" b="635"/>
          <wp:docPr id="1110250514" name="Slika 11102505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6805" cy="285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A20EC" w14:textId="77777777" w:rsidR="00A24B58" w:rsidRDefault="00A24B58">
      <w:r>
        <w:separator/>
      </w:r>
    </w:p>
  </w:footnote>
  <w:footnote w:type="continuationSeparator" w:id="0">
    <w:p w14:paraId="0DE046F6" w14:textId="77777777" w:rsidR="00A24B58" w:rsidRDefault="00A24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BC445" w14:textId="77777777" w:rsidR="0017116D" w:rsidRDefault="0017116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13B19" w14:textId="77777777" w:rsidR="005C74A3" w:rsidRDefault="005C74A3" w:rsidP="007975FC">
    <w:pPr>
      <w:pStyle w:val="Glava"/>
      <w:tabs>
        <w:tab w:val="clear" w:pos="4536"/>
        <w:tab w:val="clear" w:pos="9072"/>
        <w:tab w:val="left" w:pos="151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2C7DA" w14:textId="77777777" w:rsidR="005C74A3" w:rsidRDefault="00A24B58" w:rsidP="000D1123">
    <w:pPr>
      <w:pStyle w:val="Glava"/>
    </w:pPr>
    <w:r>
      <w:rPr>
        <w:noProof/>
      </w:rPr>
      <w:drawing>
        <wp:inline distT="0" distB="0" distL="0" distR="0" wp14:anchorId="01EACE70" wp14:editId="27FE3F22">
          <wp:extent cx="6186805" cy="937895"/>
          <wp:effectExtent l="0" t="0" r="4445" b="0"/>
          <wp:docPr id="1140663977" name="Slika 11406639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6805" cy="937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6ABD"/>
    <w:multiLevelType w:val="hybridMultilevel"/>
    <w:tmpl w:val="D88ADDF8"/>
    <w:lvl w:ilvl="0" w:tplc="EA44C5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76421"/>
    <w:multiLevelType w:val="hybridMultilevel"/>
    <w:tmpl w:val="0F4C3BB8"/>
    <w:lvl w:ilvl="0" w:tplc="7C345E60">
      <w:start w:val="1000"/>
      <w:numFmt w:val="bullet"/>
      <w:lvlText w:val="-"/>
      <w:lvlJc w:val="left"/>
      <w:pPr>
        <w:ind w:left="720" w:hanging="360"/>
      </w:pPr>
      <w:rPr>
        <w:rFonts w:ascii="URWClassicoTEEMed" w:eastAsia="Times New Roman" w:hAnsi="URWClassicoTEEMe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935A1"/>
    <w:multiLevelType w:val="hybridMultilevel"/>
    <w:tmpl w:val="206ADCB8"/>
    <w:lvl w:ilvl="0" w:tplc="D8B080D6">
      <w:numFmt w:val="bullet"/>
      <w:lvlText w:val="-"/>
      <w:lvlJc w:val="left"/>
      <w:pPr>
        <w:ind w:left="720" w:hanging="360"/>
      </w:pPr>
      <w:rPr>
        <w:rFonts w:ascii="URWClassicoTEEMed" w:eastAsia="Times New Roman" w:hAnsi="URWClassicoTEEMe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E1001"/>
    <w:multiLevelType w:val="hybridMultilevel"/>
    <w:tmpl w:val="5A48ECE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304173">
    <w:abstractNumId w:val="1"/>
  </w:num>
  <w:num w:numId="2" w16cid:durableId="1839928990">
    <w:abstractNumId w:val="3"/>
  </w:num>
  <w:num w:numId="3" w16cid:durableId="913130412">
    <w:abstractNumId w:val="2"/>
  </w:num>
  <w:num w:numId="4" w16cid:durableId="200285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15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B58"/>
    <w:rsid w:val="00013068"/>
    <w:rsid w:val="000341B1"/>
    <w:rsid w:val="00050921"/>
    <w:rsid w:val="00053BE1"/>
    <w:rsid w:val="00056CDC"/>
    <w:rsid w:val="00062A48"/>
    <w:rsid w:val="00075BB4"/>
    <w:rsid w:val="00082F01"/>
    <w:rsid w:val="000920DC"/>
    <w:rsid w:val="00092636"/>
    <w:rsid w:val="000972F5"/>
    <w:rsid w:val="000A07FF"/>
    <w:rsid w:val="000A274F"/>
    <w:rsid w:val="000A3B3F"/>
    <w:rsid w:val="000A574B"/>
    <w:rsid w:val="000D1123"/>
    <w:rsid w:val="000F595A"/>
    <w:rsid w:val="00112BDC"/>
    <w:rsid w:val="00120ECA"/>
    <w:rsid w:val="0012681E"/>
    <w:rsid w:val="001409EB"/>
    <w:rsid w:val="00153167"/>
    <w:rsid w:val="00162F79"/>
    <w:rsid w:val="00163B00"/>
    <w:rsid w:val="0017116D"/>
    <w:rsid w:val="00190A40"/>
    <w:rsid w:val="00194800"/>
    <w:rsid w:val="00195499"/>
    <w:rsid w:val="001B368E"/>
    <w:rsid w:val="00222613"/>
    <w:rsid w:val="00230A91"/>
    <w:rsid w:val="00240388"/>
    <w:rsid w:val="002570E6"/>
    <w:rsid w:val="0026057D"/>
    <w:rsid w:val="002649CA"/>
    <w:rsid w:val="00271D43"/>
    <w:rsid w:val="002756E3"/>
    <w:rsid w:val="00283207"/>
    <w:rsid w:val="002911BF"/>
    <w:rsid w:val="002B12E4"/>
    <w:rsid w:val="002B4603"/>
    <w:rsid w:val="002D7FBF"/>
    <w:rsid w:val="0033152E"/>
    <w:rsid w:val="0033515B"/>
    <w:rsid w:val="00346A5F"/>
    <w:rsid w:val="0036389F"/>
    <w:rsid w:val="0037171B"/>
    <w:rsid w:val="0037737D"/>
    <w:rsid w:val="0038549D"/>
    <w:rsid w:val="003A3ED9"/>
    <w:rsid w:val="003B4F32"/>
    <w:rsid w:val="003B7E74"/>
    <w:rsid w:val="003C47B7"/>
    <w:rsid w:val="003C7740"/>
    <w:rsid w:val="003D5ED3"/>
    <w:rsid w:val="004123B8"/>
    <w:rsid w:val="00434E57"/>
    <w:rsid w:val="004455B7"/>
    <w:rsid w:val="00493C4E"/>
    <w:rsid w:val="00496901"/>
    <w:rsid w:val="004C7418"/>
    <w:rsid w:val="004D52C3"/>
    <w:rsid w:val="004D7B8B"/>
    <w:rsid w:val="004E42B5"/>
    <w:rsid w:val="004F660B"/>
    <w:rsid w:val="00504553"/>
    <w:rsid w:val="0050495B"/>
    <w:rsid w:val="00523476"/>
    <w:rsid w:val="005318F5"/>
    <w:rsid w:val="00537F52"/>
    <w:rsid w:val="00550F20"/>
    <w:rsid w:val="005607E9"/>
    <w:rsid w:val="00567B9A"/>
    <w:rsid w:val="005809C5"/>
    <w:rsid w:val="005923B2"/>
    <w:rsid w:val="005A5625"/>
    <w:rsid w:val="005C74A3"/>
    <w:rsid w:val="005D1A5F"/>
    <w:rsid w:val="005E5A55"/>
    <w:rsid w:val="005F6D68"/>
    <w:rsid w:val="005F7AE0"/>
    <w:rsid w:val="00623045"/>
    <w:rsid w:val="00642DC7"/>
    <w:rsid w:val="0064313F"/>
    <w:rsid w:val="00643150"/>
    <w:rsid w:val="00644EB9"/>
    <w:rsid w:val="006468DB"/>
    <w:rsid w:val="00654A19"/>
    <w:rsid w:val="00657EAC"/>
    <w:rsid w:val="00673B06"/>
    <w:rsid w:val="00691F70"/>
    <w:rsid w:val="006B2A95"/>
    <w:rsid w:val="006B660B"/>
    <w:rsid w:val="006B6975"/>
    <w:rsid w:val="006D04AF"/>
    <w:rsid w:val="006E6A05"/>
    <w:rsid w:val="00702A1B"/>
    <w:rsid w:val="00704A10"/>
    <w:rsid w:val="00736BC0"/>
    <w:rsid w:val="00750B2B"/>
    <w:rsid w:val="00751D69"/>
    <w:rsid w:val="00755B5A"/>
    <w:rsid w:val="00780F70"/>
    <w:rsid w:val="00786AC2"/>
    <w:rsid w:val="007975FC"/>
    <w:rsid w:val="007D4961"/>
    <w:rsid w:val="007E48A3"/>
    <w:rsid w:val="00801B1D"/>
    <w:rsid w:val="00866C07"/>
    <w:rsid w:val="00873796"/>
    <w:rsid w:val="008769F9"/>
    <w:rsid w:val="0087709F"/>
    <w:rsid w:val="0088518D"/>
    <w:rsid w:val="00890704"/>
    <w:rsid w:val="008A342E"/>
    <w:rsid w:val="008D505A"/>
    <w:rsid w:val="008F23C6"/>
    <w:rsid w:val="009075D8"/>
    <w:rsid w:val="00912BE9"/>
    <w:rsid w:val="00915FC7"/>
    <w:rsid w:val="0092028F"/>
    <w:rsid w:val="00920A0A"/>
    <w:rsid w:val="009225B0"/>
    <w:rsid w:val="009228BD"/>
    <w:rsid w:val="009232A0"/>
    <w:rsid w:val="0092419C"/>
    <w:rsid w:val="0093185A"/>
    <w:rsid w:val="009579DE"/>
    <w:rsid w:val="00965B33"/>
    <w:rsid w:val="00975CE3"/>
    <w:rsid w:val="00980531"/>
    <w:rsid w:val="009B64E5"/>
    <w:rsid w:val="009C369F"/>
    <w:rsid w:val="009D346C"/>
    <w:rsid w:val="009F33A2"/>
    <w:rsid w:val="00A01543"/>
    <w:rsid w:val="00A02A71"/>
    <w:rsid w:val="00A10266"/>
    <w:rsid w:val="00A2207D"/>
    <w:rsid w:val="00A24B58"/>
    <w:rsid w:val="00A25C52"/>
    <w:rsid w:val="00A34CE3"/>
    <w:rsid w:val="00A4054C"/>
    <w:rsid w:val="00A77AE2"/>
    <w:rsid w:val="00AF000D"/>
    <w:rsid w:val="00AF0A33"/>
    <w:rsid w:val="00B03F2F"/>
    <w:rsid w:val="00B11DE5"/>
    <w:rsid w:val="00B27992"/>
    <w:rsid w:val="00B31EC8"/>
    <w:rsid w:val="00B427E3"/>
    <w:rsid w:val="00B61559"/>
    <w:rsid w:val="00B824AC"/>
    <w:rsid w:val="00BA4E6C"/>
    <w:rsid w:val="00BC2A1B"/>
    <w:rsid w:val="00BD0ECF"/>
    <w:rsid w:val="00BD3710"/>
    <w:rsid w:val="00BD7EA4"/>
    <w:rsid w:val="00C17360"/>
    <w:rsid w:val="00C25803"/>
    <w:rsid w:val="00C57026"/>
    <w:rsid w:val="00C95A63"/>
    <w:rsid w:val="00CB577A"/>
    <w:rsid w:val="00CC1F62"/>
    <w:rsid w:val="00CD0BA2"/>
    <w:rsid w:val="00CD730F"/>
    <w:rsid w:val="00CE472B"/>
    <w:rsid w:val="00D07FE9"/>
    <w:rsid w:val="00D450F4"/>
    <w:rsid w:val="00D80FA4"/>
    <w:rsid w:val="00D87DD7"/>
    <w:rsid w:val="00D939E0"/>
    <w:rsid w:val="00DA4556"/>
    <w:rsid w:val="00DA5586"/>
    <w:rsid w:val="00DB436F"/>
    <w:rsid w:val="00DB4763"/>
    <w:rsid w:val="00DC41AB"/>
    <w:rsid w:val="00DD294B"/>
    <w:rsid w:val="00E13416"/>
    <w:rsid w:val="00E1757A"/>
    <w:rsid w:val="00E207C6"/>
    <w:rsid w:val="00E20C42"/>
    <w:rsid w:val="00E2215C"/>
    <w:rsid w:val="00E24430"/>
    <w:rsid w:val="00E32D7E"/>
    <w:rsid w:val="00E33EEA"/>
    <w:rsid w:val="00E34BF2"/>
    <w:rsid w:val="00E64901"/>
    <w:rsid w:val="00E770B9"/>
    <w:rsid w:val="00F1182E"/>
    <w:rsid w:val="00F273EA"/>
    <w:rsid w:val="00F56695"/>
    <w:rsid w:val="00F7606B"/>
    <w:rsid w:val="00F9196D"/>
    <w:rsid w:val="00FA0AFD"/>
    <w:rsid w:val="00FA691F"/>
    <w:rsid w:val="00FC7C15"/>
    <w:rsid w:val="00FD086C"/>
    <w:rsid w:val="00FE65F5"/>
    <w:rsid w:val="00FE7279"/>
    <w:rsid w:val="00FF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41"/>
    <o:shapelayout v:ext="edit">
      <o:idmap v:ext="edit" data="1"/>
    </o:shapelayout>
  </w:shapeDefaults>
  <w:decimalSymbol w:val=","/>
  <w:listSeparator w:val=";"/>
  <w14:docId w14:val="0F1F95B3"/>
  <w15:docId w15:val="{E44C5F4B-4A05-46B5-B2BC-1588C6644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15FC7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915FC7"/>
    <w:pPr>
      <w:tabs>
        <w:tab w:val="center" w:pos="4536"/>
        <w:tab w:val="right" w:pos="9072"/>
      </w:tabs>
    </w:pPr>
  </w:style>
  <w:style w:type="character" w:styleId="Hiperpovezava">
    <w:name w:val="Hyperlink"/>
    <w:rsid w:val="00915FC7"/>
    <w:rPr>
      <w:color w:val="0000FF"/>
      <w:u w:val="single"/>
    </w:rPr>
  </w:style>
  <w:style w:type="paragraph" w:styleId="Noga">
    <w:name w:val="footer"/>
    <w:basedOn w:val="Navaden"/>
    <w:link w:val="NogaZnak"/>
    <w:uiPriority w:val="99"/>
    <w:rsid w:val="00915FC7"/>
    <w:pPr>
      <w:tabs>
        <w:tab w:val="center" w:pos="4536"/>
        <w:tab w:val="right" w:pos="9072"/>
      </w:tabs>
    </w:pPr>
  </w:style>
  <w:style w:type="character" w:styleId="SledenaHiperpovezava">
    <w:name w:val="FollowedHyperlink"/>
    <w:rsid w:val="000A274F"/>
    <w:rPr>
      <w:color w:val="800080"/>
      <w:u w:val="single"/>
    </w:rPr>
  </w:style>
  <w:style w:type="paragraph" w:styleId="Besedilooblaka">
    <w:name w:val="Balloon Text"/>
    <w:basedOn w:val="Navaden"/>
    <w:link w:val="BesedilooblakaZnak"/>
    <w:rsid w:val="004F660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4F660B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642DC7"/>
    <w:pPr>
      <w:ind w:left="720"/>
      <w:contextualSpacing/>
    </w:pPr>
  </w:style>
  <w:style w:type="character" w:customStyle="1" w:styleId="NogaZnak">
    <w:name w:val="Noga Znak"/>
    <w:basedOn w:val="Privzetapisavaodstavka"/>
    <w:link w:val="Noga"/>
    <w:uiPriority w:val="99"/>
    <w:rsid w:val="001711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a\AppData\Roaming\Microsoft\Templates\OB&#268;INA%20IG_Zupan%202015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OBČINA IG_Zupan 2015.dot</Template>
  <TotalTime>1</TotalTime>
  <Pages>1</Pages>
  <Words>274</Words>
  <Characters>1917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OBČINA IG</vt:lpstr>
      <vt:lpstr>                       OBČINA IG</vt:lpstr>
    </vt:vector>
  </TitlesOfParts>
  <Company>Občina Ig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IG</dc:title>
  <dc:creator>Janez Miklič</dc:creator>
  <cp:lastModifiedBy>Petra Mihelič Jakič</cp:lastModifiedBy>
  <cp:revision>2</cp:revision>
  <cp:lastPrinted>2024-01-15T06:06:00Z</cp:lastPrinted>
  <dcterms:created xsi:type="dcterms:W3CDTF">2024-01-17T07:57:00Z</dcterms:created>
  <dcterms:modified xsi:type="dcterms:W3CDTF">2024-01-17T07:57:00Z</dcterms:modified>
</cp:coreProperties>
</file>