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1643" w14:textId="77F05CAC" w:rsidR="00B141E1" w:rsidRDefault="00B141E1" w:rsidP="00B141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Številka: </w:t>
      </w:r>
      <w:r w:rsidR="008927FC">
        <w:rPr>
          <w:rFonts w:ascii="Tahoma" w:hAnsi="Tahoma" w:cs="Tahoma"/>
          <w:sz w:val="22"/>
          <w:szCs w:val="22"/>
        </w:rPr>
        <w:t>60</w:t>
      </w:r>
      <w:r w:rsidR="000504A8">
        <w:rPr>
          <w:rFonts w:ascii="Tahoma" w:hAnsi="Tahoma" w:cs="Tahoma"/>
          <w:sz w:val="22"/>
          <w:szCs w:val="22"/>
        </w:rPr>
        <w:t>2</w:t>
      </w:r>
      <w:r w:rsidR="008927FC">
        <w:rPr>
          <w:rFonts w:ascii="Tahoma" w:hAnsi="Tahoma" w:cs="Tahoma"/>
          <w:sz w:val="22"/>
          <w:szCs w:val="22"/>
        </w:rPr>
        <w:t>-</w:t>
      </w:r>
      <w:r w:rsidR="009B7362">
        <w:rPr>
          <w:rFonts w:ascii="Tahoma" w:hAnsi="Tahoma" w:cs="Tahoma"/>
          <w:sz w:val="22"/>
          <w:szCs w:val="22"/>
        </w:rPr>
        <w:t>0001</w:t>
      </w:r>
      <w:r w:rsidR="00651D44">
        <w:rPr>
          <w:rFonts w:ascii="Tahoma" w:hAnsi="Tahoma" w:cs="Tahoma"/>
          <w:sz w:val="22"/>
          <w:szCs w:val="22"/>
        </w:rPr>
        <w:t>/202</w:t>
      </w:r>
      <w:r w:rsidR="0011426B">
        <w:rPr>
          <w:rFonts w:ascii="Tahoma" w:hAnsi="Tahoma" w:cs="Tahoma"/>
          <w:sz w:val="22"/>
          <w:szCs w:val="22"/>
        </w:rPr>
        <w:t>4</w:t>
      </w:r>
    </w:p>
    <w:p w14:paraId="4265C63B" w14:textId="3EEF0CB4" w:rsidR="00B141E1" w:rsidRDefault="00B141E1" w:rsidP="00B141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Datum: </w:t>
      </w:r>
      <w:r w:rsidR="0011426B">
        <w:rPr>
          <w:rFonts w:ascii="Tahoma" w:hAnsi="Tahoma" w:cs="Tahoma"/>
          <w:sz w:val="22"/>
          <w:szCs w:val="22"/>
        </w:rPr>
        <w:t>1</w:t>
      </w:r>
      <w:r w:rsidR="008F03F7">
        <w:rPr>
          <w:rFonts w:ascii="Tahoma" w:hAnsi="Tahoma" w:cs="Tahoma"/>
          <w:sz w:val="22"/>
          <w:szCs w:val="22"/>
        </w:rPr>
        <w:t>6</w:t>
      </w:r>
      <w:r w:rsidR="0011426B">
        <w:rPr>
          <w:rFonts w:ascii="Tahoma" w:hAnsi="Tahoma" w:cs="Tahoma"/>
          <w:sz w:val="22"/>
          <w:szCs w:val="22"/>
        </w:rPr>
        <w:t>. 1. 2024</w:t>
      </w:r>
    </w:p>
    <w:p w14:paraId="5572A09F" w14:textId="77777777" w:rsidR="008927FC" w:rsidRDefault="008927FC" w:rsidP="00B141E1">
      <w:pPr>
        <w:rPr>
          <w:rFonts w:ascii="Tahoma" w:hAnsi="Tahoma" w:cs="Tahoma"/>
          <w:sz w:val="22"/>
          <w:szCs w:val="22"/>
        </w:rPr>
      </w:pPr>
    </w:p>
    <w:p w14:paraId="2988CFC6" w14:textId="77777777" w:rsidR="008927FC" w:rsidRDefault="008927FC" w:rsidP="00B141E1">
      <w:pPr>
        <w:rPr>
          <w:rFonts w:ascii="Tahoma" w:hAnsi="Tahoma" w:cs="Tahoma"/>
          <w:sz w:val="22"/>
          <w:szCs w:val="22"/>
        </w:rPr>
      </w:pPr>
    </w:p>
    <w:p w14:paraId="0097BADF" w14:textId="3244641B" w:rsidR="00D5019F" w:rsidRPr="00C52213" w:rsidRDefault="00D946EA" w:rsidP="00D501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Občinskemu svetu</w:t>
      </w:r>
    </w:p>
    <w:p w14:paraId="57E8AB9E" w14:textId="77777777" w:rsidR="00D5019F" w:rsidRDefault="00D5019F" w:rsidP="00D5019F">
      <w:pPr>
        <w:rPr>
          <w:rFonts w:ascii="Arial" w:hAnsi="Arial" w:cs="Arial"/>
        </w:rPr>
      </w:pPr>
    </w:p>
    <w:p w14:paraId="140CA57E" w14:textId="77777777" w:rsidR="00D5019F" w:rsidRPr="0006659C" w:rsidRDefault="00D5019F" w:rsidP="00D5019F">
      <w:pPr>
        <w:rPr>
          <w:rFonts w:ascii="Arial" w:hAnsi="Arial" w:cs="Arial"/>
        </w:rPr>
      </w:pPr>
    </w:p>
    <w:p w14:paraId="44359097" w14:textId="5F718921" w:rsidR="00D5019F" w:rsidRPr="0006659C" w:rsidRDefault="00D5019F" w:rsidP="00D5019F">
      <w:pPr>
        <w:rPr>
          <w:rFonts w:ascii="Arial" w:hAnsi="Arial" w:cs="Arial"/>
          <w:b/>
        </w:rPr>
      </w:pPr>
      <w:r w:rsidRPr="0006659C">
        <w:rPr>
          <w:rFonts w:ascii="Arial" w:hAnsi="Arial" w:cs="Arial"/>
          <w:b/>
        </w:rPr>
        <w:t xml:space="preserve">ZADEVA: </w:t>
      </w:r>
      <w:r w:rsidR="00E60650">
        <w:rPr>
          <w:rFonts w:ascii="Arial" w:hAnsi="Arial" w:cs="Arial"/>
          <w:b/>
        </w:rPr>
        <w:t xml:space="preserve">OBRAVNAVA </w:t>
      </w:r>
      <w:r w:rsidR="00661C84">
        <w:rPr>
          <w:rFonts w:ascii="Arial" w:hAnsi="Arial" w:cs="Arial"/>
          <w:b/>
        </w:rPr>
        <w:t xml:space="preserve">in POTRDITEV </w:t>
      </w:r>
      <w:r w:rsidR="00E60650">
        <w:rPr>
          <w:rFonts w:ascii="Arial" w:hAnsi="Arial" w:cs="Arial"/>
          <w:b/>
        </w:rPr>
        <w:t>PREDLOGA EKONOMSKE CENE ZA PROGRAME V VRTCU IG</w:t>
      </w:r>
    </w:p>
    <w:p w14:paraId="55F8C513" w14:textId="0133E977" w:rsidR="00D5019F" w:rsidRDefault="00D5019F" w:rsidP="00D5019F">
      <w:pPr>
        <w:rPr>
          <w:rFonts w:ascii="Arial" w:hAnsi="Arial" w:cs="Arial"/>
        </w:rPr>
      </w:pPr>
    </w:p>
    <w:p w14:paraId="3F901BA6" w14:textId="704B9D3A" w:rsidR="000504A8" w:rsidRDefault="000504A8" w:rsidP="00D5019F">
      <w:pPr>
        <w:rPr>
          <w:rFonts w:ascii="Arial" w:hAnsi="Arial" w:cs="Arial"/>
        </w:rPr>
      </w:pPr>
      <w:r>
        <w:rPr>
          <w:rFonts w:ascii="Arial" w:hAnsi="Arial" w:cs="Arial"/>
        </w:rPr>
        <w:t>Vrtec Ig je skladno s Pravilnikom o metodologiji za oblikovanje cen programov v vrtcih, ki izvajajo javno službo (Ur. l. RS, št. 97/03, 77/05, 120/05, 93/15 in 59/19) posredoval nov preračun ekonomske cene programa za vse starostne skupine.</w:t>
      </w:r>
    </w:p>
    <w:p w14:paraId="3404DA4D" w14:textId="3937852E" w:rsidR="000504A8" w:rsidRDefault="000504A8" w:rsidP="00D5019F">
      <w:pPr>
        <w:rPr>
          <w:rFonts w:ascii="Arial" w:hAnsi="Arial" w:cs="Arial"/>
        </w:rPr>
      </w:pPr>
    </w:p>
    <w:p w14:paraId="76D7F839" w14:textId="77777777" w:rsidR="0011426B" w:rsidRDefault="000504A8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Nove cene so posledica</w:t>
      </w:r>
      <w:r w:rsidR="0011426B">
        <w:rPr>
          <w:rFonts w:ascii="Arial" w:hAnsi="Arial" w:cs="Arial"/>
          <w:bCs/>
        </w:rPr>
        <w:t xml:space="preserve">: </w:t>
      </w:r>
    </w:p>
    <w:p w14:paraId="53BEC1DE" w14:textId="0702812A" w:rsidR="00B367E0" w:rsidRDefault="0011426B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-rasti plač in celotnih stroškov dela na račun napredovanja delavcev v nazive in plačne razrede, predvidenih višjih stroškov regresa in pokojninskih premij, rast minimalne bruto plače v Sloveniji z vplivom na višanje zneskov doplačil do minimalne plače, povišanje vrednosti regresa za prehrano ter višanja stroškov kilometrine za prevoz na delo;</w:t>
      </w:r>
    </w:p>
    <w:p w14:paraId="5BD22EA6" w14:textId="128CE68A" w:rsidR="0011426B" w:rsidRDefault="0011426B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-neugodne makroekonomske okoliščine, kar rezultira v visoki inflaciji v Sloveniji, s povprečno rastjo cen življenjskih potrebščin v višini 4,2 % (SURS, december 2023)</w:t>
      </w:r>
      <w:r w:rsidR="00E677B8">
        <w:rPr>
          <w:rFonts w:ascii="Arial" w:hAnsi="Arial" w:cs="Arial"/>
          <w:bCs/>
        </w:rPr>
        <w:t>;</w:t>
      </w:r>
    </w:p>
    <w:p w14:paraId="1B21A4F5" w14:textId="36EF3188" w:rsidR="00E677B8" w:rsidRDefault="00E677B8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Globalna geopolitična situacija, ki še vedno vpliva na naraščajoče cene energentov;</w:t>
      </w:r>
    </w:p>
    <w:p w14:paraId="2C1633DF" w14:textId="4493D60B" w:rsidR="00E677B8" w:rsidRDefault="00E677B8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-v Vrtcu Ig so štirje oddelki za 3-4 letnike, za katere je trenutna cena enaka kot za oddelke v II.starostni skupini</w:t>
      </w:r>
      <w:r w:rsidR="000700B8">
        <w:rPr>
          <w:rFonts w:ascii="Arial" w:hAnsi="Arial" w:cs="Arial"/>
          <w:bCs/>
        </w:rPr>
        <w:t>, vendar je normativ nižji za pet otrok, kar vpliva na ceno programa.</w:t>
      </w:r>
    </w:p>
    <w:p w14:paraId="40C9873D" w14:textId="77777777" w:rsidR="00C959DC" w:rsidRDefault="00C959DC" w:rsidP="00373A44">
      <w:pPr>
        <w:jc w:val="both"/>
        <w:rPr>
          <w:rFonts w:ascii="Arial" w:hAnsi="Arial" w:cs="Arial"/>
          <w:bCs/>
        </w:rPr>
      </w:pPr>
    </w:p>
    <w:p w14:paraId="58204F58" w14:textId="77777777" w:rsidR="00B367E0" w:rsidRPr="00B367E0" w:rsidRDefault="00F936E4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Cene programov v Vrtcu Ig</w:t>
      </w:r>
    </w:p>
    <w:p w14:paraId="6A90B9CF" w14:textId="77777777" w:rsidR="001E3871" w:rsidRDefault="001E3871" w:rsidP="00373A44">
      <w:pPr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936E4" w14:paraId="7DAAA247" w14:textId="77777777" w:rsidTr="00C959DC">
        <w:trPr>
          <w:trHeight w:val="607"/>
        </w:trPr>
        <w:tc>
          <w:tcPr>
            <w:tcW w:w="2407" w:type="dxa"/>
          </w:tcPr>
          <w:p w14:paraId="4D35280B" w14:textId="77777777" w:rsidR="00F936E4" w:rsidRPr="00F936E4" w:rsidRDefault="00F936E4" w:rsidP="00373A44">
            <w:pPr>
              <w:jc w:val="both"/>
              <w:rPr>
                <w:rFonts w:ascii="Arial" w:hAnsi="Arial" w:cs="Arial"/>
                <w:bCs/>
              </w:rPr>
            </w:pPr>
            <w:r w:rsidRPr="00F936E4">
              <w:rPr>
                <w:rFonts w:ascii="Arial" w:hAnsi="Arial" w:cs="Arial"/>
                <w:bCs/>
              </w:rPr>
              <w:t>Starostna skupina</w:t>
            </w:r>
          </w:p>
        </w:tc>
        <w:tc>
          <w:tcPr>
            <w:tcW w:w="2407" w:type="dxa"/>
          </w:tcPr>
          <w:p w14:paraId="0B4E12C7" w14:textId="4F6B16F5" w:rsidR="00F936E4" w:rsidRPr="00F936E4" w:rsidRDefault="00F936E4" w:rsidP="00373A44">
            <w:pPr>
              <w:jc w:val="both"/>
              <w:rPr>
                <w:rFonts w:ascii="Arial" w:hAnsi="Arial" w:cs="Arial"/>
                <w:bCs/>
              </w:rPr>
            </w:pPr>
            <w:r w:rsidRPr="00F936E4">
              <w:rPr>
                <w:rFonts w:ascii="Arial" w:hAnsi="Arial" w:cs="Arial"/>
                <w:bCs/>
              </w:rPr>
              <w:t>Obstoječa cena</w:t>
            </w:r>
            <w:r w:rsidR="00653EA5">
              <w:rPr>
                <w:rFonts w:ascii="Arial" w:hAnsi="Arial" w:cs="Arial"/>
                <w:bCs/>
              </w:rPr>
              <w:t xml:space="preserve"> po programih</w:t>
            </w:r>
            <w:r w:rsidRPr="00F936E4">
              <w:rPr>
                <w:rFonts w:ascii="Arial" w:hAnsi="Arial" w:cs="Arial"/>
                <w:bCs/>
              </w:rPr>
              <w:t xml:space="preserve"> v Vrtcu Ig</w:t>
            </w:r>
            <w:r w:rsidR="000700B8">
              <w:rPr>
                <w:rFonts w:ascii="Arial" w:hAnsi="Arial" w:cs="Arial"/>
                <w:bCs/>
              </w:rPr>
              <w:t xml:space="preserve"> od 1. 5. 2023 dalje</w:t>
            </w:r>
          </w:p>
        </w:tc>
        <w:tc>
          <w:tcPr>
            <w:tcW w:w="2407" w:type="dxa"/>
          </w:tcPr>
          <w:p w14:paraId="4D331B88" w14:textId="77777777" w:rsidR="00F936E4" w:rsidRPr="004403F8" w:rsidRDefault="00F936E4" w:rsidP="00373A44">
            <w:pPr>
              <w:jc w:val="both"/>
              <w:rPr>
                <w:rFonts w:ascii="Arial" w:hAnsi="Arial" w:cs="Arial"/>
                <w:b/>
              </w:rPr>
            </w:pPr>
            <w:r w:rsidRPr="004403F8">
              <w:rPr>
                <w:rFonts w:ascii="Arial" w:hAnsi="Arial" w:cs="Arial"/>
                <w:b/>
              </w:rPr>
              <w:t>Predlog cene</w:t>
            </w:r>
            <w:r w:rsidR="007E0AC6" w:rsidRPr="004403F8">
              <w:rPr>
                <w:rFonts w:ascii="Arial" w:hAnsi="Arial" w:cs="Arial"/>
                <w:b/>
              </w:rPr>
              <w:t xml:space="preserve"> po programih</w:t>
            </w:r>
            <w:r w:rsidRPr="004403F8">
              <w:rPr>
                <w:rFonts w:ascii="Arial" w:hAnsi="Arial" w:cs="Arial"/>
                <w:b/>
              </w:rPr>
              <w:t xml:space="preserve"> v Vrtcu Ig</w:t>
            </w:r>
          </w:p>
        </w:tc>
        <w:tc>
          <w:tcPr>
            <w:tcW w:w="2407" w:type="dxa"/>
          </w:tcPr>
          <w:p w14:paraId="3CB415EF" w14:textId="77777777" w:rsidR="00F936E4" w:rsidRPr="00F936E4" w:rsidRDefault="00F936E4" w:rsidP="00373A44">
            <w:pPr>
              <w:jc w:val="both"/>
              <w:rPr>
                <w:rFonts w:ascii="Arial" w:hAnsi="Arial" w:cs="Arial"/>
                <w:bCs/>
              </w:rPr>
            </w:pPr>
            <w:r w:rsidRPr="00F936E4">
              <w:rPr>
                <w:rFonts w:ascii="Arial" w:hAnsi="Arial" w:cs="Arial"/>
                <w:bCs/>
              </w:rPr>
              <w:t>Povečanje v %</w:t>
            </w:r>
          </w:p>
          <w:p w14:paraId="63BA5062" w14:textId="77777777" w:rsidR="00F936E4" w:rsidRDefault="00F936E4" w:rsidP="00373A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959DC" w14:paraId="57F19551" w14:textId="77777777" w:rsidTr="00F936E4">
        <w:tc>
          <w:tcPr>
            <w:tcW w:w="2407" w:type="dxa"/>
          </w:tcPr>
          <w:p w14:paraId="16208677" w14:textId="77777777" w:rsidR="00C959DC" w:rsidRPr="00F936E4" w:rsidRDefault="00C959DC" w:rsidP="00C959D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Starostna skupina</w:t>
            </w:r>
          </w:p>
        </w:tc>
        <w:tc>
          <w:tcPr>
            <w:tcW w:w="2407" w:type="dxa"/>
          </w:tcPr>
          <w:p w14:paraId="78D342B1" w14:textId="5FD40EC7" w:rsidR="00C959DC" w:rsidRPr="00F936E4" w:rsidRDefault="000700B8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645,38 eur</w:t>
            </w:r>
          </w:p>
        </w:tc>
        <w:tc>
          <w:tcPr>
            <w:tcW w:w="2407" w:type="dxa"/>
          </w:tcPr>
          <w:p w14:paraId="5BB27ABB" w14:textId="2F3AE599" w:rsidR="00C959DC" w:rsidRPr="004403F8" w:rsidRDefault="000700B8" w:rsidP="00C959D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698,30 eur</w:t>
            </w:r>
          </w:p>
        </w:tc>
        <w:tc>
          <w:tcPr>
            <w:tcW w:w="2407" w:type="dxa"/>
          </w:tcPr>
          <w:p w14:paraId="691B50A4" w14:textId="41FB9F36" w:rsidR="00C959DC" w:rsidRPr="00F936E4" w:rsidRDefault="000700B8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8,</w:t>
            </w:r>
            <w:r w:rsidR="006E7696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C959DC" w14:paraId="412F0438" w14:textId="77777777" w:rsidTr="00F936E4">
        <w:tc>
          <w:tcPr>
            <w:tcW w:w="2407" w:type="dxa"/>
          </w:tcPr>
          <w:p w14:paraId="69FA3A49" w14:textId="77777777" w:rsidR="00C959DC" w:rsidRDefault="00C959DC" w:rsidP="00C959D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Starostna skupina</w:t>
            </w:r>
          </w:p>
        </w:tc>
        <w:tc>
          <w:tcPr>
            <w:tcW w:w="2407" w:type="dxa"/>
          </w:tcPr>
          <w:p w14:paraId="3F9AF802" w14:textId="6E77B064" w:rsidR="00C959DC" w:rsidRPr="00F936E4" w:rsidRDefault="000700B8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499,85 eur</w:t>
            </w:r>
          </w:p>
        </w:tc>
        <w:tc>
          <w:tcPr>
            <w:tcW w:w="2407" w:type="dxa"/>
          </w:tcPr>
          <w:p w14:paraId="37293760" w14:textId="2566DD01" w:rsidR="00C959DC" w:rsidRPr="004403F8" w:rsidRDefault="000700B8" w:rsidP="00C959D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540,84 eur</w:t>
            </w:r>
          </w:p>
        </w:tc>
        <w:tc>
          <w:tcPr>
            <w:tcW w:w="2407" w:type="dxa"/>
          </w:tcPr>
          <w:p w14:paraId="433E1EC3" w14:textId="3CBC3BCA" w:rsidR="00C959DC" w:rsidRPr="00F936E4" w:rsidRDefault="000700B8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8,20 %</w:t>
            </w:r>
          </w:p>
        </w:tc>
      </w:tr>
      <w:tr w:rsidR="00C959DC" w14:paraId="7645F56C" w14:textId="77777777" w:rsidTr="00F936E4">
        <w:tc>
          <w:tcPr>
            <w:tcW w:w="2407" w:type="dxa"/>
          </w:tcPr>
          <w:p w14:paraId="43C1A8F7" w14:textId="77777777" w:rsidR="00C959DC" w:rsidRPr="00F936E4" w:rsidRDefault="00C959DC" w:rsidP="00C959D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Kombinirani oddelek</w:t>
            </w:r>
          </w:p>
        </w:tc>
        <w:tc>
          <w:tcPr>
            <w:tcW w:w="2407" w:type="dxa"/>
          </w:tcPr>
          <w:p w14:paraId="777BF6A6" w14:textId="1B966E2D" w:rsidR="00C959DC" w:rsidRPr="00F936E4" w:rsidRDefault="000700B8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541,96 eur</w:t>
            </w:r>
          </w:p>
        </w:tc>
        <w:tc>
          <w:tcPr>
            <w:tcW w:w="2407" w:type="dxa"/>
          </w:tcPr>
          <w:p w14:paraId="69B24639" w14:textId="0E554640" w:rsidR="00C959DC" w:rsidRPr="004403F8" w:rsidRDefault="000700B8" w:rsidP="00C959D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586,40 eur</w:t>
            </w:r>
          </w:p>
        </w:tc>
        <w:tc>
          <w:tcPr>
            <w:tcW w:w="2407" w:type="dxa"/>
          </w:tcPr>
          <w:p w14:paraId="773CE5BA" w14:textId="53BDFF65" w:rsidR="00C959DC" w:rsidRPr="00F936E4" w:rsidRDefault="006E7696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8,20 %</w:t>
            </w:r>
          </w:p>
        </w:tc>
      </w:tr>
      <w:tr w:rsidR="000700B8" w14:paraId="70E7F53B" w14:textId="77777777" w:rsidTr="00F936E4">
        <w:tc>
          <w:tcPr>
            <w:tcW w:w="2407" w:type="dxa"/>
          </w:tcPr>
          <w:p w14:paraId="4C19B86E" w14:textId="7FA4FBCB" w:rsidR="000700B8" w:rsidRDefault="000700B8" w:rsidP="00C959D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Oddelki 3-4 leta</w:t>
            </w:r>
          </w:p>
        </w:tc>
        <w:tc>
          <w:tcPr>
            <w:tcW w:w="2407" w:type="dxa"/>
          </w:tcPr>
          <w:p w14:paraId="11C54435" w14:textId="013984FA" w:rsidR="000700B8" w:rsidRDefault="000700B8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499,85 eur</w:t>
            </w:r>
          </w:p>
        </w:tc>
        <w:tc>
          <w:tcPr>
            <w:tcW w:w="2407" w:type="dxa"/>
          </w:tcPr>
          <w:p w14:paraId="57D65C7A" w14:textId="0EB02B88" w:rsidR="000700B8" w:rsidRPr="004403F8" w:rsidRDefault="000700B8" w:rsidP="00C959D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567,23 eur</w:t>
            </w:r>
          </w:p>
        </w:tc>
        <w:tc>
          <w:tcPr>
            <w:tcW w:w="2407" w:type="dxa"/>
          </w:tcPr>
          <w:p w14:paraId="55A68923" w14:textId="6BABE250" w:rsidR="000700B8" w:rsidRDefault="006E7696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13,48 %</w:t>
            </w:r>
          </w:p>
        </w:tc>
      </w:tr>
      <w:tr w:rsidR="00C959DC" w14:paraId="4225E84A" w14:textId="77777777" w:rsidTr="00F936E4">
        <w:tc>
          <w:tcPr>
            <w:tcW w:w="2407" w:type="dxa"/>
          </w:tcPr>
          <w:p w14:paraId="74E51CF4" w14:textId="1CABB932" w:rsidR="00C959DC" w:rsidRDefault="00C959DC" w:rsidP="00C959D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Strošek prehrane </w:t>
            </w:r>
            <w:r w:rsidR="006E7696">
              <w:rPr>
                <w:rFonts w:ascii="Arial" w:hAnsi="Arial" w:cs="Arial"/>
                <w:bCs/>
              </w:rPr>
              <w:t>dnevno</w:t>
            </w:r>
            <w:r>
              <w:rPr>
                <w:rFonts w:ascii="Arial" w:hAnsi="Arial" w:cs="Arial"/>
                <w:bCs/>
              </w:rPr>
              <w:t xml:space="preserve"> na otroka</w:t>
            </w:r>
          </w:p>
        </w:tc>
        <w:tc>
          <w:tcPr>
            <w:tcW w:w="2407" w:type="dxa"/>
          </w:tcPr>
          <w:p w14:paraId="1494AC10" w14:textId="145E6E40" w:rsidR="00C959DC" w:rsidRDefault="000700B8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2,60 eur</w:t>
            </w:r>
          </w:p>
        </w:tc>
        <w:tc>
          <w:tcPr>
            <w:tcW w:w="2407" w:type="dxa"/>
          </w:tcPr>
          <w:p w14:paraId="26999930" w14:textId="74B3051E" w:rsidR="00C959DC" w:rsidRPr="004403F8" w:rsidRDefault="000700B8" w:rsidP="00C959D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3,10 eur</w:t>
            </w:r>
          </w:p>
        </w:tc>
        <w:tc>
          <w:tcPr>
            <w:tcW w:w="2407" w:type="dxa"/>
          </w:tcPr>
          <w:p w14:paraId="6D9682D4" w14:textId="3B86587D" w:rsidR="00C959DC" w:rsidRDefault="006E7696" w:rsidP="00C959D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19,23 %</w:t>
            </w:r>
          </w:p>
        </w:tc>
      </w:tr>
    </w:tbl>
    <w:p w14:paraId="434D40AA" w14:textId="77777777" w:rsidR="001E3871" w:rsidRDefault="001E3871" w:rsidP="00373A44">
      <w:pPr>
        <w:jc w:val="both"/>
        <w:rPr>
          <w:rFonts w:ascii="Arial" w:hAnsi="Arial" w:cs="Arial"/>
          <w:b/>
        </w:rPr>
      </w:pPr>
    </w:p>
    <w:p w14:paraId="05B6952D" w14:textId="77777777" w:rsidR="001E3871" w:rsidRDefault="001E3871" w:rsidP="00373A44">
      <w:pPr>
        <w:jc w:val="both"/>
        <w:rPr>
          <w:rFonts w:ascii="Arial" w:hAnsi="Arial" w:cs="Arial"/>
          <w:b/>
        </w:rPr>
      </w:pPr>
    </w:p>
    <w:p w14:paraId="4885838A" w14:textId="4825A6EC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  <w:b/>
        </w:rPr>
        <w:t>Finančne posledice</w:t>
      </w:r>
      <w:r w:rsidRPr="00373A44">
        <w:rPr>
          <w:rFonts w:ascii="Arial" w:hAnsi="Arial" w:cs="Arial"/>
        </w:rPr>
        <w:t xml:space="preserve">: </w:t>
      </w:r>
      <w:r w:rsidR="006E7696">
        <w:rPr>
          <w:rFonts w:ascii="Arial" w:hAnsi="Arial" w:cs="Arial"/>
        </w:rPr>
        <w:t xml:space="preserve">delno predvidene s </w:t>
      </w:r>
      <w:r w:rsidR="00C959DC">
        <w:rPr>
          <w:rFonts w:ascii="Arial" w:hAnsi="Arial" w:cs="Arial"/>
        </w:rPr>
        <w:t xml:space="preserve">proračunom Občine Ig </w:t>
      </w:r>
      <w:r w:rsidR="00B82A99" w:rsidRPr="00373A44">
        <w:rPr>
          <w:rFonts w:ascii="Arial" w:hAnsi="Arial" w:cs="Arial"/>
        </w:rPr>
        <w:t>za leto 20</w:t>
      </w:r>
      <w:r w:rsidR="006A42C6">
        <w:rPr>
          <w:rFonts w:ascii="Arial" w:hAnsi="Arial" w:cs="Arial"/>
        </w:rPr>
        <w:t>2</w:t>
      </w:r>
      <w:r w:rsidR="006E7696">
        <w:rPr>
          <w:rFonts w:ascii="Arial" w:hAnsi="Arial" w:cs="Arial"/>
        </w:rPr>
        <w:t>4</w:t>
      </w:r>
    </w:p>
    <w:p w14:paraId="451414B5" w14:textId="77777777" w:rsidR="00D5019F" w:rsidRPr="00373A44" w:rsidRDefault="00D5019F" w:rsidP="00373A44">
      <w:pPr>
        <w:jc w:val="both"/>
        <w:rPr>
          <w:rFonts w:ascii="Arial" w:hAnsi="Arial" w:cs="Arial"/>
        </w:rPr>
      </w:pPr>
    </w:p>
    <w:p w14:paraId="6297085B" w14:textId="77777777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  <w:b/>
        </w:rPr>
        <w:t xml:space="preserve">Priloga: </w:t>
      </w:r>
      <w:r w:rsidRPr="00373A44">
        <w:rPr>
          <w:rFonts w:ascii="Arial" w:hAnsi="Arial" w:cs="Arial"/>
        </w:rPr>
        <w:t>predlog cene</w:t>
      </w:r>
    </w:p>
    <w:p w14:paraId="572872AF" w14:textId="77777777" w:rsidR="00D5019F" w:rsidRPr="00373A44" w:rsidRDefault="00D5019F" w:rsidP="00373A44">
      <w:pPr>
        <w:jc w:val="both"/>
        <w:rPr>
          <w:rFonts w:ascii="Arial" w:hAnsi="Arial" w:cs="Arial"/>
        </w:rPr>
      </w:pPr>
    </w:p>
    <w:p w14:paraId="45C4856E" w14:textId="77777777" w:rsidR="00D5019F" w:rsidRPr="00373A44" w:rsidRDefault="00D5019F" w:rsidP="00373A44">
      <w:pPr>
        <w:jc w:val="both"/>
        <w:rPr>
          <w:rFonts w:ascii="Arial" w:hAnsi="Arial" w:cs="Arial"/>
          <w:b/>
        </w:rPr>
      </w:pPr>
      <w:r w:rsidRPr="00373A44">
        <w:rPr>
          <w:rFonts w:ascii="Arial" w:hAnsi="Arial" w:cs="Arial"/>
          <w:b/>
        </w:rPr>
        <w:t>Predlog sklepa:</w:t>
      </w:r>
    </w:p>
    <w:p w14:paraId="1F3FAF58" w14:textId="77777777" w:rsidR="00D5019F" w:rsidRPr="004F46B9" w:rsidRDefault="00687A63" w:rsidP="00373A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Občinski svet Občine Ig potrjuje </w:t>
      </w:r>
      <w:r w:rsidR="007E0AC6" w:rsidRPr="004F46B9">
        <w:rPr>
          <w:rFonts w:ascii="Arial" w:hAnsi="Arial" w:cs="Arial"/>
          <w:b/>
          <w:bCs/>
        </w:rPr>
        <w:t>cene program</w:t>
      </w:r>
      <w:r w:rsidR="004F46B9" w:rsidRPr="004F46B9">
        <w:rPr>
          <w:rFonts w:ascii="Arial" w:hAnsi="Arial" w:cs="Arial"/>
          <w:b/>
          <w:bCs/>
        </w:rPr>
        <w:t>ov</w:t>
      </w:r>
      <w:r w:rsidR="007E0AC6" w:rsidRPr="004F46B9">
        <w:rPr>
          <w:rFonts w:ascii="Arial" w:hAnsi="Arial" w:cs="Arial"/>
          <w:b/>
          <w:bCs/>
        </w:rPr>
        <w:t xml:space="preserve">  v Vrtcu Ig</w:t>
      </w:r>
      <w:r>
        <w:rPr>
          <w:rFonts w:ascii="Arial" w:hAnsi="Arial" w:cs="Arial"/>
          <w:b/>
          <w:bCs/>
        </w:rPr>
        <w:t>.</w:t>
      </w:r>
    </w:p>
    <w:p w14:paraId="69368966" w14:textId="4CDB0BE5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>Cene</w:t>
      </w:r>
      <w:r w:rsidR="00687A63">
        <w:rPr>
          <w:rFonts w:ascii="Arial" w:hAnsi="Arial" w:cs="Arial"/>
          <w:b/>
          <w:bCs/>
        </w:rPr>
        <w:t xml:space="preserve"> veljajo od 1. </w:t>
      </w:r>
      <w:r w:rsidR="006E7696">
        <w:rPr>
          <w:rFonts w:ascii="Arial" w:hAnsi="Arial" w:cs="Arial"/>
          <w:b/>
          <w:bCs/>
        </w:rPr>
        <w:t>2</w:t>
      </w:r>
      <w:r w:rsidR="006A42C6">
        <w:rPr>
          <w:rFonts w:ascii="Arial" w:hAnsi="Arial" w:cs="Arial"/>
          <w:b/>
          <w:bCs/>
        </w:rPr>
        <w:t>. 202</w:t>
      </w:r>
      <w:r w:rsidR="006E7696">
        <w:rPr>
          <w:rFonts w:ascii="Arial" w:hAnsi="Arial" w:cs="Arial"/>
          <w:b/>
          <w:bCs/>
        </w:rPr>
        <w:t>4</w:t>
      </w:r>
      <w:r w:rsidR="00687A63">
        <w:rPr>
          <w:rFonts w:ascii="Arial" w:hAnsi="Arial" w:cs="Arial"/>
          <w:b/>
          <w:bCs/>
        </w:rPr>
        <w:t xml:space="preserve"> dalje</w:t>
      </w:r>
      <w:r w:rsidRPr="004F46B9">
        <w:rPr>
          <w:rFonts w:ascii="Arial" w:hAnsi="Arial" w:cs="Arial"/>
          <w:b/>
          <w:bCs/>
        </w:rPr>
        <w:t>:</w:t>
      </w:r>
    </w:p>
    <w:p w14:paraId="6C42045D" w14:textId="756704A0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>-I. starostna skupin</w:t>
      </w:r>
      <w:r w:rsidR="00C959DC">
        <w:rPr>
          <w:rFonts w:ascii="Arial" w:hAnsi="Arial" w:cs="Arial"/>
          <w:b/>
          <w:bCs/>
        </w:rPr>
        <w:t>a</w:t>
      </w:r>
      <w:r w:rsidRPr="004F46B9">
        <w:rPr>
          <w:rFonts w:ascii="Arial" w:hAnsi="Arial" w:cs="Arial"/>
          <w:b/>
          <w:bCs/>
        </w:rPr>
        <w:t xml:space="preserve">: </w:t>
      </w:r>
      <w:r w:rsidR="006E7696">
        <w:rPr>
          <w:rFonts w:ascii="Arial" w:hAnsi="Arial" w:cs="Arial"/>
          <w:b/>
          <w:bCs/>
        </w:rPr>
        <w:t>698,30</w:t>
      </w:r>
      <w:r w:rsidRPr="004F46B9">
        <w:rPr>
          <w:rFonts w:ascii="Arial" w:hAnsi="Arial" w:cs="Arial"/>
          <w:b/>
          <w:bCs/>
        </w:rPr>
        <w:t xml:space="preserve"> eur</w:t>
      </w:r>
    </w:p>
    <w:p w14:paraId="3BAE5CB8" w14:textId="5EFEB190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lastRenderedPageBreak/>
        <w:t xml:space="preserve">-II. starostna skupine: </w:t>
      </w:r>
      <w:r w:rsidR="006E7696">
        <w:rPr>
          <w:rFonts w:ascii="Arial" w:hAnsi="Arial" w:cs="Arial"/>
          <w:b/>
          <w:bCs/>
        </w:rPr>
        <w:t>540,84</w:t>
      </w:r>
      <w:r w:rsidR="004403F8">
        <w:rPr>
          <w:rFonts w:ascii="Arial" w:hAnsi="Arial" w:cs="Arial"/>
          <w:b/>
          <w:bCs/>
        </w:rPr>
        <w:t xml:space="preserve"> eur</w:t>
      </w:r>
    </w:p>
    <w:p w14:paraId="2B27DF47" w14:textId="3392E4C8" w:rsidR="007E0AC6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 xml:space="preserve">-Kombinirani oddelek: </w:t>
      </w:r>
      <w:r w:rsidR="006E7696">
        <w:rPr>
          <w:rFonts w:ascii="Arial" w:hAnsi="Arial" w:cs="Arial"/>
          <w:b/>
          <w:bCs/>
        </w:rPr>
        <w:t>586,40</w:t>
      </w:r>
      <w:r w:rsidR="004403F8">
        <w:rPr>
          <w:rFonts w:ascii="Arial" w:hAnsi="Arial" w:cs="Arial"/>
          <w:b/>
          <w:bCs/>
        </w:rPr>
        <w:t xml:space="preserve"> eur</w:t>
      </w:r>
    </w:p>
    <w:p w14:paraId="5C8C5DCA" w14:textId="18ED8F55" w:rsidR="006E7696" w:rsidRPr="004F46B9" w:rsidRDefault="006E7696" w:rsidP="00373A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-Oddelki 3 – 4 leta: 567,23 eur</w:t>
      </w:r>
    </w:p>
    <w:p w14:paraId="33AD77DE" w14:textId="03841D31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>-</w:t>
      </w:r>
      <w:r w:rsidR="005D0704" w:rsidRPr="004F46B9">
        <w:rPr>
          <w:rFonts w:ascii="Arial" w:hAnsi="Arial" w:cs="Arial"/>
          <w:b/>
          <w:bCs/>
        </w:rPr>
        <w:t xml:space="preserve">Strošek prehrane </w:t>
      </w:r>
      <w:r w:rsidR="006E7696">
        <w:rPr>
          <w:rFonts w:ascii="Arial" w:hAnsi="Arial" w:cs="Arial"/>
          <w:b/>
          <w:bCs/>
        </w:rPr>
        <w:t>dnevno na otroka</w:t>
      </w:r>
      <w:r w:rsidR="005D0704" w:rsidRPr="004F46B9">
        <w:rPr>
          <w:rFonts w:ascii="Arial" w:hAnsi="Arial" w:cs="Arial"/>
          <w:b/>
          <w:bCs/>
        </w:rPr>
        <w:t xml:space="preserve">: </w:t>
      </w:r>
      <w:r w:rsidR="006E7696">
        <w:rPr>
          <w:rFonts w:ascii="Arial" w:hAnsi="Arial" w:cs="Arial"/>
          <w:b/>
          <w:bCs/>
        </w:rPr>
        <w:t>3,</w:t>
      </w:r>
      <w:r w:rsidR="004403F8">
        <w:rPr>
          <w:rFonts w:ascii="Arial" w:hAnsi="Arial" w:cs="Arial"/>
          <w:b/>
          <w:bCs/>
        </w:rPr>
        <w:t>10</w:t>
      </w:r>
      <w:r w:rsidR="005D0704" w:rsidRPr="004F46B9">
        <w:rPr>
          <w:rFonts w:ascii="Arial" w:hAnsi="Arial" w:cs="Arial"/>
          <w:b/>
          <w:bCs/>
        </w:rPr>
        <w:t xml:space="preserve"> eur</w:t>
      </w:r>
      <w:r w:rsidR="00687A63">
        <w:rPr>
          <w:rFonts w:ascii="Arial" w:hAnsi="Arial" w:cs="Arial"/>
          <w:b/>
          <w:bCs/>
        </w:rPr>
        <w:t>.</w:t>
      </w:r>
      <w:r w:rsidRPr="004F46B9">
        <w:rPr>
          <w:rFonts w:ascii="Arial" w:hAnsi="Arial" w:cs="Arial"/>
          <w:b/>
          <w:bCs/>
        </w:rPr>
        <w:t xml:space="preserve"> </w:t>
      </w:r>
    </w:p>
    <w:p w14:paraId="20DC47A8" w14:textId="77777777" w:rsidR="00D5019F" w:rsidRDefault="00D5019F" w:rsidP="00373A44">
      <w:pPr>
        <w:jc w:val="both"/>
        <w:rPr>
          <w:rFonts w:ascii="Arial" w:hAnsi="Arial" w:cs="Arial"/>
        </w:rPr>
      </w:pPr>
    </w:p>
    <w:p w14:paraId="0185875C" w14:textId="77777777" w:rsidR="00182C8D" w:rsidRDefault="00182C8D" w:rsidP="00373A44">
      <w:pPr>
        <w:jc w:val="both"/>
        <w:rPr>
          <w:rFonts w:ascii="Arial" w:hAnsi="Arial" w:cs="Arial"/>
        </w:rPr>
      </w:pPr>
    </w:p>
    <w:p w14:paraId="61707776" w14:textId="77777777" w:rsidR="00182C8D" w:rsidRDefault="00182C8D" w:rsidP="00373A44">
      <w:pPr>
        <w:jc w:val="both"/>
        <w:rPr>
          <w:rFonts w:ascii="Arial" w:hAnsi="Arial" w:cs="Arial"/>
        </w:rPr>
      </w:pPr>
    </w:p>
    <w:p w14:paraId="3DB5C0DD" w14:textId="6ACBE636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</w:rPr>
        <w:t>Pripravila:</w:t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="005D0704">
        <w:rPr>
          <w:rFonts w:ascii="Arial" w:hAnsi="Arial" w:cs="Arial"/>
        </w:rPr>
        <w:t xml:space="preserve"> </w:t>
      </w:r>
    </w:p>
    <w:p w14:paraId="4676908E" w14:textId="3D9B9E2E" w:rsidR="00D5019F" w:rsidRDefault="00D5019F" w:rsidP="00182C8D">
      <w:pPr>
        <w:jc w:val="both"/>
      </w:pPr>
      <w:r w:rsidRPr="00373A44">
        <w:rPr>
          <w:rFonts w:ascii="Arial" w:hAnsi="Arial" w:cs="Arial"/>
        </w:rPr>
        <w:t>Polona Skledar</w:t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="00182C8D">
        <w:rPr>
          <w:rFonts w:ascii="Arial" w:hAnsi="Arial" w:cs="Arial"/>
        </w:rPr>
        <w:t>Zlatko Usenik</w:t>
      </w:r>
    </w:p>
    <w:p w14:paraId="4D9477B8" w14:textId="473BAC86" w:rsidR="00D5019F" w:rsidRPr="00182C8D" w:rsidRDefault="00182C8D" w:rsidP="00D5019F">
      <w:pPr>
        <w:rPr>
          <w:rFonts w:ascii="Arial" w:hAnsi="Arial" w:cs="Arial"/>
        </w:rPr>
      </w:pPr>
      <w:r w:rsidRPr="00182C8D">
        <w:rPr>
          <w:rFonts w:ascii="Arial" w:hAnsi="Arial" w:cs="Arial"/>
        </w:rPr>
        <w:t xml:space="preserve">Višja svetovalka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župan</w:t>
      </w:r>
    </w:p>
    <w:p w14:paraId="53C1A968" w14:textId="4323E8DB" w:rsidR="00D5019F" w:rsidRPr="00182C8D" w:rsidRDefault="00182C8D" w:rsidP="00D5019F">
      <w:pPr>
        <w:rPr>
          <w:rFonts w:ascii="Arial" w:hAnsi="Arial" w:cs="Arial"/>
        </w:rPr>
      </w:pPr>
      <w:r w:rsidRPr="00182C8D">
        <w:rPr>
          <w:rFonts w:ascii="Arial" w:hAnsi="Arial" w:cs="Arial"/>
        </w:rPr>
        <w:t>za družbene dejavnosti</w:t>
      </w:r>
    </w:p>
    <w:p w14:paraId="478CD345" w14:textId="77777777" w:rsidR="00D5019F" w:rsidRDefault="00D5019F" w:rsidP="00D5019F"/>
    <w:p w14:paraId="0091EBC4" w14:textId="77777777" w:rsidR="00D5019F" w:rsidRDefault="00D5019F" w:rsidP="00D5019F"/>
    <w:p w14:paraId="790E6EAE" w14:textId="77777777" w:rsidR="00D5019F" w:rsidRDefault="00D5019F" w:rsidP="00D5019F"/>
    <w:p w14:paraId="39B8F70F" w14:textId="77777777" w:rsidR="00D5019F" w:rsidRDefault="00D5019F" w:rsidP="00D5019F"/>
    <w:p w14:paraId="07EAC468" w14:textId="77777777" w:rsidR="00D5019F" w:rsidRDefault="00D5019F" w:rsidP="00D5019F"/>
    <w:p w14:paraId="547D87F9" w14:textId="77777777" w:rsidR="00D5019F" w:rsidRDefault="00D5019F" w:rsidP="00D5019F"/>
    <w:p w14:paraId="6ED62C27" w14:textId="77777777" w:rsidR="00D5019F" w:rsidRDefault="00D5019F" w:rsidP="00D5019F"/>
    <w:p w14:paraId="2968C610" w14:textId="77777777" w:rsidR="00D5019F" w:rsidRDefault="00D5019F" w:rsidP="00D5019F"/>
    <w:p w14:paraId="33830AE3" w14:textId="77777777" w:rsidR="00D5019F" w:rsidRDefault="00D5019F" w:rsidP="00D5019F"/>
    <w:p w14:paraId="45456D59" w14:textId="77777777" w:rsidR="00D5019F" w:rsidRDefault="00D5019F" w:rsidP="00D5019F"/>
    <w:p w14:paraId="1380C2BB" w14:textId="77777777" w:rsidR="00D5019F" w:rsidRDefault="00D5019F" w:rsidP="00D5019F"/>
    <w:p w14:paraId="4DBB39C7" w14:textId="77777777" w:rsidR="00D5019F" w:rsidRDefault="00D5019F" w:rsidP="00D5019F"/>
    <w:p w14:paraId="22A469D3" w14:textId="77777777" w:rsidR="00D5019F" w:rsidRDefault="00D5019F" w:rsidP="00D5019F"/>
    <w:p w14:paraId="187C9806" w14:textId="77777777" w:rsidR="00D5019F" w:rsidRDefault="00D5019F" w:rsidP="00D5019F"/>
    <w:p w14:paraId="7EE0E5E2" w14:textId="77777777" w:rsidR="00D5019F" w:rsidRDefault="00D5019F" w:rsidP="00D5019F"/>
    <w:p w14:paraId="14E008CA" w14:textId="77777777" w:rsidR="00D5019F" w:rsidRDefault="00D5019F" w:rsidP="00D5019F"/>
    <w:p w14:paraId="71BDE042" w14:textId="77777777" w:rsidR="00D5019F" w:rsidRDefault="00D5019F" w:rsidP="00D5019F"/>
    <w:p w14:paraId="1C512AA1" w14:textId="77777777" w:rsidR="00D5019F" w:rsidRDefault="00D5019F" w:rsidP="00D5019F"/>
    <w:sectPr w:rsidR="00D5019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1EE2" w14:textId="77777777" w:rsidR="006B4240" w:rsidRDefault="006B4240">
      <w:r>
        <w:separator/>
      </w:r>
    </w:p>
  </w:endnote>
  <w:endnote w:type="continuationSeparator" w:id="0">
    <w:p w14:paraId="407B1FA7" w14:textId="77777777" w:rsidR="006B4240" w:rsidRDefault="006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D891" w14:textId="77777777" w:rsidR="00D87DD7" w:rsidRDefault="006B4240">
    <w:pPr>
      <w:pStyle w:val="Noga"/>
    </w:pPr>
    <w:r w:rsidRPr="006B6975">
      <w:rPr>
        <w:noProof/>
      </w:rPr>
      <w:drawing>
        <wp:inline distT="0" distB="0" distL="0" distR="0" wp14:anchorId="6C4D27D4" wp14:editId="66FDDE9C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36A1" w14:textId="77777777" w:rsidR="006B4240" w:rsidRDefault="006B4240">
      <w:r>
        <w:separator/>
      </w:r>
    </w:p>
  </w:footnote>
  <w:footnote w:type="continuationSeparator" w:id="0">
    <w:p w14:paraId="32D77F4A" w14:textId="77777777" w:rsidR="006B4240" w:rsidRDefault="006B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1FD5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D157" w14:textId="77777777" w:rsidR="005C74A3" w:rsidRDefault="006B4240" w:rsidP="000D1123">
    <w:pPr>
      <w:pStyle w:val="Glava"/>
    </w:pPr>
    <w:r w:rsidRPr="0037171B">
      <w:rPr>
        <w:noProof/>
      </w:rPr>
      <w:drawing>
        <wp:inline distT="0" distB="0" distL="0" distR="0" wp14:anchorId="5EA0E4D9" wp14:editId="5D785476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7C30"/>
    <w:multiLevelType w:val="hybridMultilevel"/>
    <w:tmpl w:val="D8966A30"/>
    <w:lvl w:ilvl="0" w:tplc="0C00A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081906">
    <w:abstractNumId w:val="1"/>
  </w:num>
  <w:num w:numId="2" w16cid:durableId="117056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40"/>
    <w:rsid w:val="000504A8"/>
    <w:rsid w:val="000700B8"/>
    <w:rsid w:val="000920DC"/>
    <w:rsid w:val="000972F5"/>
    <w:rsid w:val="000A274F"/>
    <w:rsid w:val="000A574B"/>
    <w:rsid w:val="000D1123"/>
    <w:rsid w:val="0011426B"/>
    <w:rsid w:val="00120ECA"/>
    <w:rsid w:val="00182C8D"/>
    <w:rsid w:val="00193938"/>
    <w:rsid w:val="001E3871"/>
    <w:rsid w:val="002570E6"/>
    <w:rsid w:val="002969D3"/>
    <w:rsid w:val="002B12E4"/>
    <w:rsid w:val="0037171B"/>
    <w:rsid w:val="00373A44"/>
    <w:rsid w:val="0037737D"/>
    <w:rsid w:val="003C47B7"/>
    <w:rsid w:val="004403F8"/>
    <w:rsid w:val="00496901"/>
    <w:rsid w:val="004D7B8B"/>
    <w:rsid w:val="004E42B5"/>
    <w:rsid w:val="004F46B9"/>
    <w:rsid w:val="00544643"/>
    <w:rsid w:val="005C74A3"/>
    <w:rsid w:val="005D0704"/>
    <w:rsid w:val="005D1A5F"/>
    <w:rsid w:val="00651D44"/>
    <w:rsid w:val="006534A4"/>
    <w:rsid w:val="00653EA5"/>
    <w:rsid w:val="00661C84"/>
    <w:rsid w:val="00687A63"/>
    <w:rsid w:val="006A2B26"/>
    <w:rsid w:val="006A42C6"/>
    <w:rsid w:val="006B4240"/>
    <w:rsid w:val="006B6975"/>
    <w:rsid w:val="006E6A05"/>
    <w:rsid w:val="006E7696"/>
    <w:rsid w:val="00702A1B"/>
    <w:rsid w:val="00755B5A"/>
    <w:rsid w:val="007975FC"/>
    <w:rsid w:val="007E0AC6"/>
    <w:rsid w:val="00801B1D"/>
    <w:rsid w:val="00866C07"/>
    <w:rsid w:val="0087709F"/>
    <w:rsid w:val="0088518D"/>
    <w:rsid w:val="008927FC"/>
    <w:rsid w:val="008A342E"/>
    <w:rsid w:val="008C5D30"/>
    <w:rsid w:val="008D505A"/>
    <w:rsid w:val="008F03F7"/>
    <w:rsid w:val="00915FC7"/>
    <w:rsid w:val="0092028F"/>
    <w:rsid w:val="00920A0A"/>
    <w:rsid w:val="009B7362"/>
    <w:rsid w:val="009D346C"/>
    <w:rsid w:val="00A02A71"/>
    <w:rsid w:val="00A64D27"/>
    <w:rsid w:val="00B03F2F"/>
    <w:rsid w:val="00B141E1"/>
    <w:rsid w:val="00B27992"/>
    <w:rsid w:val="00B367E0"/>
    <w:rsid w:val="00B82A99"/>
    <w:rsid w:val="00BC2A1B"/>
    <w:rsid w:val="00BD3710"/>
    <w:rsid w:val="00C730C6"/>
    <w:rsid w:val="00C94070"/>
    <w:rsid w:val="00C959DC"/>
    <w:rsid w:val="00C95A63"/>
    <w:rsid w:val="00D5019F"/>
    <w:rsid w:val="00D87DD7"/>
    <w:rsid w:val="00D946EA"/>
    <w:rsid w:val="00DA1EED"/>
    <w:rsid w:val="00DA4556"/>
    <w:rsid w:val="00DB436F"/>
    <w:rsid w:val="00DB4763"/>
    <w:rsid w:val="00E01204"/>
    <w:rsid w:val="00E068DA"/>
    <w:rsid w:val="00E1757A"/>
    <w:rsid w:val="00E60650"/>
    <w:rsid w:val="00E677B8"/>
    <w:rsid w:val="00F936E4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4B44C89"/>
  <w15:chartTrackingRefBased/>
  <w15:docId w15:val="{00D0B201-66E2-40B1-BB91-4C855F7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table" w:styleId="Tabelamrea">
    <w:name w:val="Table Grid"/>
    <w:basedOn w:val="Navadnatabela"/>
    <w:rsid w:val="00F9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93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2</Pages>
  <Words>325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Polona Skledar</cp:lastModifiedBy>
  <cp:revision>5</cp:revision>
  <cp:lastPrinted>2019-06-20T09:40:00Z</cp:lastPrinted>
  <dcterms:created xsi:type="dcterms:W3CDTF">2024-01-16T08:52:00Z</dcterms:created>
  <dcterms:modified xsi:type="dcterms:W3CDTF">2024-01-16T09:09:00Z</dcterms:modified>
</cp:coreProperties>
</file>