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35FF" w14:textId="3FAAF2C9" w:rsidR="00E36E9C" w:rsidRPr="00826BE4" w:rsidRDefault="00B141E1" w:rsidP="00B141E1">
      <w:pPr>
        <w:rPr>
          <w:rFonts w:ascii="Arial" w:hAnsi="Arial" w:cs="Arial"/>
        </w:rPr>
      </w:pPr>
      <w:r w:rsidRPr="00826BE4">
        <w:rPr>
          <w:rFonts w:ascii="Arial" w:hAnsi="Arial" w:cs="Arial"/>
        </w:rPr>
        <w:t xml:space="preserve">Številka: </w:t>
      </w:r>
      <w:r w:rsidR="00826BE4" w:rsidRPr="00826BE4">
        <w:rPr>
          <w:rFonts w:ascii="Arial" w:hAnsi="Arial" w:cs="Arial"/>
        </w:rPr>
        <w:t>3544-0101/2023</w:t>
      </w:r>
    </w:p>
    <w:p w14:paraId="51D65CA4" w14:textId="6AACAD13" w:rsidR="00B141E1" w:rsidRPr="00826BE4" w:rsidRDefault="00E36E9C" w:rsidP="00B141E1">
      <w:pPr>
        <w:rPr>
          <w:rFonts w:ascii="Arial" w:hAnsi="Arial" w:cs="Arial"/>
        </w:rPr>
      </w:pPr>
      <w:r w:rsidRPr="00826BE4">
        <w:rPr>
          <w:rFonts w:ascii="Arial" w:hAnsi="Arial" w:cs="Arial"/>
        </w:rPr>
        <w:t xml:space="preserve">Datum: </w:t>
      </w:r>
      <w:r w:rsidR="00826BE4" w:rsidRPr="00826BE4">
        <w:rPr>
          <w:rFonts w:ascii="Arial" w:hAnsi="Arial" w:cs="Arial"/>
        </w:rPr>
        <w:t>09</w:t>
      </w:r>
      <w:r w:rsidR="00AD0F78" w:rsidRPr="00826BE4">
        <w:rPr>
          <w:rFonts w:ascii="Arial" w:hAnsi="Arial" w:cs="Arial"/>
        </w:rPr>
        <w:t xml:space="preserve">. </w:t>
      </w:r>
      <w:r w:rsidR="00826BE4" w:rsidRPr="00826BE4">
        <w:rPr>
          <w:rFonts w:ascii="Arial" w:hAnsi="Arial" w:cs="Arial"/>
        </w:rPr>
        <w:t>01</w:t>
      </w:r>
      <w:r w:rsidR="00AD0F78" w:rsidRPr="00826BE4">
        <w:rPr>
          <w:rFonts w:ascii="Arial" w:hAnsi="Arial" w:cs="Arial"/>
        </w:rPr>
        <w:t>. 202</w:t>
      </w:r>
      <w:r w:rsidR="002E774C">
        <w:rPr>
          <w:rFonts w:ascii="Arial" w:hAnsi="Arial" w:cs="Arial"/>
        </w:rPr>
        <w:t>4</w:t>
      </w:r>
    </w:p>
    <w:p w14:paraId="27ACD3B9" w14:textId="77777777" w:rsidR="00B141E1" w:rsidRDefault="00B141E1" w:rsidP="00B141E1">
      <w:pPr>
        <w:rPr>
          <w:rFonts w:ascii="Tahoma" w:hAnsi="Tahoma" w:cs="Tahoma"/>
          <w:sz w:val="22"/>
          <w:szCs w:val="22"/>
        </w:rPr>
      </w:pPr>
    </w:p>
    <w:p w14:paraId="4FEEDD20" w14:textId="77777777" w:rsidR="00CF4D2F" w:rsidRDefault="00CF4D2F" w:rsidP="00D5019F">
      <w:pPr>
        <w:rPr>
          <w:rFonts w:ascii="Arial" w:hAnsi="Arial" w:cs="Arial"/>
          <w:b/>
        </w:rPr>
      </w:pPr>
    </w:p>
    <w:p w14:paraId="2C043BA9" w14:textId="4D0FC976" w:rsidR="00757661" w:rsidRDefault="0058011D" w:rsidP="00757661">
      <w:pPr>
        <w:rPr>
          <w:rFonts w:ascii="Arial" w:hAnsi="Arial" w:cs="Arial"/>
        </w:rPr>
      </w:pPr>
      <w:r>
        <w:rPr>
          <w:rFonts w:ascii="Arial" w:hAnsi="Arial" w:cs="Arial"/>
        </w:rPr>
        <w:t>OBČINSKI SVET</w:t>
      </w:r>
    </w:p>
    <w:p w14:paraId="62F24347" w14:textId="7639CF8E" w:rsidR="00D5019F" w:rsidRDefault="00D5019F" w:rsidP="00D5019F">
      <w:pPr>
        <w:rPr>
          <w:rFonts w:ascii="Arial" w:hAnsi="Arial" w:cs="Arial"/>
        </w:rPr>
      </w:pPr>
    </w:p>
    <w:p w14:paraId="22DC5F71" w14:textId="77777777" w:rsidR="00CF4D2F" w:rsidRPr="0006659C" w:rsidRDefault="00CF4D2F" w:rsidP="00D5019F">
      <w:pPr>
        <w:rPr>
          <w:rFonts w:ascii="Arial" w:hAnsi="Arial" w:cs="Arial"/>
        </w:rPr>
      </w:pPr>
    </w:p>
    <w:p w14:paraId="1415AF72" w14:textId="48478D6E" w:rsidR="00826BE4" w:rsidRPr="00826BE4" w:rsidRDefault="00D5019F" w:rsidP="00826B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6BE4">
        <w:rPr>
          <w:rFonts w:ascii="Arial" w:hAnsi="Arial" w:cs="Arial"/>
          <w:b/>
        </w:rPr>
        <w:t xml:space="preserve">ZADEVA: </w:t>
      </w:r>
      <w:r w:rsidR="00757661">
        <w:rPr>
          <w:rFonts w:ascii="Arial" w:hAnsi="Arial" w:cs="Arial"/>
          <w:b/>
        </w:rPr>
        <w:t xml:space="preserve">OBRAVNAVA IN </w:t>
      </w:r>
      <w:r w:rsidR="00A4715A" w:rsidRPr="00826BE4">
        <w:rPr>
          <w:rFonts w:ascii="Arial" w:hAnsi="Arial" w:cs="Arial"/>
          <w:b/>
        </w:rPr>
        <w:t xml:space="preserve">POTRDITEV DIIP-a </w:t>
      </w:r>
      <w:r w:rsidR="00CF4D2F" w:rsidRPr="00826BE4">
        <w:rPr>
          <w:rFonts w:ascii="Arial" w:hAnsi="Arial" w:cs="Arial"/>
          <w:b/>
        </w:rPr>
        <w:t xml:space="preserve"> </w:t>
      </w:r>
      <w:r w:rsidR="00826BE4" w:rsidRPr="00826BE4">
        <w:rPr>
          <w:rFonts w:ascii="Arial" w:hAnsi="Arial" w:cs="Arial"/>
          <w:b/>
          <w:bCs/>
        </w:rPr>
        <w:t>ODPRAVA POSLEDIC ŠKODE NA OBČINSKIH OBJEKTIH – NARAVNE NESREČE PRED 4.8.2023: POVEZOVALNI VODOVOD IG - PODGOZD S HIDROPOSTAJAMI</w:t>
      </w:r>
    </w:p>
    <w:p w14:paraId="30A3779F" w14:textId="77777777" w:rsidR="00AD0F78" w:rsidRDefault="00AD0F78" w:rsidP="00D5019F">
      <w:pPr>
        <w:rPr>
          <w:rFonts w:ascii="Arial" w:hAnsi="Arial" w:cs="Arial"/>
          <w:b/>
        </w:rPr>
      </w:pPr>
    </w:p>
    <w:p w14:paraId="0FA90105" w14:textId="57D78436" w:rsidR="00AD0F78" w:rsidRDefault="00AD0F78" w:rsidP="00D501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Obrazložitev:</w:t>
      </w:r>
    </w:p>
    <w:p w14:paraId="5EE1DEF3" w14:textId="77777777" w:rsidR="003224E5" w:rsidRPr="006B1BBB" w:rsidRDefault="00826BE4" w:rsidP="003224E5">
      <w:pPr>
        <w:jc w:val="both"/>
        <w:rPr>
          <w:rFonts w:ascii="Arial" w:hAnsi="Arial" w:cs="Arial"/>
          <w:sz w:val="22"/>
          <w:szCs w:val="22"/>
        </w:rPr>
      </w:pPr>
      <w:r w:rsidRPr="006B1BBB">
        <w:rPr>
          <w:rFonts w:ascii="Arial" w:hAnsi="Arial" w:cs="Arial"/>
          <w:sz w:val="22"/>
          <w:szCs w:val="22"/>
        </w:rPr>
        <w:t>Temeljni razlog za izvedbo investicije je zagotovitev manjkajočih količin pitne vode in zagotovitev zanesljive oskrbe z zdravo pitno vodo prebivalcem na območjih, ki se napajajo iz vodovodnega sistema Golo – Zapotok kot odprava posledic škode na občinskih objektih zaradi naravne nesreče poplave po 17.7.2023.</w:t>
      </w:r>
    </w:p>
    <w:p w14:paraId="584EDB98" w14:textId="5BEAEF0E" w:rsidR="00826BE4" w:rsidRPr="006B1BBB" w:rsidRDefault="00826BE4" w:rsidP="003224E5">
      <w:pPr>
        <w:jc w:val="both"/>
        <w:rPr>
          <w:rFonts w:ascii="Arial" w:hAnsi="Arial" w:cs="Arial"/>
          <w:sz w:val="22"/>
          <w:szCs w:val="22"/>
        </w:rPr>
      </w:pPr>
      <w:r w:rsidRPr="006B1BBB">
        <w:rPr>
          <w:rFonts w:ascii="Arial" w:hAnsi="Arial" w:cs="Arial"/>
          <w:sz w:val="22"/>
          <w:szCs w:val="22"/>
        </w:rPr>
        <w:t>Po obilnih padavinah v juliju 2023 in avgustu 2023 je bil, zaradi zaznanega vonja po naftnih derivatih v vodnem viru Šumnik, na zahtevo NIJZ le ta izključen iz uporabe. Vodovodni sistem Golo-Zapotok se z vodo oskrbuje še iz treh vrtin, katerih voda ostaja neoporečna.</w:t>
      </w:r>
    </w:p>
    <w:p w14:paraId="4598CA03" w14:textId="5D582E64" w:rsidR="00826BE4" w:rsidRPr="006B1BBB" w:rsidRDefault="00826BE4" w:rsidP="003224E5">
      <w:pPr>
        <w:jc w:val="both"/>
        <w:rPr>
          <w:rFonts w:ascii="Arial" w:hAnsi="Arial" w:cs="Arial"/>
          <w:sz w:val="22"/>
          <w:szCs w:val="22"/>
        </w:rPr>
      </w:pPr>
      <w:r w:rsidRPr="006B1BBB">
        <w:rPr>
          <w:rFonts w:ascii="Arial" w:hAnsi="Arial" w:cs="Arial"/>
          <w:sz w:val="22"/>
          <w:szCs w:val="22"/>
        </w:rPr>
        <w:t>Zaradi izključitve vodnega vira Šumnik iz uporabe, na sistemu prihaja do manjka vode</w:t>
      </w:r>
      <w:r w:rsidR="003224E5" w:rsidRPr="006B1BBB">
        <w:rPr>
          <w:rFonts w:ascii="Arial" w:hAnsi="Arial" w:cs="Arial"/>
          <w:sz w:val="22"/>
          <w:szCs w:val="22"/>
        </w:rPr>
        <w:t>.</w:t>
      </w:r>
      <w:r w:rsidRPr="006B1BBB">
        <w:rPr>
          <w:rFonts w:ascii="Arial" w:hAnsi="Arial" w:cs="Arial"/>
          <w:sz w:val="22"/>
          <w:szCs w:val="22"/>
        </w:rPr>
        <w:t xml:space="preserve"> Trenutno se zaradi manjkajočih količin pitne vode na vodovodni sistem dovaža voda z gasilskimi cisternami, kar pa je dolgoročno nevzdržno</w:t>
      </w:r>
      <w:r w:rsidR="003224E5" w:rsidRPr="006B1BBB">
        <w:rPr>
          <w:rFonts w:ascii="Arial" w:hAnsi="Arial" w:cs="Arial"/>
          <w:sz w:val="22"/>
          <w:szCs w:val="22"/>
        </w:rPr>
        <w:t>, z</w:t>
      </w:r>
      <w:r w:rsidRPr="006B1BBB">
        <w:rPr>
          <w:rFonts w:ascii="Arial" w:hAnsi="Arial" w:cs="Arial"/>
          <w:sz w:val="22"/>
          <w:szCs w:val="22"/>
        </w:rPr>
        <w:t>ato je potrebo zagotoviti dodatne količine pitne vode v sistem, prav tako pa bi z navezavo vodovodnega sistema Golo-Zapotok na C</w:t>
      </w:r>
      <w:r w:rsidR="007B34BA" w:rsidRPr="006B1BBB">
        <w:rPr>
          <w:rFonts w:ascii="Arial" w:hAnsi="Arial" w:cs="Arial"/>
          <w:sz w:val="22"/>
          <w:szCs w:val="22"/>
        </w:rPr>
        <w:t xml:space="preserve">VS Brest </w:t>
      </w:r>
      <w:r w:rsidRPr="006B1BBB">
        <w:rPr>
          <w:rFonts w:ascii="Arial" w:hAnsi="Arial" w:cs="Arial"/>
          <w:sz w:val="22"/>
          <w:szCs w:val="22"/>
        </w:rPr>
        <w:t xml:space="preserve">povečali ne samo zanesljivost, temveč tudi varnost oskrbe s pitno vodo na obravnavanem območju. </w:t>
      </w:r>
    </w:p>
    <w:p w14:paraId="4D81DAD1" w14:textId="5D728113" w:rsidR="003224E5" w:rsidRPr="006B1BBB" w:rsidRDefault="003224E5" w:rsidP="007B34B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B1BBB">
        <w:rPr>
          <w:rFonts w:ascii="Arial" w:hAnsi="Arial" w:cs="Arial"/>
          <w:bCs/>
          <w:sz w:val="22"/>
          <w:szCs w:val="22"/>
        </w:rPr>
        <w:t xml:space="preserve">V sklopu projekta je predvidena izgradnja napajalnega vodovoda od vrtca na Igu do Podgozda s </w:t>
      </w:r>
      <w:proofErr w:type="spellStart"/>
      <w:r w:rsidRPr="006B1BBB">
        <w:rPr>
          <w:rFonts w:ascii="Arial" w:hAnsi="Arial" w:cs="Arial"/>
          <w:bCs/>
          <w:sz w:val="22"/>
          <w:szCs w:val="22"/>
        </w:rPr>
        <w:t>hidropostajami</w:t>
      </w:r>
      <w:proofErr w:type="spellEnd"/>
      <w:r w:rsidRPr="006B1BBB">
        <w:rPr>
          <w:rFonts w:ascii="Arial" w:hAnsi="Arial" w:cs="Arial"/>
          <w:bCs/>
          <w:sz w:val="22"/>
          <w:szCs w:val="22"/>
        </w:rPr>
        <w:t xml:space="preserve">. V prvi fazi je načrtovan povezovalni vodovod in dve </w:t>
      </w:r>
      <w:proofErr w:type="spellStart"/>
      <w:r w:rsidRPr="006B1BBB">
        <w:rPr>
          <w:rFonts w:ascii="Arial" w:hAnsi="Arial" w:cs="Arial"/>
          <w:bCs/>
          <w:sz w:val="22"/>
          <w:szCs w:val="22"/>
        </w:rPr>
        <w:t>hidropostaji</w:t>
      </w:r>
      <w:proofErr w:type="spellEnd"/>
      <w:r w:rsidRPr="006B1BBB">
        <w:rPr>
          <w:rFonts w:ascii="Arial" w:hAnsi="Arial" w:cs="Arial"/>
          <w:bCs/>
          <w:sz w:val="22"/>
          <w:szCs w:val="22"/>
        </w:rPr>
        <w:t>, ena pri vrtcu Ig in ena na Podgozdu, ki bo omogočal povezavo vodovodn</w:t>
      </w:r>
      <w:r w:rsidR="007B34BA" w:rsidRPr="006B1BBB">
        <w:rPr>
          <w:rFonts w:ascii="Arial" w:hAnsi="Arial" w:cs="Arial"/>
          <w:bCs/>
          <w:sz w:val="22"/>
          <w:szCs w:val="22"/>
        </w:rPr>
        <w:t>ega sistema Golo – Zapotok in CVS Brest</w:t>
      </w:r>
      <w:r w:rsidRPr="006B1BBB">
        <w:rPr>
          <w:rFonts w:ascii="Arial" w:hAnsi="Arial" w:cs="Arial"/>
          <w:bCs/>
          <w:sz w:val="22"/>
          <w:szCs w:val="22"/>
        </w:rPr>
        <w:t>. S tem bo v prvi fazi omogočeno napajanje vodovodnega sistema Golo-Zapotok tudi iz C</w:t>
      </w:r>
      <w:r w:rsidR="007B34BA" w:rsidRPr="006B1BBB">
        <w:rPr>
          <w:rFonts w:ascii="Arial" w:hAnsi="Arial" w:cs="Arial"/>
          <w:bCs/>
          <w:sz w:val="22"/>
          <w:szCs w:val="22"/>
        </w:rPr>
        <w:t>VS</w:t>
      </w:r>
      <w:r w:rsidRPr="006B1BBB">
        <w:rPr>
          <w:rFonts w:ascii="Arial" w:hAnsi="Arial" w:cs="Arial"/>
          <w:bCs/>
          <w:sz w:val="22"/>
          <w:szCs w:val="22"/>
        </w:rPr>
        <w:t xml:space="preserve"> Brest za vasi Dobravica, Podgozd in manjši del Škrilja. Za oskrbo naselij </w:t>
      </w:r>
      <w:r w:rsidRPr="006B1BBB">
        <w:rPr>
          <w:rFonts w:ascii="Arial" w:hAnsi="Arial" w:cs="Arial"/>
          <w:sz w:val="22"/>
          <w:szCs w:val="22"/>
        </w:rPr>
        <w:t xml:space="preserve">Zapotok, Golo, Sarsko, del naselja Visoko bo potrebna izgradnja dodatnih </w:t>
      </w:r>
      <w:proofErr w:type="spellStart"/>
      <w:r w:rsidRPr="006B1BBB">
        <w:rPr>
          <w:rFonts w:ascii="Arial" w:hAnsi="Arial" w:cs="Arial"/>
          <w:sz w:val="22"/>
          <w:szCs w:val="22"/>
        </w:rPr>
        <w:t>hidropostaj</w:t>
      </w:r>
      <w:proofErr w:type="spellEnd"/>
      <w:r w:rsidRPr="006B1BBB">
        <w:rPr>
          <w:rFonts w:ascii="Arial" w:hAnsi="Arial" w:cs="Arial"/>
          <w:sz w:val="22"/>
          <w:szCs w:val="22"/>
        </w:rPr>
        <w:t>.</w:t>
      </w:r>
    </w:p>
    <w:p w14:paraId="0E2EF57F" w14:textId="77777777" w:rsidR="00A4715A" w:rsidRDefault="00A4715A" w:rsidP="00CF4D2F">
      <w:pPr>
        <w:jc w:val="both"/>
        <w:rPr>
          <w:rFonts w:ascii="Arial" w:hAnsi="Arial" w:cs="Arial"/>
        </w:rPr>
      </w:pPr>
    </w:p>
    <w:p w14:paraId="3A8CB9C4" w14:textId="6914CA6F" w:rsidR="00D5019F" w:rsidRPr="00373A44" w:rsidRDefault="008E79D9" w:rsidP="00373A44">
      <w:pPr>
        <w:jc w:val="both"/>
        <w:rPr>
          <w:rFonts w:ascii="Arial" w:hAnsi="Arial" w:cs="Arial"/>
        </w:rPr>
      </w:pPr>
      <w:r w:rsidRPr="008E79D9">
        <w:rPr>
          <w:rFonts w:ascii="Arial" w:hAnsi="Arial" w:cs="Arial"/>
          <w:b/>
          <w:bCs/>
        </w:rPr>
        <w:t>F</w:t>
      </w:r>
      <w:r w:rsidR="00D5019F" w:rsidRPr="00373A44">
        <w:rPr>
          <w:rFonts w:ascii="Arial" w:hAnsi="Arial" w:cs="Arial"/>
          <w:b/>
        </w:rPr>
        <w:t>inančne posledice</w:t>
      </w:r>
      <w:r w:rsidR="00D5019F" w:rsidRPr="00373A44">
        <w:rPr>
          <w:rFonts w:ascii="Arial" w:hAnsi="Arial" w:cs="Arial"/>
        </w:rPr>
        <w:t xml:space="preserve">: </w:t>
      </w:r>
    </w:p>
    <w:p w14:paraId="738AFD7A" w14:textId="7D7A8438" w:rsidR="007B34BA" w:rsidRPr="006B1BBB" w:rsidRDefault="007B34BA" w:rsidP="007B34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1BBB">
        <w:rPr>
          <w:rFonts w:ascii="Arial" w:hAnsi="Arial" w:cs="Arial"/>
          <w:sz w:val="22"/>
          <w:szCs w:val="22"/>
        </w:rPr>
        <w:t>Izvedba predmetne investicije bo predvidoma delno financirana iz proračuna Občine Ig</w:t>
      </w:r>
      <w:r w:rsidR="006B1BBB">
        <w:rPr>
          <w:rFonts w:ascii="Arial" w:hAnsi="Arial" w:cs="Arial"/>
          <w:sz w:val="22"/>
          <w:szCs w:val="22"/>
        </w:rPr>
        <w:t xml:space="preserve"> (leto 2023, 2024)</w:t>
      </w:r>
      <w:r w:rsidRPr="006B1BBB">
        <w:rPr>
          <w:rFonts w:ascii="Arial" w:hAnsi="Arial" w:cs="Arial"/>
          <w:sz w:val="22"/>
          <w:szCs w:val="22"/>
        </w:rPr>
        <w:t>, delno pa iz sredstev državnega proračuna, kot posebnega transferja z državne ravni občini, za plačilo nujnih ukrepov za odpravo posledic naravne nesreče 17. julij - 3. avgust 2023.</w:t>
      </w:r>
    </w:p>
    <w:p w14:paraId="2143D54D" w14:textId="362B3425" w:rsidR="00D5019F" w:rsidRPr="00373A44" w:rsidRDefault="00D5019F" w:rsidP="00373A44">
      <w:pPr>
        <w:jc w:val="both"/>
        <w:rPr>
          <w:rFonts w:ascii="Arial" w:hAnsi="Arial" w:cs="Arial"/>
        </w:rPr>
      </w:pPr>
    </w:p>
    <w:p w14:paraId="425AAAF6" w14:textId="77777777" w:rsidR="00D5019F" w:rsidRPr="00373A44" w:rsidRDefault="00D5019F" w:rsidP="00373A44">
      <w:pPr>
        <w:jc w:val="both"/>
        <w:rPr>
          <w:rFonts w:ascii="Arial" w:hAnsi="Arial" w:cs="Arial"/>
        </w:rPr>
      </w:pPr>
      <w:r w:rsidRPr="00373A44">
        <w:rPr>
          <w:rFonts w:ascii="Arial" w:hAnsi="Arial" w:cs="Arial"/>
          <w:b/>
        </w:rPr>
        <w:t xml:space="preserve">Priloga: </w:t>
      </w:r>
      <w:r w:rsidR="000310ED">
        <w:rPr>
          <w:rFonts w:ascii="Arial" w:hAnsi="Arial" w:cs="Arial"/>
        </w:rPr>
        <w:t>DIIP</w:t>
      </w:r>
    </w:p>
    <w:p w14:paraId="2B5D7DDA" w14:textId="77777777" w:rsidR="00D5019F" w:rsidRPr="00373A44" w:rsidRDefault="00D5019F" w:rsidP="00373A44">
      <w:pPr>
        <w:jc w:val="both"/>
        <w:rPr>
          <w:rFonts w:ascii="Arial" w:hAnsi="Arial" w:cs="Arial"/>
        </w:rPr>
      </w:pPr>
    </w:p>
    <w:p w14:paraId="3CB1EFE8" w14:textId="72237F37" w:rsidR="00D5019F" w:rsidRPr="00373A44" w:rsidRDefault="00D5019F" w:rsidP="00373A44">
      <w:pPr>
        <w:jc w:val="both"/>
        <w:rPr>
          <w:rFonts w:ascii="Arial" w:hAnsi="Arial" w:cs="Arial"/>
          <w:b/>
        </w:rPr>
      </w:pPr>
      <w:r w:rsidRPr="00373A44">
        <w:rPr>
          <w:rFonts w:ascii="Arial" w:hAnsi="Arial" w:cs="Arial"/>
          <w:b/>
        </w:rPr>
        <w:t>Predlog sklepa:</w:t>
      </w:r>
    </w:p>
    <w:p w14:paraId="777CBED8" w14:textId="5E8FCBAC" w:rsidR="000310ED" w:rsidRPr="006B1BBB" w:rsidRDefault="00757661" w:rsidP="007B34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57661">
        <w:rPr>
          <w:rFonts w:ascii="Arial" w:hAnsi="Arial" w:cs="Arial"/>
          <w:sz w:val="22"/>
          <w:szCs w:val="22"/>
        </w:rPr>
        <w:t>O</w:t>
      </w:r>
      <w:r w:rsidR="0058011D">
        <w:rPr>
          <w:rFonts w:ascii="Arial" w:hAnsi="Arial" w:cs="Arial"/>
          <w:sz w:val="22"/>
          <w:szCs w:val="22"/>
        </w:rPr>
        <w:t xml:space="preserve">bčinski svet potrjuje </w:t>
      </w:r>
      <w:r w:rsidR="007B34BA" w:rsidRPr="006B1BBB">
        <w:rPr>
          <w:rFonts w:ascii="Arial" w:hAnsi="Arial" w:cs="Arial"/>
          <w:sz w:val="22"/>
          <w:szCs w:val="22"/>
        </w:rPr>
        <w:t>DIIP</w:t>
      </w:r>
      <w:r w:rsidR="00826BE4" w:rsidRPr="006B1BBB">
        <w:rPr>
          <w:rFonts w:ascii="Arial" w:hAnsi="Arial" w:cs="Arial"/>
          <w:sz w:val="22"/>
          <w:szCs w:val="22"/>
        </w:rPr>
        <w:t xml:space="preserve"> za projekt: </w:t>
      </w:r>
      <w:r w:rsidR="00826BE4" w:rsidRPr="006B1BBB">
        <w:rPr>
          <w:rFonts w:ascii="Arial" w:hAnsi="Arial" w:cs="Arial"/>
          <w:b/>
          <w:bCs/>
          <w:sz w:val="22"/>
          <w:szCs w:val="22"/>
        </w:rPr>
        <w:t>ODPRAVA POSLEDIC ŠKODE NA OBČINSKIH OBJEKTIH – NARAVNE NESREČE PRED 4.8.2023: POVEZOVALNI VODOVOD IG - PODGOZD S HIDROPOSTAJAMI</w:t>
      </w:r>
    </w:p>
    <w:p w14:paraId="5DFE77FF" w14:textId="77777777" w:rsidR="00373A44" w:rsidRPr="00373A44" w:rsidRDefault="00373A44" w:rsidP="00373A44">
      <w:pPr>
        <w:jc w:val="both"/>
        <w:rPr>
          <w:rFonts w:ascii="Arial" w:hAnsi="Arial" w:cs="Arial"/>
        </w:rPr>
      </w:pPr>
    </w:p>
    <w:p w14:paraId="46C30053" w14:textId="77777777" w:rsidR="00826BE4" w:rsidRDefault="00D5019F" w:rsidP="00373A44">
      <w:pPr>
        <w:jc w:val="both"/>
        <w:rPr>
          <w:rFonts w:ascii="Arial" w:hAnsi="Arial" w:cs="Arial"/>
        </w:rPr>
      </w:pPr>
      <w:r w:rsidRPr="00373A44">
        <w:rPr>
          <w:rFonts w:ascii="Arial" w:hAnsi="Arial" w:cs="Arial"/>
        </w:rPr>
        <w:t>Pripravila:</w:t>
      </w:r>
      <w:r w:rsidR="00826BE4">
        <w:rPr>
          <w:rFonts w:ascii="Arial" w:hAnsi="Arial" w:cs="Arial"/>
        </w:rPr>
        <w:t xml:space="preserve"> </w:t>
      </w:r>
    </w:p>
    <w:p w14:paraId="57017F99" w14:textId="03ED0388" w:rsidR="00826BE4" w:rsidRDefault="00826BE4" w:rsidP="00373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Katja Ivanuš, vodja režijskega obrata</w:t>
      </w:r>
      <w:r w:rsidR="00D5019F" w:rsidRPr="00373A44">
        <w:rPr>
          <w:rFonts w:ascii="Arial" w:hAnsi="Arial" w:cs="Arial"/>
        </w:rPr>
        <w:tab/>
      </w:r>
      <w:r w:rsidR="00D5019F" w:rsidRPr="00373A44">
        <w:rPr>
          <w:rFonts w:ascii="Arial" w:hAnsi="Arial" w:cs="Arial"/>
        </w:rPr>
        <w:tab/>
      </w:r>
    </w:p>
    <w:p w14:paraId="064E5AFD" w14:textId="1E70588B" w:rsidR="00D5019F" w:rsidRPr="00373A44" w:rsidRDefault="00D5019F" w:rsidP="00373A44">
      <w:pPr>
        <w:jc w:val="both"/>
        <w:rPr>
          <w:rFonts w:ascii="Arial" w:hAnsi="Arial" w:cs="Arial"/>
        </w:rPr>
      </w:pP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  <w:r w:rsidRPr="00373A44">
        <w:rPr>
          <w:rFonts w:ascii="Arial" w:hAnsi="Arial" w:cs="Arial"/>
        </w:rPr>
        <w:tab/>
      </w:r>
    </w:p>
    <w:p w14:paraId="11B33733" w14:textId="73EF0D5C" w:rsidR="00220D5D" w:rsidRDefault="00220D5D" w:rsidP="00373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6BE4">
        <w:rPr>
          <w:rFonts w:ascii="Arial" w:hAnsi="Arial" w:cs="Arial"/>
        </w:rPr>
        <w:tab/>
      </w:r>
      <w:r w:rsidR="006B1BBB">
        <w:rPr>
          <w:rFonts w:ascii="Arial" w:hAnsi="Arial" w:cs="Arial"/>
        </w:rPr>
        <w:tab/>
      </w:r>
      <w:r>
        <w:rPr>
          <w:rFonts w:ascii="Arial" w:hAnsi="Arial" w:cs="Arial"/>
        </w:rPr>
        <w:t>Zlatko Usenik</w:t>
      </w:r>
      <w:r>
        <w:rPr>
          <w:rFonts w:ascii="Arial" w:hAnsi="Arial" w:cs="Arial"/>
        </w:rPr>
        <w:tab/>
      </w:r>
    </w:p>
    <w:p w14:paraId="07055E3A" w14:textId="15B5589A" w:rsidR="00D5019F" w:rsidRPr="006B1BBB" w:rsidRDefault="00220D5D" w:rsidP="00373A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826BE4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</w:t>
      </w:r>
      <w:r w:rsidR="006B1BBB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="006B1BBB" w:rsidRPr="006B1BBB">
        <w:rPr>
          <w:rFonts w:ascii="Arial" w:hAnsi="Arial" w:cs="Arial"/>
          <w:sz w:val="20"/>
          <w:szCs w:val="20"/>
        </w:rPr>
        <w:t>ŽUPAN</w:t>
      </w:r>
      <w:r w:rsidR="00D5019F" w:rsidRPr="006B1BBB">
        <w:rPr>
          <w:rFonts w:ascii="Arial" w:hAnsi="Arial" w:cs="Arial"/>
          <w:sz w:val="20"/>
          <w:szCs w:val="20"/>
        </w:rPr>
        <w:tab/>
      </w:r>
    </w:p>
    <w:sectPr w:rsidR="00D5019F" w:rsidRPr="006B1BBB" w:rsidSect="007B34BA">
      <w:headerReference w:type="default" r:id="rId7"/>
      <w:headerReference w:type="first" r:id="rId8"/>
      <w:footerReference w:type="first" r:id="rId9"/>
      <w:pgSz w:w="11906" w:h="16838" w:code="9"/>
      <w:pgMar w:top="1985" w:right="1134" w:bottom="1135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DE8CF" w14:textId="77777777" w:rsidR="006B4240" w:rsidRDefault="006B4240">
      <w:r>
        <w:separator/>
      </w:r>
    </w:p>
  </w:endnote>
  <w:endnote w:type="continuationSeparator" w:id="0">
    <w:p w14:paraId="30C457FB" w14:textId="77777777" w:rsidR="006B4240" w:rsidRDefault="006B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8A17" w14:textId="77777777" w:rsidR="00D87DD7" w:rsidRDefault="006B4240">
    <w:pPr>
      <w:pStyle w:val="Noga"/>
    </w:pPr>
    <w:r w:rsidRPr="006B6975">
      <w:rPr>
        <w:noProof/>
      </w:rPr>
      <w:drawing>
        <wp:inline distT="0" distB="0" distL="0" distR="0" wp14:anchorId="129800D3" wp14:editId="6C64495C">
          <wp:extent cx="6191250" cy="285750"/>
          <wp:effectExtent l="0" t="0" r="0" b="0"/>
          <wp:docPr id="1124070497" name="Slika 1124070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EAB42" w14:textId="77777777" w:rsidR="006B4240" w:rsidRDefault="006B4240">
      <w:r>
        <w:separator/>
      </w:r>
    </w:p>
  </w:footnote>
  <w:footnote w:type="continuationSeparator" w:id="0">
    <w:p w14:paraId="4F112DB7" w14:textId="77777777" w:rsidR="006B4240" w:rsidRDefault="006B4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C368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4307" w14:textId="77777777" w:rsidR="005C74A3" w:rsidRDefault="006B4240" w:rsidP="000D1123">
    <w:pPr>
      <w:pStyle w:val="Glava"/>
    </w:pPr>
    <w:r w:rsidRPr="0037171B">
      <w:rPr>
        <w:noProof/>
      </w:rPr>
      <w:drawing>
        <wp:inline distT="0" distB="0" distL="0" distR="0" wp14:anchorId="6A9FE4EE" wp14:editId="131E75C0">
          <wp:extent cx="6191250" cy="933450"/>
          <wp:effectExtent l="0" t="0" r="0" b="0"/>
          <wp:docPr id="886487113" name="Slika 886487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604"/>
    <w:multiLevelType w:val="hybridMultilevel"/>
    <w:tmpl w:val="5A4EE3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B2349"/>
    <w:multiLevelType w:val="hybridMultilevel"/>
    <w:tmpl w:val="B810DD9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1527362">
    <w:abstractNumId w:val="1"/>
  </w:num>
  <w:num w:numId="2" w16cid:durableId="189261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40"/>
    <w:rsid w:val="000310ED"/>
    <w:rsid w:val="000920DC"/>
    <w:rsid w:val="000972F5"/>
    <w:rsid w:val="000A274F"/>
    <w:rsid w:val="000A574B"/>
    <w:rsid w:val="000D1123"/>
    <w:rsid w:val="00120ECA"/>
    <w:rsid w:val="00193938"/>
    <w:rsid w:val="00220D5D"/>
    <w:rsid w:val="002570E6"/>
    <w:rsid w:val="002969D3"/>
    <w:rsid w:val="002B12E4"/>
    <w:rsid w:val="002C5027"/>
    <w:rsid w:val="002C5361"/>
    <w:rsid w:val="002E774C"/>
    <w:rsid w:val="003224E5"/>
    <w:rsid w:val="0037171B"/>
    <w:rsid w:val="00373A44"/>
    <w:rsid w:val="0037737D"/>
    <w:rsid w:val="003C47B7"/>
    <w:rsid w:val="00452C71"/>
    <w:rsid w:val="00496901"/>
    <w:rsid w:val="004D7B8B"/>
    <w:rsid w:val="004E42B5"/>
    <w:rsid w:val="0058011D"/>
    <w:rsid w:val="005C74A3"/>
    <w:rsid w:val="005D1A5F"/>
    <w:rsid w:val="0068762F"/>
    <w:rsid w:val="006B1BBB"/>
    <w:rsid w:val="006B4240"/>
    <w:rsid w:val="006B6975"/>
    <w:rsid w:val="006E6A05"/>
    <w:rsid w:val="00702A1B"/>
    <w:rsid w:val="00755B5A"/>
    <w:rsid w:val="00757661"/>
    <w:rsid w:val="007975FC"/>
    <w:rsid w:val="007B34BA"/>
    <w:rsid w:val="00801B1D"/>
    <w:rsid w:val="00816B1C"/>
    <w:rsid w:val="00826BE4"/>
    <w:rsid w:val="00866C07"/>
    <w:rsid w:val="0087709F"/>
    <w:rsid w:val="0088518D"/>
    <w:rsid w:val="008A342E"/>
    <w:rsid w:val="008D505A"/>
    <w:rsid w:val="008E79D9"/>
    <w:rsid w:val="0091340F"/>
    <w:rsid w:val="00915FC7"/>
    <w:rsid w:val="0092028F"/>
    <w:rsid w:val="00920A0A"/>
    <w:rsid w:val="00931435"/>
    <w:rsid w:val="009D346C"/>
    <w:rsid w:val="00A02A71"/>
    <w:rsid w:val="00A4715A"/>
    <w:rsid w:val="00A874FD"/>
    <w:rsid w:val="00AD0F78"/>
    <w:rsid w:val="00B03F2F"/>
    <w:rsid w:val="00B141E1"/>
    <w:rsid w:val="00B264E1"/>
    <w:rsid w:val="00B27992"/>
    <w:rsid w:val="00B62427"/>
    <w:rsid w:val="00B82A99"/>
    <w:rsid w:val="00BC2A1B"/>
    <w:rsid w:val="00BD3710"/>
    <w:rsid w:val="00BE26CC"/>
    <w:rsid w:val="00C95A63"/>
    <w:rsid w:val="00CB2FA1"/>
    <w:rsid w:val="00CF4D2F"/>
    <w:rsid w:val="00D5019F"/>
    <w:rsid w:val="00D87DD7"/>
    <w:rsid w:val="00DA1EED"/>
    <w:rsid w:val="00DA4556"/>
    <w:rsid w:val="00DB436F"/>
    <w:rsid w:val="00DB4763"/>
    <w:rsid w:val="00E068DA"/>
    <w:rsid w:val="00E1757A"/>
    <w:rsid w:val="00E36E9C"/>
    <w:rsid w:val="00EF5573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6AC00A8"/>
  <w15:chartTrackingRefBased/>
  <w15:docId w15:val="{00D0B201-66E2-40B1-BB91-4C855F73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Odstavekseznama">
    <w:name w:val="List Paragraph"/>
    <w:aliases w:val="za tekst,Odstavek seznama_IP,Seznam_IP_1,List Paragraph,naslov 1,Bullet 1,Bullet Points,Bullet layer,Colorful List - Accent 11,Dot pt,F5 List Paragraph,Indicator Text,Issue Action POC,List Paragraph Char Char Char,List Paragraph1,K1,3"/>
    <w:basedOn w:val="Navaden"/>
    <w:link w:val="OdstavekseznamaZnak"/>
    <w:uiPriority w:val="34"/>
    <w:qFormat/>
    <w:rsid w:val="00826BE4"/>
    <w:pPr>
      <w:ind w:left="720"/>
      <w:contextualSpacing/>
    </w:pPr>
    <w:rPr>
      <w:lang w:eastAsia="en-GB"/>
    </w:rPr>
  </w:style>
  <w:style w:type="character" w:customStyle="1" w:styleId="OdstavekseznamaZnak">
    <w:name w:val="Odstavek seznama Znak"/>
    <w:aliases w:val="za tekst Znak,Odstavek seznama_IP Znak,Seznam_IP_1 Znak,List Paragraph Znak,naslov 1 Znak,Bullet 1 Znak,Bullet Points Znak,Bullet layer Znak,Colorful List - Accent 11 Znak,Dot pt Znak,F5 List Paragraph Znak,Indicator Text Znak"/>
    <w:basedOn w:val="Privzetapisavaodstavka"/>
    <w:link w:val="Odstavekseznama"/>
    <w:uiPriority w:val="34"/>
    <w:qFormat/>
    <w:rsid w:val="00826BE4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ona.OBCIG\AppData\Roaming\Microsoft\Templates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2</TotalTime>
  <Pages>1</Pages>
  <Words>349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subject/>
  <dc:creator>Polona Skledar</dc:creator>
  <cp:keywords/>
  <cp:lastModifiedBy>Katja Ivanuš</cp:lastModifiedBy>
  <cp:revision>2</cp:revision>
  <cp:lastPrinted>2024-01-09T10:49:00Z</cp:lastPrinted>
  <dcterms:created xsi:type="dcterms:W3CDTF">2024-01-15T07:18:00Z</dcterms:created>
  <dcterms:modified xsi:type="dcterms:W3CDTF">2024-01-15T07:18:00Z</dcterms:modified>
</cp:coreProperties>
</file>