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B3A6" w14:textId="7E036645" w:rsidR="00FC60CE" w:rsidRDefault="00CA7CAF" w:rsidP="006D49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D9CF7E7" w14:textId="4166B9E6" w:rsidR="002320B6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Številka: </w:t>
      </w:r>
      <w:r w:rsidR="00104BB3" w:rsidRPr="001032BD">
        <w:rPr>
          <w:rFonts w:ascii="Arial" w:hAnsi="Arial" w:cs="Arial"/>
          <w:sz w:val="20"/>
          <w:szCs w:val="20"/>
        </w:rPr>
        <w:t>900-00</w:t>
      </w:r>
      <w:r w:rsidR="00D462EE">
        <w:rPr>
          <w:rFonts w:ascii="Arial" w:hAnsi="Arial" w:cs="Arial"/>
          <w:sz w:val="20"/>
          <w:szCs w:val="20"/>
        </w:rPr>
        <w:t>1</w:t>
      </w:r>
      <w:r w:rsidR="007341E2">
        <w:rPr>
          <w:rFonts w:ascii="Arial" w:hAnsi="Arial" w:cs="Arial"/>
          <w:sz w:val="20"/>
          <w:szCs w:val="20"/>
        </w:rPr>
        <w:t>1</w:t>
      </w:r>
      <w:r w:rsidR="00104BB3" w:rsidRPr="001032BD">
        <w:rPr>
          <w:rFonts w:ascii="Arial" w:hAnsi="Arial" w:cs="Arial"/>
          <w:sz w:val="20"/>
          <w:szCs w:val="20"/>
        </w:rPr>
        <w:t>/202</w:t>
      </w:r>
      <w:r w:rsidR="00D462EE">
        <w:rPr>
          <w:rFonts w:ascii="Arial" w:hAnsi="Arial" w:cs="Arial"/>
          <w:sz w:val="20"/>
          <w:szCs w:val="20"/>
        </w:rPr>
        <w:t>3</w:t>
      </w:r>
      <w:r w:rsidR="0057302F"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59DF1516" w14:textId="3289CE7D" w:rsidR="006D49E9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>Datum:</w:t>
      </w:r>
      <w:r w:rsidR="002051F6" w:rsidRPr="001032BD">
        <w:rPr>
          <w:rFonts w:ascii="Arial" w:hAnsi="Arial" w:cs="Arial"/>
          <w:sz w:val="20"/>
          <w:szCs w:val="20"/>
        </w:rPr>
        <w:t xml:space="preserve"> </w:t>
      </w:r>
      <w:r w:rsidR="007341E2">
        <w:rPr>
          <w:rFonts w:ascii="Arial" w:hAnsi="Arial" w:cs="Arial"/>
          <w:sz w:val="20"/>
          <w:szCs w:val="20"/>
        </w:rPr>
        <w:t>15</w:t>
      </w:r>
      <w:r w:rsidR="00D462EE">
        <w:rPr>
          <w:rFonts w:ascii="Arial" w:hAnsi="Arial" w:cs="Arial"/>
          <w:sz w:val="20"/>
          <w:szCs w:val="20"/>
        </w:rPr>
        <w:t>.1</w:t>
      </w:r>
      <w:r w:rsidR="00920C2B">
        <w:rPr>
          <w:rFonts w:ascii="Arial" w:hAnsi="Arial" w:cs="Arial"/>
          <w:sz w:val="20"/>
          <w:szCs w:val="20"/>
        </w:rPr>
        <w:t>.</w:t>
      </w:r>
      <w:r w:rsidR="002051F6" w:rsidRPr="001032BD">
        <w:rPr>
          <w:rFonts w:ascii="Arial" w:hAnsi="Arial" w:cs="Arial"/>
          <w:sz w:val="20"/>
          <w:szCs w:val="20"/>
        </w:rPr>
        <w:t>202</w:t>
      </w:r>
      <w:r w:rsidR="007341E2">
        <w:rPr>
          <w:rFonts w:ascii="Arial" w:hAnsi="Arial" w:cs="Arial"/>
          <w:sz w:val="20"/>
          <w:szCs w:val="20"/>
        </w:rPr>
        <w:t>4</w:t>
      </w:r>
      <w:r w:rsidR="00C621EB" w:rsidRPr="001032BD">
        <w:rPr>
          <w:rFonts w:ascii="Arial" w:hAnsi="Arial" w:cs="Arial"/>
          <w:sz w:val="20"/>
          <w:szCs w:val="20"/>
        </w:rPr>
        <w:t xml:space="preserve"> </w:t>
      </w:r>
      <w:r w:rsidRPr="001032BD">
        <w:rPr>
          <w:rFonts w:ascii="Arial" w:hAnsi="Arial" w:cs="Arial"/>
          <w:sz w:val="20"/>
          <w:szCs w:val="20"/>
        </w:rPr>
        <w:t xml:space="preserve"> </w:t>
      </w:r>
    </w:p>
    <w:p w14:paraId="425ED47E" w14:textId="77777777" w:rsidR="006E27A0" w:rsidRPr="001032BD" w:rsidRDefault="006E27A0" w:rsidP="006D49E9">
      <w:pPr>
        <w:rPr>
          <w:rFonts w:ascii="Arial" w:hAnsi="Arial" w:cs="Arial"/>
          <w:sz w:val="20"/>
          <w:szCs w:val="20"/>
        </w:rPr>
      </w:pPr>
    </w:p>
    <w:p w14:paraId="6825B532" w14:textId="77777777" w:rsidR="00FC60CE" w:rsidRPr="001032BD" w:rsidRDefault="00FC60CE" w:rsidP="006D49E9">
      <w:pPr>
        <w:rPr>
          <w:rFonts w:ascii="Arial" w:hAnsi="Arial" w:cs="Arial"/>
          <w:b/>
          <w:sz w:val="20"/>
          <w:szCs w:val="20"/>
        </w:rPr>
      </w:pPr>
    </w:p>
    <w:p w14:paraId="4B0AB918" w14:textId="381BA789" w:rsidR="006D49E9" w:rsidRPr="001032BD" w:rsidRDefault="00371DFD" w:rsidP="006D49E9">
      <w:pPr>
        <w:rPr>
          <w:rFonts w:ascii="Arial" w:hAnsi="Arial" w:cs="Arial"/>
          <w:b/>
          <w:sz w:val="20"/>
          <w:szCs w:val="20"/>
        </w:rPr>
      </w:pPr>
      <w:r w:rsidRPr="001032BD">
        <w:rPr>
          <w:rFonts w:ascii="Arial" w:hAnsi="Arial" w:cs="Arial"/>
          <w:b/>
          <w:sz w:val="20"/>
          <w:szCs w:val="20"/>
        </w:rPr>
        <w:t xml:space="preserve">REALIZACIJA SKLEPOV  </w:t>
      </w:r>
      <w:r w:rsidR="00D462EE">
        <w:rPr>
          <w:rFonts w:ascii="Arial" w:hAnsi="Arial" w:cs="Arial"/>
          <w:b/>
          <w:sz w:val="20"/>
          <w:szCs w:val="20"/>
        </w:rPr>
        <w:t>1</w:t>
      </w:r>
      <w:r w:rsidR="007341E2">
        <w:rPr>
          <w:rFonts w:ascii="Arial" w:hAnsi="Arial" w:cs="Arial"/>
          <w:b/>
          <w:sz w:val="20"/>
          <w:szCs w:val="20"/>
        </w:rPr>
        <w:t>1</w:t>
      </w:r>
      <w:r w:rsidR="00086392" w:rsidRPr="001032BD">
        <w:rPr>
          <w:rFonts w:ascii="Arial" w:hAnsi="Arial" w:cs="Arial"/>
          <w:b/>
          <w:sz w:val="20"/>
          <w:szCs w:val="20"/>
        </w:rPr>
        <w:t xml:space="preserve">. </w:t>
      </w:r>
      <w:r w:rsidR="0004770F" w:rsidRPr="001032BD">
        <w:rPr>
          <w:rFonts w:ascii="Arial" w:hAnsi="Arial" w:cs="Arial"/>
          <w:b/>
          <w:sz w:val="20"/>
          <w:szCs w:val="20"/>
        </w:rPr>
        <w:t>REDNE</w:t>
      </w:r>
      <w:r w:rsidRPr="001032BD">
        <w:rPr>
          <w:rFonts w:ascii="Arial" w:hAnsi="Arial" w:cs="Arial"/>
          <w:b/>
          <w:sz w:val="20"/>
          <w:szCs w:val="20"/>
        </w:rPr>
        <w:t xml:space="preserve"> </w:t>
      </w:r>
      <w:r w:rsidR="00FC60CE" w:rsidRPr="001032BD">
        <w:rPr>
          <w:rFonts w:ascii="Arial" w:hAnsi="Arial" w:cs="Arial"/>
          <w:b/>
          <w:sz w:val="20"/>
          <w:szCs w:val="20"/>
        </w:rPr>
        <w:t xml:space="preserve">SEJE </w:t>
      </w:r>
      <w:r w:rsidR="006D49E9" w:rsidRPr="001032BD">
        <w:rPr>
          <w:rFonts w:ascii="Arial" w:hAnsi="Arial" w:cs="Arial"/>
          <w:b/>
          <w:sz w:val="20"/>
          <w:szCs w:val="20"/>
        </w:rPr>
        <w:t>OBČINSKE</w:t>
      </w:r>
      <w:r w:rsidRPr="001032BD">
        <w:rPr>
          <w:rFonts w:ascii="Arial" w:hAnsi="Arial" w:cs="Arial"/>
          <w:b/>
          <w:sz w:val="20"/>
          <w:szCs w:val="20"/>
        </w:rPr>
        <w:t xml:space="preserve">GA </w:t>
      </w:r>
      <w:r w:rsidR="006D49E9" w:rsidRPr="001032BD">
        <w:rPr>
          <w:rFonts w:ascii="Arial" w:hAnsi="Arial" w:cs="Arial"/>
          <w:b/>
          <w:sz w:val="20"/>
          <w:szCs w:val="20"/>
        </w:rPr>
        <w:t xml:space="preserve"> SVET</w:t>
      </w:r>
      <w:r w:rsidRPr="001032BD">
        <w:rPr>
          <w:rFonts w:ascii="Arial" w:hAnsi="Arial" w:cs="Arial"/>
          <w:b/>
          <w:sz w:val="20"/>
          <w:szCs w:val="20"/>
        </w:rPr>
        <w:t>A</w:t>
      </w:r>
      <w:r w:rsidR="006D49E9" w:rsidRPr="001032BD">
        <w:rPr>
          <w:rFonts w:ascii="Arial" w:hAnsi="Arial" w:cs="Arial"/>
          <w:b/>
          <w:sz w:val="20"/>
          <w:szCs w:val="20"/>
        </w:rPr>
        <w:t xml:space="preserve"> OBČINE IG</w:t>
      </w:r>
    </w:p>
    <w:p w14:paraId="756BA6F5" w14:textId="77777777" w:rsidR="006D49E9" w:rsidRPr="001032BD" w:rsidRDefault="006D49E9" w:rsidP="006D49E9">
      <w:pPr>
        <w:rPr>
          <w:rFonts w:ascii="Arial" w:hAnsi="Arial" w:cs="Arial"/>
          <w:sz w:val="20"/>
          <w:szCs w:val="20"/>
        </w:rPr>
      </w:pPr>
    </w:p>
    <w:p w14:paraId="5C60014C" w14:textId="23BEB736" w:rsidR="00436106" w:rsidRPr="001032BD" w:rsidRDefault="00436106" w:rsidP="00436106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Realizirani sklepi: </w:t>
      </w:r>
    </w:p>
    <w:p w14:paraId="6A1EB9C4" w14:textId="77777777" w:rsidR="00436106" w:rsidRPr="001032BD" w:rsidRDefault="00436106" w:rsidP="00436106">
      <w:pPr>
        <w:rPr>
          <w:rFonts w:ascii="Arial" w:hAnsi="Arial" w:cs="Arial"/>
          <w:sz w:val="20"/>
          <w:szCs w:val="20"/>
        </w:rPr>
      </w:pPr>
    </w:p>
    <w:p w14:paraId="319DC5CA" w14:textId="0206DB78" w:rsidR="006249C0" w:rsidRDefault="00436106" w:rsidP="00D462EE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>1.</w:t>
      </w:r>
      <w:r w:rsidR="00A968BA" w:rsidRPr="001032BD">
        <w:rPr>
          <w:rFonts w:ascii="Arial" w:hAnsi="Arial" w:cs="Arial"/>
          <w:sz w:val="20"/>
          <w:szCs w:val="20"/>
        </w:rPr>
        <w:t xml:space="preserve"> </w:t>
      </w:r>
      <w:r w:rsidR="00D462EE">
        <w:rPr>
          <w:rFonts w:ascii="Arial" w:hAnsi="Arial" w:cs="Arial"/>
          <w:sz w:val="20"/>
          <w:szCs w:val="20"/>
        </w:rPr>
        <w:t xml:space="preserve">DIIP za </w:t>
      </w:r>
      <w:r w:rsidR="006249C0">
        <w:rPr>
          <w:rFonts w:ascii="Arial" w:hAnsi="Arial" w:cs="Arial"/>
          <w:sz w:val="20"/>
          <w:szCs w:val="20"/>
        </w:rPr>
        <w:t xml:space="preserve">»Pediatrično ambulanto v objektu Center Ig« je bil potrjen tudi s strani Občinskega sveta Občine </w:t>
      </w:r>
    </w:p>
    <w:p w14:paraId="1EBF1CA9" w14:textId="4762BD9A" w:rsidR="00262214" w:rsidRDefault="006249C0" w:rsidP="006249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Škofljica dne 21.12.2023 na 10. redni seji. </w:t>
      </w:r>
    </w:p>
    <w:p w14:paraId="40B46ED5" w14:textId="1B1FD731" w:rsidR="00864E51" w:rsidRPr="001032BD" w:rsidRDefault="00587809" w:rsidP="00DC4DFC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 </w:t>
      </w:r>
    </w:p>
    <w:p w14:paraId="695BF169" w14:textId="7B4DB2F4" w:rsidR="006249C0" w:rsidRDefault="00CF2402" w:rsidP="006249C0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2. </w:t>
      </w:r>
      <w:r w:rsidR="006249C0">
        <w:rPr>
          <w:rFonts w:ascii="Arial" w:hAnsi="Arial" w:cs="Arial"/>
          <w:sz w:val="20"/>
          <w:szCs w:val="20"/>
        </w:rPr>
        <w:t>Cene PMD-pomoči na domu</w:t>
      </w:r>
      <w:r w:rsidR="003A7471">
        <w:rPr>
          <w:rFonts w:ascii="Arial" w:hAnsi="Arial" w:cs="Arial"/>
          <w:sz w:val="20"/>
          <w:szCs w:val="20"/>
        </w:rPr>
        <w:t xml:space="preserve"> je bila posredovana za objavo v Uradni list RS.</w:t>
      </w:r>
    </w:p>
    <w:p w14:paraId="474BA131" w14:textId="77777777" w:rsidR="00D462EE" w:rsidRDefault="00D462EE" w:rsidP="00D462EE">
      <w:pPr>
        <w:rPr>
          <w:rFonts w:ascii="Arial" w:hAnsi="Arial" w:cs="Arial"/>
          <w:sz w:val="20"/>
          <w:szCs w:val="20"/>
        </w:rPr>
      </w:pPr>
    </w:p>
    <w:p w14:paraId="38E39673" w14:textId="06911056" w:rsidR="00C7362C" w:rsidRDefault="0099450A" w:rsidP="006249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6249C0">
        <w:rPr>
          <w:rFonts w:ascii="Arial" w:hAnsi="Arial" w:cs="Arial"/>
          <w:sz w:val="20"/>
          <w:szCs w:val="20"/>
        </w:rPr>
        <w:t>V Uradnem listu RS št. 128/23 z dne 18.12.2023 so bili objavljeni naslednji dokumenti:</w:t>
      </w:r>
    </w:p>
    <w:p w14:paraId="6AACB37B" w14:textId="6ED74422" w:rsidR="006249C0" w:rsidRDefault="006249C0" w:rsidP="006249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Odlok o proračunu Občine Ig za leto 2024</w:t>
      </w:r>
      <w:r w:rsidR="003A7471">
        <w:rPr>
          <w:rFonts w:ascii="Arial" w:hAnsi="Arial" w:cs="Arial"/>
          <w:sz w:val="20"/>
          <w:szCs w:val="20"/>
        </w:rPr>
        <w:t>;</w:t>
      </w:r>
    </w:p>
    <w:p w14:paraId="5DF3A7BD" w14:textId="535DB22E" w:rsidR="006249C0" w:rsidRDefault="006249C0" w:rsidP="006249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Odlok o spremembah in dopolnitvah Odloka o pokopališkem redu na območju Občine Ig</w:t>
      </w:r>
      <w:r w:rsidR="003A7471">
        <w:rPr>
          <w:rFonts w:ascii="Arial" w:hAnsi="Arial" w:cs="Arial"/>
          <w:sz w:val="20"/>
          <w:szCs w:val="20"/>
        </w:rPr>
        <w:t>;</w:t>
      </w:r>
    </w:p>
    <w:p w14:paraId="34E3578C" w14:textId="77777777" w:rsidR="006249C0" w:rsidRDefault="006249C0" w:rsidP="006249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Sklep o vrednosti točke za izračun nadomestila za uporabo stavbnega zemljišča na območju Občine Ig za </w:t>
      </w:r>
    </w:p>
    <w:p w14:paraId="2477F0EB" w14:textId="4C8962DB" w:rsidR="006249C0" w:rsidRDefault="006249C0" w:rsidP="006249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leto 2024</w:t>
      </w:r>
      <w:r w:rsidR="003A7471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927827" w14:textId="7C30DB3D" w:rsidR="003A7471" w:rsidRDefault="003A7471" w:rsidP="004361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Cenik najema grobnih mest in mrliških vežic v Občini Ig je objavljen na spletni strani občine in v vitrinah </w:t>
      </w:r>
    </w:p>
    <w:p w14:paraId="60FC581A" w14:textId="4DA244B9" w:rsidR="003C179B" w:rsidRPr="001032BD" w:rsidRDefault="003A7471" w:rsidP="004361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posameznih vežic.</w:t>
      </w:r>
      <w:r w:rsidR="006249C0">
        <w:rPr>
          <w:rFonts w:ascii="Arial" w:hAnsi="Arial" w:cs="Arial"/>
          <w:sz w:val="20"/>
          <w:szCs w:val="20"/>
        </w:rPr>
        <w:t xml:space="preserve">   </w:t>
      </w:r>
    </w:p>
    <w:p w14:paraId="0A327F94" w14:textId="4E551327" w:rsidR="003C179B" w:rsidRPr="001032BD" w:rsidRDefault="003C179B" w:rsidP="00436106">
      <w:pPr>
        <w:rPr>
          <w:rFonts w:ascii="Arial" w:hAnsi="Arial" w:cs="Arial"/>
          <w:sz w:val="20"/>
          <w:szCs w:val="20"/>
        </w:rPr>
      </w:pPr>
    </w:p>
    <w:p w14:paraId="30CC9676" w14:textId="77777777" w:rsidR="003C179B" w:rsidRPr="001032BD" w:rsidRDefault="003C179B" w:rsidP="00436106">
      <w:pPr>
        <w:rPr>
          <w:rFonts w:ascii="Arial" w:hAnsi="Arial" w:cs="Arial"/>
          <w:sz w:val="20"/>
          <w:szCs w:val="20"/>
        </w:rPr>
      </w:pPr>
    </w:p>
    <w:p w14:paraId="01B7CC41" w14:textId="6AEB281A" w:rsidR="00CC58FD" w:rsidRPr="001032BD" w:rsidRDefault="00B53CF8" w:rsidP="00436106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</w:t>
      </w:r>
    </w:p>
    <w:p w14:paraId="7A921B00" w14:textId="41F7ED01" w:rsidR="006D49E9" w:rsidRPr="001032BD" w:rsidRDefault="00B24052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D757B9" w:rsidRPr="001032BD">
        <w:rPr>
          <w:rFonts w:ascii="Arial" w:hAnsi="Arial" w:cs="Arial"/>
          <w:sz w:val="20"/>
          <w:szCs w:val="20"/>
        </w:rPr>
        <w:t xml:space="preserve"> </w:t>
      </w:r>
      <w:r w:rsidR="00CF2402" w:rsidRPr="001032BD">
        <w:rPr>
          <w:rFonts w:ascii="Arial" w:hAnsi="Arial" w:cs="Arial"/>
          <w:sz w:val="20"/>
          <w:szCs w:val="20"/>
        </w:rPr>
        <w:t xml:space="preserve"> </w:t>
      </w:r>
      <w:r w:rsidR="001032BD">
        <w:rPr>
          <w:rFonts w:ascii="Arial" w:hAnsi="Arial" w:cs="Arial"/>
          <w:sz w:val="20"/>
          <w:szCs w:val="20"/>
        </w:rPr>
        <w:t xml:space="preserve"> </w:t>
      </w:r>
      <w:r w:rsidR="00D757B9" w:rsidRPr="001032BD">
        <w:rPr>
          <w:rFonts w:ascii="Arial" w:hAnsi="Arial" w:cs="Arial"/>
          <w:sz w:val="20"/>
          <w:szCs w:val="20"/>
        </w:rPr>
        <w:t xml:space="preserve"> </w:t>
      </w:r>
      <w:r w:rsidR="00CF2402" w:rsidRPr="001032BD">
        <w:rPr>
          <w:rFonts w:ascii="Arial" w:hAnsi="Arial" w:cs="Arial"/>
          <w:sz w:val="20"/>
          <w:szCs w:val="20"/>
        </w:rPr>
        <w:t>Zlatko Usenik</w:t>
      </w:r>
    </w:p>
    <w:p w14:paraId="5222BE58" w14:textId="68D74921" w:rsidR="006D49E9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D757B9" w:rsidRPr="001032BD">
        <w:rPr>
          <w:rFonts w:ascii="Arial" w:hAnsi="Arial" w:cs="Arial"/>
          <w:sz w:val="20"/>
          <w:szCs w:val="20"/>
        </w:rPr>
        <w:t xml:space="preserve">      </w:t>
      </w:r>
      <w:r w:rsidR="00FC60CE" w:rsidRPr="001032BD">
        <w:rPr>
          <w:rFonts w:ascii="Arial" w:hAnsi="Arial" w:cs="Arial"/>
          <w:sz w:val="20"/>
          <w:szCs w:val="20"/>
        </w:rPr>
        <w:t xml:space="preserve">       </w:t>
      </w:r>
      <w:r w:rsidRPr="001032BD">
        <w:rPr>
          <w:rFonts w:ascii="Arial" w:hAnsi="Arial" w:cs="Arial"/>
          <w:sz w:val="20"/>
          <w:szCs w:val="20"/>
        </w:rPr>
        <w:t xml:space="preserve">ŽUPAN </w:t>
      </w:r>
    </w:p>
    <w:sectPr w:rsidR="006D49E9" w:rsidRPr="001032BD" w:rsidSect="00EA44E3">
      <w:headerReference w:type="default" r:id="rId7"/>
      <w:headerReference w:type="first" r:id="rId8"/>
      <w:footerReference w:type="first" r:id="rId9"/>
      <w:pgSz w:w="11906" w:h="16838" w:code="9"/>
      <w:pgMar w:top="1985" w:right="991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5758" w14:textId="77777777" w:rsidR="00A24B58" w:rsidRDefault="00A24B58">
      <w:r>
        <w:separator/>
      </w:r>
    </w:p>
  </w:endnote>
  <w:endnote w:type="continuationSeparator" w:id="0">
    <w:p w14:paraId="5468C702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4DEC" w14:textId="77777777" w:rsidR="00D87DD7" w:rsidRDefault="00A24B58">
    <w:pPr>
      <w:pStyle w:val="Noga"/>
    </w:pPr>
    <w:r>
      <w:rPr>
        <w:noProof/>
      </w:rPr>
      <w:drawing>
        <wp:inline distT="0" distB="0" distL="0" distR="0" wp14:anchorId="0E637EDC" wp14:editId="1A067359">
          <wp:extent cx="6186805" cy="285115"/>
          <wp:effectExtent l="0" t="0" r="4445" b="635"/>
          <wp:docPr id="1815520342" name="Slika 1815520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0C2F" w14:textId="77777777" w:rsidR="00A24B58" w:rsidRDefault="00A24B58">
      <w:r>
        <w:separator/>
      </w:r>
    </w:p>
  </w:footnote>
  <w:footnote w:type="continuationSeparator" w:id="0">
    <w:p w14:paraId="6F37058A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7D5A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054C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59213AC5" wp14:editId="6AD87DEB">
          <wp:extent cx="6186805" cy="937895"/>
          <wp:effectExtent l="0" t="0" r="4445" b="0"/>
          <wp:docPr id="1867227415" name="Slika 1867227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62E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012"/>
    <w:multiLevelType w:val="hybridMultilevel"/>
    <w:tmpl w:val="7DEC2A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135"/>
    <w:multiLevelType w:val="hybridMultilevel"/>
    <w:tmpl w:val="7172A7FC"/>
    <w:lvl w:ilvl="0" w:tplc="042699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6945"/>
    <w:multiLevelType w:val="hybridMultilevel"/>
    <w:tmpl w:val="62AE31D2"/>
    <w:lvl w:ilvl="0" w:tplc="2A66EDB2">
      <w:numFmt w:val="bullet"/>
      <w:lvlText w:val="-"/>
      <w:lvlJc w:val="left"/>
      <w:pPr>
        <w:ind w:left="108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D4B02"/>
    <w:multiLevelType w:val="hybridMultilevel"/>
    <w:tmpl w:val="AC28EBD2"/>
    <w:lvl w:ilvl="0" w:tplc="83F03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7242"/>
    <w:multiLevelType w:val="hybridMultilevel"/>
    <w:tmpl w:val="D1880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367A1"/>
    <w:multiLevelType w:val="hybridMultilevel"/>
    <w:tmpl w:val="745A15BA"/>
    <w:lvl w:ilvl="0" w:tplc="957E7E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C65F7"/>
    <w:multiLevelType w:val="hybridMultilevel"/>
    <w:tmpl w:val="189ED41A"/>
    <w:lvl w:ilvl="0" w:tplc="A85A2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96823"/>
    <w:multiLevelType w:val="hybridMultilevel"/>
    <w:tmpl w:val="4F563098"/>
    <w:lvl w:ilvl="0" w:tplc="3A66E6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9106B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0AF2"/>
    <w:multiLevelType w:val="hybridMultilevel"/>
    <w:tmpl w:val="93A81E3E"/>
    <w:lvl w:ilvl="0" w:tplc="07E666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A336F51"/>
    <w:multiLevelType w:val="hybridMultilevel"/>
    <w:tmpl w:val="1DB4DC62"/>
    <w:lvl w:ilvl="0" w:tplc="582A95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E0D11"/>
    <w:multiLevelType w:val="hybridMultilevel"/>
    <w:tmpl w:val="E3F25F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189F"/>
    <w:multiLevelType w:val="hybridMultilevel"/>
    <w:tmpl w:val="4BF8F5D8"/>
    <w:lvl w:ilvl="0" w:tplc="863661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6E43FD"/>
    <w:multiLevelType w:val="hybridMultilevel"/>
    <w:tmpl w:val="E5C2ED5C"/>
    <w:lvl w:ilvl="0" w:tplc="01E89A74">
      <w:start w:val="29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C0C57"/>
    <w:multiLevelType w:val="hybridMultilevel"/>
    <w:tmpl w:val="DCC4FD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47232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C1E36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34CA6"/>
    <w:multiLevelType w:val="hybridMultilevel"/>
    <w:tmpl w:val="AB788FBC"/>
    <w:lvl w:ilvl="0" w:tplc="6AD6F9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089066">
    <w:abstractNumId w:val="3"/>
  </w:num>
  <w:num w:numId="2" w16cid:durableId="1208756768">
    <w:abstractNumId w:val="8"/>
  </w:num>
  <w:num w:numId="3" w16cid:durableId="1070426750">
    <w:abstractNumId w:val="16"/>
  </w:num>
  <w:num w:numId="4" w16cid:durableId="858933332">
    <w:abstractNumId w:val="5"/>
  </w:num>
  <w:num w:numId="5" w16cid:durableId="1246649004">
    <w:abstractNumId w:val="0"/>
  </w:num>
  <w:num w:numId="6" w16cid:durableId="903681542">
    <w:abstractNumId w:val="14"/>
  </w:num>
  <w:num w:numId="7" w16cid:durableId="1302468390">
    <w:abstractNumId w:val="4"/>
  </w:num>
  <w:num w:numId="8" w16cid:durableId="7101782">
    <w:abstractNumId w:val="1"/>
  </w:num>
  <w:num w:numId="9" w16cid:durableId="1625230178">
    <w:abstractNumId w:val="12"/>
  </w:num>
  <w:num w:numId="10" w16cid:durableId="1375303432">
    <w:abstractNumId w:val="18"/>
  </w:num>
  <w:num w:numId="11" w16cid:durableId="2045061465">
    <w:abstractNumId w:val="11"/>
  </w:num>
  <w:num w:numId="12" w16cid:durableId="1033118452">
    <w:abstractNumId w:val="19"/>
  </w:num>
  <w:num w:numId="13" w16cid:durableId="1367947815">
    <w:abstractNumId w:val="6"/>
  </w:num>
  <w:num w:numId="14" w16cid:durableId="39480539">
    <w:abstractNumId w:val="17"/>
  </w:num>
  <w:num w:numId="15" w16cid:durableId="281883221">
    <w:abstractNumId w:val="20"/>
  </w:num>
  <w:num w:numId="16" w16cid:durableId="952249520">
    <w:abstractNumId w:val="2"/>
  </w:num>
  <w:num w:numId="17" w16cid:durableId="185993686">
    <w:abstractNumId w:val="10"/>
  </w:num>
  <w:num w:numId="18" w16cid:durableId="1899706871">
    <w:abstractNumId w:val="9"/>
  </w:num>
  <w:num w:numId="19" w16cid:durableId="1380930676">
    <w:abstractNumId w:val="15"/>
  </w:num>
  <w:num w:numId="20" w16cid:durableId="1187796028">
    <w:abstractNumId w:val="7"/>
  </w:num>
  <w:num w:numId="21" w16cid:durableId="938752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0513D"/>
    <w:rsid w:val="0004770F"/>
    <w:rsid w:val="00056DC2"/>
    <w:rsid w:val="0007006C"/>
    <w:rsid w:val="0007290E"/>
    <w:rsid w:val="000756B1"/>
    <w:rsid w:val="00084931"/>
    <w:rsid w:val="00085A42"/>
    <w:rsid w:val="00086392"/>
    <w:rsid w:val="000920DC"/>
    <w:rsid w:val="00096B48"/>
    <w:rsid w:val="000972F5"/>
    <w:rsid w:val="000A274F"/>
    <w:rsid w:val="000A2CA2"/>
    <w:rsid w:val="000A574B"/>
    <w:rsid w:val="000A6897"/>
    <w:rsid w:val="000A6D6A"/>
    <w:rsid w:val="000D1123"/>
    <w:rsid w:val="000D1E7D"/>
    <w:rsid w:val="000D5459"/>
    <w:rsid w:val="000D7EA5"/>
    <w:rsid w:val="001024D8"/>
    <w:rsid w:val="001028FE"/>
    <w:rsid w:val="00102C1C"/>
    <w:rsid w:val="001032BD"/>
    <w:rsid w:val="00104BB3"/>
    <w:rsid w:val="00114D9F"/>
    <w:rsid w:val="00120ECA"/>
    <w:rsid w:val="00142CC9"/>
    <w:rsid w:val="00153167"/>
    <w:rsid w:val="0016319D"/>
    <w:rsid w:val="0017014C"/>
    <w:rsid w:val="00177E84"/>
    <w:rsid w:val="00180B3F"/>
    <w:rsid w:val="001A657B"/>
    <w:rsid w:val="001B2D21"/>
    <w:rsid w:val="001C688C"/>
    <w:rsid w:val="001C7621"/>
    <w:rsid w:val="001D254B"/>
    <w:rsid w:val="001D48E3"/>
    <w:rsid w:val="001E298F"/>
    <w:rsid w:val="001F23DD"/>
    <w:rsid w:val="001F2755"/>
    <w:rsid w:val="002051F6"/>
    <w:rsid w:val="00205AA5"/>
    <w:rsid w:val="00207DB8"/>
    <w:rsid w:val="00214E0A"/>
    <w:rsid w:val="00215F1E"/>
    <w:rsid w:val="0021675B"/>
    <w:rsid w:val="00223E93"/>
    <w:rsid w:val="002274F3"/>
    <w:rsid w:val="002320B6"/>
    <w:rsid w:val="0023216B"/>
    <w:rsid w:val="002330E2"/>
    <w:rsid w:val="00255B9B"/>
    <w:rsid w:val="00256C68"/>
    <w:rsid w:val="002570E6"/>
    <w:rsid w:val="0026057D"/>
    <w:rsid w:val="00262214"/>
    <w:rsid w:val="002711D6"/>
    <w:rsid w:val="00273B3D"/>
    <w:rsid w:val="00274E43"/>
    <w:rsid w:val="002769EF"/>
    <w:rsid w:val="00277BE7"/>
    <w:rsid w:val="00285753"/>
    <w:rsid w:val="002A3C74"/>
    <w:rsid w:val="002B12E4"/>
    <w:rsid w:val="002B5B63"/>
    <w:rsid w:val="002C0A17"/>
    <w:rsid w:val="002C6D6E"/>
    <w:rsid w:val="002D138F"/>
    <w:rsid w:val="002D251B"/>
    <w:rsid w:val="002E5DDD"/>
    <w:rsid w:val="00311DCB"/>
    <w:rsid w:val="00321383"/>
    <w:rsid w:val="00322D6F"/>
    <w:rsid w:val="0032709D"/>
    <w:rsid w:val="003456E9"/>
    <w:rsid w:val="0036139F"/>
    <w:rsid w:val="0036389F"/>
    <w:rsid w:val="003656EE"/>
    <w:rsid w:val="0037171B"/>
    <w:rsid w:val="00371DFD"/>
    <w:rsid w:val="0037737D"/>
    <w:rsid w:val="003814AD"/>
    <w:rsid w:val="00382B26"/>
    <w:rsid w:val="00384C47"/>
    <w:rsid w:val="00392E18"/>
    <w:rsid w:val="00395C05"/>
    <w:rsid w:val="0039631D"/>
    <w:rsid w:val="00397338"/>
    <w:rsid w:val="003A39A0"/>
    <w:rsid w:val="003A7471"/>
    <w:rsid w:val="003C179B"/>
    <w:rsid w:val="003C47B7"/>
    <w:rsid w:val="003C71F0"/>
    <w:rsid w:val="003F6B9B"/>
    <w:rsid w:val="0040558D"/>
    <w:rsid w:val="004132FF"/>
    <w:rsid w:val="004219D1"/>
    <w:rsid w:val="00436106"/>
    <w:rsid w:val="004643A9"/>
    <w:rsid w:val="00477708"/>
    <w:rsid w:val="00482DE2"/>
    <w:rsid w:val="00496901"/>
    <w:rsid w:val="004C38A9"/>
    <w:rsid w:val="004D7B8B"/>
    <w:rsid w:val="004E42B5"/>
    <w:rsid w:val="004F1DEA"/>
    <w:rsid w:val="004F29D3"/>
    <w:rsid w:val="004F660B"/>
    <w:rsid w:val="0050495B"/>
    <w:rsid w:val="00510A9D"/>
    <w:rsid w:val="00510FF2"/>
    <w:rsid w:val="00536493"/>
    <w:rsid w:val="005373EE"/>
    <w:rsid w:val="005442F8"/>
    <w:rsid w:val="00550E53"/>
    <w:rsid w:val="00555F35"/>
    <w:rsid w:val="0057302F"/>
    <w:rsid w:val="005775BA"/>
    <w:rsid w:val="005809C5"/>
    <w:rsid w:val="00587809"/>
    <w:rsid w:val="00592CDC"/>
    <w:rsid w:val="005A6BFB"/>
    <w:rsid w:val="005C7261"/>
    <w:rsid w:val="005C74A3"/>
    <w:rsid w:val="005C77A7"/>
    <w:rsid w:val="005D14CF"/>
    <w:rsid w:val="005D1A5F"/>
    <w:rsid w:val="005D3B2D"/>
    <w:rsid w:val="005D7079"/>
    <w:rsid w:val="0061425F"/>
    <w:rsid w:val="006249C0"/>
    <w:rsid w:val="00634506"/>
    <w:rsid w:val="00642DC7"/>
    <w:rsid w:val="006436C4"/>
    <w:rsid w:val="00643D18"/>
    <w:rsid w:val="00647BF2"/>
    <w:rsid w:val="00655D26"/>
    <w:rsid w:val="00675311"/>
    <w:rsid w:val="006A1373"/>
    <w:rsid w:val="006A283E"/>
    <w:rsid w:val="006B6975"/>
    <w:rsid w:val="006D49E9"/>
    <w:rsid w:val="006E27A0"/>
    <w:rsid w:val="006E3B66"/>
    <w:rsid w:val="006E56E3"/>
    <w:rsid w:val="006E6A05"/>
    <w:rsid w:val="006E7E75"/>
    <w:rsid w:val="006F5887"/>
    <w:rsid w:val="00702A1B"/>
    <w:rsid w:val="0070453B"/>
    <w:rsid w:val="007341E2"/>
    <w:rsid w:val="00755B5A"/>
    <w:rsid w:val="00775A3B"/>
    <w:rsid w:val="007874E3"/>
    <w:rsid w:val="00790EBD"/>
    <w:rsid w:val="00792B20"/>
    <w:rsid w:val="007975FC"/>
    <w:rsid w:val="007A4FEA"/>
    <w:rsid w:val="007B5E1E"/>
    <w:rsid w:val="007D30E0"/>
    <w:rsid w:val="007E1BAB"/>
    <w:rsid w:val="007E1FAB"/>
    <w:rsid w:val="007E3A59"/>
    <w:rsid w:val="007F4C75"/>
    <w:rsid w:val="008005FE"/>
    <w:rsid w:val="00801B1D"/>
    <w:rsid w:val="00810FC3"/>
    <w:rsid w:val="00812B59"/>
    <w:rsid w:val="008227CB"/>
    <w:rsid w:val="008238CB"/>
    <w:rsid w:val="00845CB4"/>
    <w:rsid w:val="00850F19"/>
    <w:rsid w:val="00854A33"/>
    <w:rsid w:val="00855856"/>
    <w:rsid w:val="00864E51"/>
    <w:rsid w:val="00866C07"/>
    <w:rsid w:val="0087709F"/>
    <w:rsid w:val="00880C4F"/>
    <w:rsid w:val="008844CB"/>
    <w:rsid w:val="0088518D"/>
    <w:rsid w:val="00886416"/>
    <w:rsid w:val="008A342E"/>
    <w:rsid w:val="008D505A"/>
    <w:rsid w:val="008D6E8F"/>
    <w:rsid w:val="008F23C6"/>
    <w:rsid w:val="008F30E8"/>
    <w:rsid w:val="008F5F0A"/>
    <w:rsid w:val="008F6C11"/>
    <w:rsid w:val="0090014A"/>
    <w:rsid w:val="00914157"/>
    <w:rsid w:val="00915FC7"/>
    <w:rsid w:val="0092028F"/>
    <w:rsid w:val="00920A0A"/>
    <w:rsid w:val="00920C2B"/>
    <w:rsid w:val="009334E9"/>
    <w:rsid w:val="00942BB3"/>
    <w:rsid w:val="009579DE"/>
    <w:rsid w:val="0096325C"/>
    <w:rsid w:val="00965B33"/>
    <w:rsid w:val="00970742"/>
    <w:rsid w:val="0099450A"/>
    <w:rsid w:val="009A6302"/>
    <w:rsid w:val="009D12D4"/>
    <w:rsid w:val="009D2005"/>
    <w:rsid w:val="009D346C"/>
    <w:rsid w:val="009F671F"/>
    <w:rsid w:val="009F71DE"/>
    <w:rsid w:val="009F7B1C"/>
    <w:rsid w:val="00A0140E"/>
    <w:rsid w:val="00A01543"/>
    <w:rsid w:val="00A02A71"/>
    <w:rsid w:val="00A079D7"/>
    <w:rsid w:val="00A24B58"/>
    <w:rsid w:val="00A26D0B"/>
    <w:rsid w:val="00A4171A"/>
    <w:rsid w:val="00A45994"/>
    <w:rsid w:val="00A67685"/>
    <w:rsid w:val="00A708D0"/>
    <w:rsid w:val="00A7751F"/>
    <w:rsid w:val="00A968BA"/>
    <w:rsid w:val="00AA0C07"/>
    <w:rsid w:val="00AA3D6F"/>
    <w:rsid w:val="00AC0258"/>
    <w:rsid w:val="00AC67FD"/>
    <w:rsid w:val="00AD4528"/>
    <w:rsid w:val="00AD6F3D"/>
    <w:rsid w:val="00AE4F3E"/>
    <w:rsid w:val="00B03F2F"/>
    <w:rsid w:val="00B229AB"/>
    <w:rsid w:val="00B24052"/>
    <w:rsid w:val="00B244F5"/>
    <w:rsid w:val="00B27992"/>
    <w:rsid w:val="00B43748"/>
    <w:rsid w:val="00B5284C"/>
    <w:rsid w:val="00B53CF8"/>
    <w:rsid w:val="00B570A5"/>
    <w:rsid w:val="00B62AB8"/>
    <w:rsid w:val="00B65A94"/>
    <w:rsid w:val="00B71557"/>
    <w:rsid w:val="00B71D1C"/>
    <w:rsid w:val="00B95719"/>
    <w:rsid w:val="00BA4E6C"/>
    <w:rsid w:val="00BB4D15"/>
    <w:rsid w:val="00BC2A1B"/>
    <w:rsid w:val="00BC3D07"/>
    <w:rsid w:val="00BC7F26"/>
    <w:rsid w:val="00BD114E"/>
    <w:rsid w:val="00BD3710"/>
    <w:rsid w:val="00BE47A1"/>
    <w:rsid w:val="00BF44E7"/>
    <w:rsid w:val="00BF4BBE"/>
    <w:rsid w:val="00C00F56"/>
    <w:rsid w:val="00C07383"/>
    <w:rsid w:val="00C276D9"/>
    <w:rsid w:val="00C42CD0"/>
    <w:rsid w:val="00C51DF7"/>
    <w:rsid w:val="00C522F2"/>
    <w:rsid w:val="00C621EB"/>
    <w:rsid w:val="00C656F0"/>
    <w:rsid w:val="00C7362C"/>
    <w:rsid w:val="00C91AA7"/>
    <w:rsid w:val="00C95A63"/>
    <w:rsid w:val="00CA20A5"/>
    <w:rsid w:val="00CA7CAF"/>
    <w:rsid w:val="00CB1D1B"/>
    <w:rsid w:val="00CC58FD"/>
    <w:rsid w:val="00CC7BCE"/>
    <w:rsid w:val="00CE696E"/>
    <w:rsid w:val="00CF2402"/>
    <w:rsid w:val="00CF291E"/>
    <w:rsid w:val="00CF4737"/>
    <w:rsid w:val="00D12B1D"/>
    <w:rsid w:val="00D27E90"/>
    <w:rsid w:val="00D358E8"/>
    <w:rsid w:val="00D450F4"/>
    <w:rsid w:val="00D462EE"/>
    <w:rsid w:val="00D55845"/>
    <w:rsid w:val="00D57609"/>
    <w:rsid w:val="00D61327"/>
    <w:rsid w:val="00D6382C"/>
    <w:rsid w:val="00D648D1"/>
    <w:rsid w:val="00D757B9"/>
    <w:rsid w:val="00D76977"/>
    <w:rsid w:val="00D864AF"/>
    <w:rsid w:val="00D87DD7"/>
    <w:rsid w:val="00D93834"/>
    <w:rsid w:val="00DA2DB6"/>
    <w:rsid w:val="00DA4556"/>
    <w:rsid w:val="00DB14B7"/>
    <w:rsid w:val="00DB436F"/>
    <w:rsid w:val="00DB4763"/>
    <w:rsid w:val="00DC1ED1"/>
    <w:rsid w:val="00DC4DFC"/>
    <w:rsid w:val="00DD4C69"/>
    <w:rsid w:val="00E11979"/>
    <w:rsid w:val="00E1757A"/>
    <w:rsid w:val="00E215FF"/>
    <w:rsid w:val="00E269C7"/>
    <w:rsid w:val="00E26A66"/>
    <w:rsid w:val="00E27D57"/>
    <w:rsid w:val="00E40BA7"/>
    <w:rsid w:val="00E46F3E"/>
    <w:rsid w:val="00E604CB"/>
    <w:rsid w:val="00E66837"/>
    <w:rsid w:val="00E67574"/>
    <w:rsid w:val="00E728A5"/>
    <w:rsid w:val="00E8488D"/>
    <w:rsid w:val="00E8616B"/>
    <w:rsid w:val="00EA3AFA"/>
    <w:rsid w:val="00EA44E3"/>
    <w:rsid w:val="00EA4C01"/>
    <w:rsid w:val="00EA538D"/>
    <w:rsid w:val="00EA6C84"/>
    <w:rsid w:val="00EB26AF"/>
    <w:rsid w:val="00EE1378"/>
    <w:rsid w:val="00EE50A1"/>
    <w:rsid w:val="00EF0BC0"/>
    <w:rsid w:val="00EF0FFF"/>
    <w:rsid w:val="00F108B1"/>
    <w:rsid w:val="00F11BF3"/>
    <w:rsid w:val="00F32749"/>
    <w:rsid w:val="00F34E08"/>
    <w:rsid w:val="00F44A0F"/>
    <w:rsid w:val="00F4537E"/>
    <w:rsid w:val="00F50565"/>
    <w:rsid w:val="00F60EA8"/>
    <w:rsid w:val="00F61D21"/>
    <w:rsid w:val="00F75DE5"/>
    <w:rsid w:val="00F82854"/>
    <w:rsid w:val="00F92FFF"/>
    <w:rsid w:val="00F94926"/>
    <w:rsid w:val="00FB5B5F"/>
    <w:rsid w:val="00FB6DE0"/>
    <w:rsid w:val="00FC400E"/>
    <w:rsid w:val="00FC4A12"/>
    <w:rsid w:val="00FC60CE"/>
    <w:rsid w:val="00FC7C15"/>
    <w:rsid w:val="00FD086C"/>
    <w:rsid w:val="00FE68BA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305"/>
    <o:shapelayout v:ext="edit">
      <o:idmap v:ext="edit" data="1"/>
    </o:shapelayout>
  </w:shapeDefaults>
  <w:decimalSymbol w:val=","/>
  <w:listSeparator w:val=";"/>
  <w14:docId w14:val="52DCA51E"/>
  <w15:docId w15:val="{887AFF48-6605-4547-96A4-4828DEA6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</TotalTime>
  <Pages>1</Pages>
  <Words>136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2</cp:revision>
  <cp:lastPrinted>2023-11-29T14:25:00Z</cp:lastPrinted>
  <dcterms:created xsi:type="dcterms:W3CDTF">2024-01-17T07:56:00Z</dcterms:created>
  <dcterms:modified xsi:type="dcterms:W3CDTF">2024-01-17T07:56:00Z</dcterms:modified>
</cp:coreProperties>
</file>